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48BA" w14:textId="77777777" w:rsidR="007706C3" w:rsidRPr="00111496" w:rsidRDefault="007706C3" w:rsidP="007706C3">
      <w:pPr>
        <w:jc w:val="center"/>
        <w:rPr>
          <w:b/>
          <w:bCs/>
          <w:sz w:val="32"/>
          <w:szCs w:val="32"/>
          <w:u w:val="single"/>
        </w:rPr>
      </w:pPr>
      <w:bookmarkStart w:id="0" w:name="_Hlk180146896"/>
      <w:r w:rsidRPr="00111496">
        <w:rPr>
          <w:b/>
          <w:bCs/>
          <w:sz w:val="32"/>
          <w:szCs w:val="32"/>
          <w:u w:val="single"/>
        </w:rPr>
        <w:t>INDIANA BOARD OF VETERINARY MEDICINE</w:t>
      </w:r>
    </w:p>
    <w:p w14:paraId="0A56E96E" w14:textId="77777777" w:rsidR="007706C3" w:rsidRPr="00111496" w:rsidRDefault="007706C3" w:rsidP="007706C3">
      <w:pPr>
        <w:jc w:val="center"/>
        <w:rPr>
          <w:b/>
          <w:bCs/>
          <w:sz w:val="32"/>
          <w:szCs w:val="32"/>
          <w:u w:val="single"/>
        </w:rPr>
      </w:pPr>
      <w:r w:rsidRPr="00111496">
        <w:rPr>
          <w:b/>
          <w:bCs/>
          <w:sz w:val="32"/>
          <w:szCs w:val="32"/>
          <w:u w:val="single"/>
        </w:rPr>
        <w:t xml:space="preserve">QUARTERLY MEETING </w:t>
      </w:r>
    </w:p>
    <w:p w14:paraId="4345DCFB" w14:textId="77777777" w:rsidR="007706C3" w:rsidRPr="005F6C73" w:rsidRDefault="007706C3" w:rsidP="007706C3">
      <w:pPr>
        <w:jc w:val="right"/>
        <w:rPr>
          <w:b/>
          <w:bCs/>
          <w:sz w:val="24"/>
          <w:szCs w:val="24"/>
        </w:rPr>
      </w:pPr>
    </w:p>
    <w:p w14:paraId="6A3B4F9D" w14:textId="77777777" w:rsidR="007706C3" w:rsidRDefault="007706C3" w:rsidP="007706C3">
      <w:pPr>
        <w:jc w:val="both"/>
        <w:rPr>
          <w:sz w:val="24"/>
          <w:szCs w:val="24"/>
        </w:rPr>
      </w:pPr>
      <w:r w:rsidRPr="00111496">
        <w:rPr>
          <w:sz w:val="24"/>
          <w:szCs w:val="24"/>
        </w:rPr>
        <w:t xml:space="preserve">The Indiana Board of </w:t>
      </w:r>
      <w:r>
        <w:rPr>
          <w:sz w:val="24"/>
          <w:szCs w:val="24"/>
        </w:rPr>
        <w:t xml:space="preserve">Veterinary Medicine </w:t>
      </w:r>
      <w:r w:rsidRPr="00111496">
        <w:rPr>
          <w:sz w:val="24"/>
          <w:szCs w:val="24"/>
        </w:rPr>
        <w:t>will hold its quarterly meeting at 9:</w:t>
      </w:r>
      <w:r>
        <w:rPr>
          <w:sz w:val="24"/>
          <w:szCs w:val="24"/>
        </w:rPr>
        <w:t>0</w:t>
      </w:r>
      <w:r w:rsidRPr="00111496">
        <w:rPr>
          <w:sz w:val="24"/>
          <w:szCs w:val="24"/>
        </w:rPr>
        <w:t xml:space="preserve">0 a.m. on </w:t>
      </w:r>
      <w:r>
        <w:rPr>
          <w:sz w:val="24"/>
          <w:szCs w:val="24"/>
        </w:rPr>
        <w:t>Thursday</w:t>
      </w:r>
      <w:r w:rsidRPr="00111496">
        <w:rPr>
          <w:sz w:val="24"/>
          <w:szCs w:val="24"/>
        </w:rPr>
        <w:t xml:space="preserve">, </w:t>
      </w:r>
      <w:r>
        <w:rPr>
          <w:sz w:val="24"/>
          <w:szCs w:val="24"/>
        </w:rPr>
        <w:t>October 23,</w:t>
      </w:r>
      <w:r w:rsidRPr="00111496">
        <w:rPr>
          <w:sz w:val="24"/>
          <w:szCs w:val="24"/>
        </w:rPr>
        <w:t xml:space="preserve"> 2025, at the Board of Animal Health office on the Indiana State Fairgrounds at Discovery Hall, Suite 100, 1202 E. 38th Street, Indianapolis, IN 46205. Electronic participation is available; see log-in details below the agenda.  </w:t>
      </w:r>
    </w:p>
    <w:p w14:paraId="006A305A" w14:textId="77777777" w:rsidR="007706C3" w:rsidRDefault="007706C3" w:rsidP="007706C3">
      <w:pPr>
        <w:jc w:val="both"/>
        <w:rPr>
          <w:sz w:val="24"/>
          <w:szCs w:val="24"/>
        </w:rPr>
      </w:pPr>
    </w:p>
    <w:p w14:paraId="04CD98E8" w14:textId="4B257A01" w:rsidR="007706C3" w:rsidRPr="00111496" w:rsidRDefault="00B75CAB" w:rsidP="007706C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AMENDED </w:t>
      </w:r>
      <w:r w:rsidR="007706C3" w:rsidRPr="00111496">
        <w:rPr>
          <w:b/>
          <w:bCs/>
          <w:sz w:val="24"/>
          <w:szCs w:val="24"/>
          <w:u w:val="single"/>
        </w:rPr>
        <w:t>AGENDA</w:t>
      </w:r>
    </w:p>
    <w:p w14:paraId="5E6FB633" w14:textId="77777777" w:rsidR="007706C3" w:rsidRDefault="007706C3" w:rsidP="007706C3">
      <w:pPr>
        <w:jc w:val="center"/>
        <w:rPr>
          <w:b/>
          <w:bCs/>
          <w:sz w:val="24"/>
          <w:szCs w:val="24"/>
        </w:rPr>
      </w:pPr>
    </w:p>
    <w:p w14:paraId="7EADB785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800"/>
          <w:tab w:val="left" w:pos="7999"/>
        </w:tabs>
        <w:spacing w:line="270" w:lineRule="exact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CALL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TO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ORDER</w:t>
      </w:r>
      <w:r w:rsidRPr="00111496">
        <w:rPr>
          <w:bCs/>
          <w:spacing w:val="-13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AND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ESTABLISHMENT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QUORUM</w:t>
      </w:r>
      <w:r w:rsidRPr="00111496">
        <w:rPr>
          <w:bCs/>
          <w:sz w:val="24"/>
          <w:szCs w:val="24"/>
        </w:rPr>
        <w:tab/>
        <w:t>9:00 AM</w:t>
      </w:r>
    </w:p>
    <w:p w14:paraId="696666F8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9"/>
        </w:tabs>
        <w:spacing w:before="141"/>
        <w:ind w:left="799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AGENDA</w:t>
      </w:r>
    </w:p>
    <w:p w14:paraId="18892977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800"/>
        </w:tabs>
        <w:spacing w:before="13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2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MINUTES</w:t>
      </w:r>
      <w:r w:rsidRPr="00111496">
        <w:rPr>
          <w:bCs/>
          <w:spacing w:val="-7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FROM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JULY 24, 2025,</w:t>
      </w:r>
      <w:r w:rsidRPr="00111496">
        <w:rPr>
          <w:bCs/>
          <w:spacing w:val="-9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MEETING</w:t>
      </w:r>
    </w:p>
    <w:p w14:paraId="610866E3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 xml:space="preserve">SWEARING IN OF COURT REPORTER </w:t>
      </w:r>
    </w:p>
    <w:p w14:paraId="1A5FF632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PUBLIC HEARING – FEES, FINES, CIVIL PENALTIES AND CONTINUING EDUCATION PROPOSED RULES – LSA #25-432</w:t>
      </w:r>
    </w:p>
    <w:p w14:paraId="6E74ACEF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CONSIDERATION FOR ADOPTION – FEES, FINES, CIVIL PENALTIES AND CONTINUING EDUCATION PROPOSED RULES – LSA #25-432</w:t>
      </w:r>
      <w:r w:rsidRPr="00111496">
        <w:rPr>
          <w:bCs/>
          <w:sz w:val="24"/>
          <w:szCs w:val="24"/>
        </w:rPr>
        <w:tab/>
      </w:r>
    </w:p>
    <w:p w14:paraId="0D1B45B0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  <w:tab w:val="left" w:pos="7919"/>
        </w:tabs>
        <w:spacing w:before="155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PERSONAL</w:t>
      </w:r>
      <w:r w:rsidRPr="00111496">
        <w:rPr>
          <w:bCs/>
          <w:spacing w:val="-3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APPEARANCES</w:t>
      </w:r>
      <w:r w:rsidRPr="00111496">
        <w:rPr>
          <w:bCs/>
          <w:sz w:val="24"/>
          <w:szCs w:val="24"/>
        </w:rPr>
        <w:tab/>
      </w:r>
    </w:p>
    <w:p w14:paraId="6A4D23F6" w14:textId="77777777" w:rsidR="007706C3" w:rsidRPr="00111496" w:rsidRDefault="007706C3" w:rsidP="007706C3">
      <w:pPr>
        <w:pStyle w:val="ListParagraph"/>
        <w:numPr>
          <w:ilvl w:val="1"/>
          <w:numId w:val="15"/>
        </w:numPr>
        <w:tabs>
          <w:tab w:val="left" w:pos="1518"/>
        </w:tabs>
        <w:spacing w:before="155"/>
        <w:ind w:left="1518" w:hanging="718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Renewals/Reinstatements</w:t>
      </w:r>
    </w:p>
    <w:p w14:paraId="2C6988F5" w14:textId="77777777" w:rsidR="007706C3" w:rsidRPr="00111496" w:rsidRDefault="007706C3" w:rsidP="007706C3">
      <w:pPr>
        <w:pStyle w:val="ListParagraph"/>
        <w:numPr>
          <w:ilvl w:val="2"/>
          <w:numId w:val="15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Ian Woodall, DVM</w:t>
      </w:r>
      <w:r>
        <w:rPr>
          <w:bCs/>
          <w:sz w:val="24"/>
          <w:szCs w:val="24"/>
        </w:rPr>
        <w:t>, License # 24009057A</w:t>
      </w:r>
    </w:p>
    <w:p w14:paraId="67B7EAC1" w14:textId="77777777" w:rsidR="007706C3" w:rsidRPr="00111496" w:rsidRDefault="007706C3" w:rsidP="007706C3">
      <w:pPr>
        <w:pStyle w:val="ListParagraph"/>
        <w:numPr>
          <w:ilvl w:val="2"/>
          <w:numId w:val="15"/>
        </w:numPr>
        <w:tabs>
          <w:tab w:val="left" w:pos="1518"/>
        </w:tabs>
        <w:spacing w:before="155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Dawn Gau, DVM</w:t>
      </w:r>
      <w:r>
        <w:rPr>
          <w:bCs/>
          <w:sz w:val="24"/>
          <w:szCs w:val="24"/>
        </w:rPr>
        <w:t>, License # 24008957A</w:t>
      </w:r>
    </w:p>
    <w:p w14:paraId="15B5E075" w14:textId="77777777" w:rsidR="007706C3" w:rsidRPr="00111496" w:rsidRDefault="007706C3" w:rsidP="007706C3">
      <w:pPr>
        <w:pStyle w:val="ListParagraph"/>
        <w:numPr>
          <w:ilvl w:val="2"/>
          <w:numId w:val="15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Timothy Fleck, DVM</w:t>
      </w:r>
      <w:r>
        <w:rPr>
          <w:bCs/>
          <w:sz w:val="24"/>
          <w:szCs w:val="24"/>
        </w:rPr>
        <w:t>, License # 24003706A</w:t>
      </w:r>
    </w:p>
    <w:p w14:paraId="7D70A305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  <w:tab w:val="left" w:pos="7920"/>
        </w:tabs>
        <w:spacing w:before="78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ADMINISTRATIVE</w:t>
      </w:r>
      <w:r w:rsidRPr="00111496">
        <w:rPr>
          <w:bCs/>
          <w:spacing w:val="-3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HEARINGS</w:t>
      </w:r>
      <w:r w:rsidRPr="00111496">
        <w:rPr>
          <w:bCs/>
          <w:sz w:val="24"/>
          <w:szCs w:val="24"/>
        </w:rPr>
        <w:tab/>
      </w:r>
    </w:p>
    <w:p w14:paraId="652AF1B2" w14:textId="77777777" w:rsidR="007706C3" w:rsidRPr="00111496" w:rsidRDefault="007706C3" w:rsidP="007706C3">
      <w:pPr>
        <w:pStyle w:val="ListParagraph"/>
        <w:numPr>
          <w:ilvl w:val="1"/>
          <w:numId w:val="15"/>
        </w:numPr>
        <w:tabs>
          <w:tab w:val="left" w:pos="1518"/>
        </w:tabs>
        <w:spacing w:before="145"/>
        <w:ind w:left="1518" w:hanging="720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Administrative</w:t>
      </w:r>
      <w:r w:rsidRPr="00111496">
        <w:rPr>
          <w:bCs/>
          <w:spacing w:val="10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Complaints</w:t>
      </w:r>
    </w:p>
    <w:p w14:paraId="3B8735AC" w14:textId="77777777" w:rsidR="007706C3" w:rsidRPr="00873CCB" w:rsidRDefault="007706C3" w:rsidP="007706C3">
      <w:pPr>
        <w:pStyle w:val="ListParagraph"/>
        <w:numPr>
          <w:ilvl w:val="2"/>
          <w:numId w:val="15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 xml:space="preserve">Timothy Fleck, DVM, </w:t>
      </w:r>
      <w:r>
        <w:rPr>
          <w:bCs/>
          <w:sz w:val="24"/>
          <w:szCs w:val="24"/>
        </w:rPr>
        <w:t xml:space="preserve">License # 24003706A, </w:t>
      </w:r>
      <w:r w:rsidRPr="00873CCB">
        <w:rPr>
          <w:bCs/>
          <w:sz w:val="24"/>
          <w:szCs w:val="24"/>
        </w:rPr>
        <w:t>Cause No. 2024VB0013</w:t>
      </w:r>
    </w:p>
    <w:p w14:paraId="4D22D290" w14:textId="77777777" w:rsidR="007706C3" w:rsidRPr="00111496" w:rsidRDefault="007706C3" w:rsidP="007706C3">
      <w:pPr>
        <w:pStyle w:val="ListParagraph"/>
        <w:numPr>
          <w:ilvl w:val="0"/>
          <w:numId w:val="16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Aaron J. Smiley, DVM,</w:t>
      </w:r>
      <w:r>
        <w:rPr>
          <w:bCs/>
          <w:sz w:val="24"/>
          <w:szCs w:val="24"/>
        </w:rPr>
        <w:t xml:space="preserve"> License # </w:t>
      </w:r>
      <w:r w:rsidRPr="00873CCB">
        <w:rPr>
          <w:bCs/>
          <w:sz w:val="24"/>
          <w:szCs w:val="24"/>
        </w:rPr>
        <w:t>24006789A</w:t>
      </w:r>
      <w:r>
        <w:rPr>
          <w:bCs/>
          <w:sz w:val="24"/>
          <w:szCs w:val="24"/>
        </w:rPr>
        <w:t>,</w:t>
      </w:r>
      <w:r w:rsidRPr="00111496">
        <w:rPr>
          <w:bCs/>
          <w:sz w:val="24"/>
          <w:szCs w:val="24"/>
        </w:rPr>
        <w:t xml:space="preserve"> Cause No. 2025VB0010</w:t>
      </w:r>
    </w:p>
    <w:p w14:paraId="4BF4B84D" w14:textId="7E3033C7" w:rsidR="007706C3" w:rsidRPr="0012419C" w:rsidRDefault="007706C3" w:rsidP="007706C3">
      <w:pPr>
        <w:pStyle w:val="ListParagraph"/>
        <w:numPr>
          <w:ilvl w:val="0"/>
          <w:numId w:val="16"/>
        </w:numPr>
        <w:tabs>
          <w:tab w:val="left" w:pos="797"/>
        </w:tabs>
        <w:spacing w:before="160"/>
        <w:contextualSpacing w:val="0"/>
        <w:rPr>
          <w:bCs/>
          <w:strike/>
          <w:sz w:val="24"/>
          <w:szCs w:val="24"/>
        </w:rPr>
      </w:pPr>
      <w:bookmarkStart w:id="1" w:name="_Hlk211937349"/>
      <w:r w:rsidRPr="0012419C">
        <w:rPr>
          <w:bCs/>
          <w:strike/>
          <w:sz w:val="24"/>
          <w:szCs w:val="24"/>
        </w:rPr>
        <w:t>Joshua B. Moore, DVM, License #24006965A, Cause No. 2025VB0011</w:t>
      </w:r>
      <w:r w:rsidR="0012419C">
        <w:rPr>
          <w:bCs/>
          <w:sz w:val="24"/>
          <w:szCs w:val="24"/>
        </w:rPr>
        <w:t xml:space="preserve"> (PSA)</w:t>
      </w:r>
    </w:p>
    <w:bookmarkEnd w:id="1"/>
    <w:p w14:paraId="064F4196" w14:textId="77777777" w:rsidR="007706C3" w:rsidRPr="00111496" w:rsidRDefault="007706C3" w:rsidP="007706C3">
      <w:pPr>
        <w:pStyle w:val="ListParagraph"/>
        <w:numPr>
          <w:ilvl w:val="1"/>
          <w:numId w:val="15"/>
        </w:numPr>
        <w:tabs>
          <w:tab w:val="left" w:pos="1518"/>
        </w:tabs>
        <w:spacing w:before="144"/>
        <w:ind w:left="1518" w:hanging="72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Petitions</w:t>
      </w:r>
      <w:r w:rsidRPr="00111496">
        <w:rPr>
          <w:bCs/>
          <w:spacing w:val="-7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to</w:t>
      </w:r>
      <w:r w:rsidRPr="00111496">
        <w:rPr>
          <w:bCs/>
          <w:spacing w:val="-13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Withdraw</w:t>
      </w:r>
      <w:r w:rsidRPr="00111496">
        <w:rPr>
          <w:bCs/>
          <w:spacing w:val="-9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or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Modify</w:t>
      </w:r>
      <w:r w:rsidRPr="00111496">
        <w:rPr>
          <w:bCs/>
          <w:spacing w:val="-7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Probation</w:t>
      </w:r>
    </w:p>
    <w:p w14:paraId="2993C247" w14:textId="77777777" w:rsidR="007706C3" w:rsidRPr="00111496" w:rsidRDefault="007706C3" w:rsidP="007706C3">
      <w:pPr>
        <w:pStyle w:val="ListParagraph"/>
        <w:numPr>
          <w:ilvl w:val="2"/>
          <w:numId w:val="15"/>
        </w:numPr>
        <w:tabs>
          <w:tab w:val="left" w:pos="1518"/>
        </w:tabs>
        <w:spacing w:before="144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 xml:space="preserve">Erin Davidson, RVT, </w:t>
      </w:r>
      <w:r>
        <w:rPr>
          <w:bCs/>
          <w:spacing w:val="-2"/>
          <w:sz w:val="24"/>
          <w:szCs w:val="24"/>
        </w:rPr>
        <w:t xml:space="preserve">License # </w:t>
      </w:r>
      <w:r w:rsidRPr="00873CCB">
        <w:rPr>
          <w:bCs/>
          <w:spacing w:val="-2"/>
          <w:sz w:val="24"/>
          <w:szCs w:val="24"/>
        </w:rPr>
        <w:t>25001881A</w:t>
      </w:r>
      <w:r>
        <w:rPr>
          <w:bCs/>
          <w:spacing w:val="-2"/>
          <w:sz w:val="24"/>
          <w:szCs w:val="24"/>
        </w:rPr>
        <w:t xml:space="preserve">, </w:t>
      </w:r>
      <w:r w:rsidRPr="00111496">
        <w:rPr>
          <w:bCs/>
          <w:spacing w:val="-2"/>
          <w:sz w:val="24"/>
          <w:szCs w:val="24"/>
        </w:rPr>
        <w:t>Cause No. 2024VB0006</w:t>
      </w:r>
    </w:p>
    <w:p w14:paraId="2490ECC5" w14:textId="77777777" w:rsidR="007706C3" w:rsidRDefault="007706C3" w:rsidP="007706C3">
      <w:pPr>
        <w:pStyle w:val="ListParagraph"/>
        <w:numPr>
          <w:ilvl w:val="0"/>
          <w:numId w:val="15"/>
        </w:numPr>
        <w:tabs>
          <w:tab w:val="left" w:pos="797"/>
        </w:tabs>
        <w:spacing w:before="160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PROPOSED SETTLEMENT AGREEMENTS</w:t>
      </w:r>
    </w:p>
    <w:p w14:paraId="248287FC" w14:textId="2D5913AE" w:rsidR="0012419C" w:rsidRDefault="0012419C" w:rsidP="0012419C">
      <w:pPr>
        <w:pStyle w:val="ListParagraph"/>
        <w:tabs>
          <w:tab w:val="left" w:pos="797"/>
        </w:tabs>
        <w:spacing w:before="160"/>
        <w:ind w:left="79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A. </w:t>
      </w:r>
      <w:r w:rsidRPr="0012419C">
        <w:rPr>
          <w:bCs/>
          <w:sz w:val="24"/>
          <w:szCs w:val="24"/>
        </w:rPr>
        <w:t>Joshua B. Moore, DVM, License #24006965A, Cause No. 2025VB0011</w:t>
      </w:r>
    </w:p>
    <w:p w14:paraId="69FA1E3C" w14:textId="7744CFC5" w:rsidR="00CE3C0D" w:rsidRPr="00111496" w:rsidRDefault="00CE3C0D" w:rsidP="0012419C">
      <w:pPr>
        <w:pStyle w:val="ListParagraph"/>
        <w:tabs>
          <w:tab w:val="left" w:pos="797"/>
        </w:tabs>
        <w:spacing w:before="160"/>
        <w:ind w:left="79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B. John Hendrickson, DVM, License #24006882A, Cause No. 2025VB0006</w:t>
      </w:r>
    </w:p>
    <w:p w14:paraId="66D80646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OFFICE OF INDIANA ATTORNEY GENERAL REPORT</w:t>
      </w:r>
    </w:p>
    <w:p w14:paraId="08759AED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DISCUSSION</w:t>
      </w:r>
    </w:p>
    <w:p w14:paraId="22C5345D" w14:textId="77777777" w:rsidR="007706C3" w:rsidRPr="00111496" w:rsidRDefault="007706C3" w:rsidP="007706C3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A.</w:t>
      </w:r>
      <w:r w:rsidRPr="00111496">
        <w:rPr>
          <w:bCs/>
          <w:sz w:val="24"/>
          <w:szCs w:val="24"/>
        </w:rPr>
        <w:tab/>
        <w:t xml:space="preserve">2025 AAVSB Annual Meeting and Conference </w:t>
      </w:r>
    </w:p>
    <w:p w14:paraId="0276AB75" w14:textId="77777777" w:rsidR="007706C3" w:rsidRPr="00111496" w:rsidRDefault="007706C3" w:rsidP="007706C3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B.</w:t>
      </w:r>
      <w:r w:rsidRPr="00111496">
        <w:rPr>
          <w:bCs/>
          <w:sz w:val="24"/>
          <w:szCs w:val="24"/>
        </w:rPr>
        <w:tab/>
        <w:t>Veterinary-Client-Patient-Relationship</w:t>
      </w:r>
    </w:p>
    <w:p w14:paraId="1D9C488D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 xml:space="preserve">CENTER FOR ANIMAL POLICY </w:t>
      </w:r>
    </w:p>
    <w:p w14:paraId="0F9800AD" w14:textId="77777777" w:rsidR="007706C3" w:rsidRPr="00111496" w:rsidRDefault="007706C3" w:rsidP="007706C3">
      <w:pPr>
        <w:pStyle w:val="ListParagraph"/>
        <w:numPr>
          <w:ilvl w:val="1"/>
          <w:numId w:val="15"/>
        </w:numPr>
        <w:tabs>
          <w:tab w:val="left" w:pos="1518"/>
        </w:tabs>
        <w:spacing w:before="145"/>
        <w:ind w:left="1518" w:hanging="691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Director’s Report – Britney McMahan</w:t>
      </w:r>
    </w:p>
    <w:p w14:paraId="555EA0D9" w14:textId="77777777" w:rsidR="007706C3" w:rsidRPr="00111496" w:rsidRDefault="007706C3" w:rsidP="007706C3">
      <w:pPr>
        <w:pStyle w:val="ListParagraph"/>
        <w:numPr>
          <w:ilvl w:val="1"/>
          <w:numId w:val="15"/>
        </w:numPr>
        <w:tabs>
          <w:tab w:val="left" w:pos="1518"/>
        </w:tabs>
        <w:spacing w:before="152"/>
        <w:ind w:left="1518" w:hanging="691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State</w:t>
      </w:r>
      <w:r w:rsidRPr="00111496">
        <w:rPr>
          <w:bCs/>
          <w:spacing w:val="-12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Veterinarian’s</w:t>
      </w:r>
      <w:r w:rsidRPr="00111496">
        <w:rPr>
          <w:bCs/>
          <w:spacing w:val="-11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Report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-</w:t>
      </w:r>
      <w:r w:rsidRPr="00111496">
        <w:rPr>
          <w:bCs/>
          <w:spacing w:val="-11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Dr.</w:t>
      </w:r>
      <w:r w:rsidRPr="00111496">
        <w:rPr>
          <w:bCs/>
          <w:spacing w:val="-7"/>
          <w:sz w:val="24"/>
          <w:szCs w:val="24"/>
        </w:rPr>
        <w:t xml:space="preserve"> Kyle Shipman</w:t>
      </w:r>
    </w:p>
    <w:p w14:paraId="2A4D80EC" w14:textId="77777777" w:rsidR="007706C3" w:rsidRPr="00111496" w:rsidRDefault="007706C3" w:rsidP="007706C3">
      <w:pPr>
        <w:pStyle w:val="ListParagraph"/>
        <w:numPr>
          <w:ilvl w:val="0"/>
          <w:numId w:val="15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ADJOURNMENT</w:t>
      </w:r>
    </w:p>
    <w:p w14:paraId="7A579A46" w14:textId="77777777" w:rsidR="007706C3" w:rsidRPr="00111496" w:rsidRDefault="007706C3" w:rsidP="007706C3">
      <w:pPr>
        <w:pStyle w:val="BodyText"/>
      </w:pPr>
    </w:p>
    <w:p w14:paraId="0DC666A5" w14:textId="77777777" w:rsidR="007706C3" w:rsidRPr="00111496" w:rsidRDefault="007706C3" w:rsidP="007706C3">
      <w:pPr>
        <w:pStyle w:val="BodyText"/>
        <w:spacing w:before="43"/>
      </w:pPr>
    </w:p>
    <w:p w14:paraId="0F5C7B1F" w14:textId="77777777" w:rsidR="007706C3" w:rsidRPr="004A36EE" w:rsidRDefault="007706C3" w:rsidP="007706C3">
      <w:pPr>
        <w:ind w:left="-90"/>
        <w:jc w:val="center"/>
        <w:rPr>
          <w:b/>
          <w:spacing w:val="-4"/>
          <w:sz w:val="24"/>
          <w:szCs w:val="24"/>
        </w:rPr>
      </w:pPr>
      <w:r w:rsidRPr="004A36EE">
        <w:rPr>
          <w:b/>
          <w:sz w:val="24"/>
          <w:szCs w:val="24"/>
        </w:rPr>
        <w:t>Next</w:t>
      </w:r>
      <w:r w:rsidRPr="004A36EE">
        <w:rPr>
          <w:b/>
          <w:spacing w:val="-12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Scheduled</w:t>
      </w:r>
      <w:r w:rsidRPr="004A36EE">
        <w:rPr>
          <w:b/>
          <w:spacing w:val="-13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Meeting</w:t>
      </w:r>
      <w:r w:rsidRPr="004A36EE">
        <w:rPr>
          <w:b/>
          <w:spacing w:val="-11"/>
          <w:sz w:val="24"/>
          <w:szCs w:val="24"/>
        </w:rPr>
        <w:t xml:space="preserve"> </w:t>
      </w:r>
      <w:r w:rsidRPr="004A36EE">
        <w:rPr>
          <w:b/>
          <w:spacing w:val="-4"/>
          <w:sz w:val="24"/>
          <w:szCs w:val="24"/>
        </w:rPr>
        <w:t>Date:</w:t>
      </w:r>
    </w:p>
    <w:bookmarkEnd w:id="0"/>
    <w:p w14:paraId="69EC0A0F" w14:textId="77777777" w:rsidR="007706C3" w:rsidRPr="00873CCB" w:rsidRDefault="007706C3" w:rsidP="007706C3">
      <w:pPr>
        <w:ind w:left="-90"/>
        <w:jc w:val="center"/>
        <w:rPr>
          <w:bCs/>
          <w:spacing w:val="-4"/>
          <w:sz w:val="24"/>
          <w:szCs w:val="24"/>
        </w:rPr>
      </w:pPr>
      <w:r w:rsidRPr="00873CCB">
        <w:rPr>
          <w:bCs/>
          <w:spacing w:val="-4"/>
          <w:sz w:val="24"/>
          <w:szCs w:val="24"/>
        </w:rPr>
        <w:t>November 13, 2025</w:t>
      </w:r>
    </w:p>
    <w:p w14:paraId="1F4ACB53" w14:textId="77777777" w:rsidR="007706C3" w:rsidRPr="00111496" w:rsidRDefault="007706C3" w:rsidP="007706C3">
      <w:pPr>
        <w:ind w:left="3952"/>
        <w:rPr>
          <w:b/>
          <w:spacing w:val="-4"/>
          <w:sz w:val="24"/>
          <w:szCs w:val="24"/>
        </w:rPr>
      </w:pPr>
    </w:p>
    <w:p w14:paraId="1366FBE2" w14:textId="77777777" w:rsidR="007706C3" w:rsidRPr="0050767F" w:rsidRDefault="007706C3" w:rsidP="007706C3">
      <w:pPr>
        <w:ind w:left="-90"/>
        <w:jc w:val="both"/>
        <w:rPr>
          <w:b/>
          <w:sz w:val="24"/>
          <w:szCs w:val="24"/>
        </w:rPr>
      </w:pPr>
      <w:r w:rsidRPr="0050767F">
        <w:rPr>
          <w:b/>
          <w:sz w:val="24"/>
          <w:szCs w:val="24"/>
        </w:rPr>
        <w:t>Indiana Board of Veterinary Medicine members:</w:t>
      </w:r>
    </w:p>
    <w:p w14:paraId="70D9C093" w14:textId="77777777" w:rsidR="007706C3" w:rsidRPr="0050767F" w:rsidRDefault="007706C3" w:rsidP="007706C3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>All members are appointed by the Governor.</w:t>
      </w:r>
    </w:p>
    <w:p w14:paraId="6CBDBF6F" w14:textId="77777777" w:rsidR="007706C3" w:rsidRPr="0050767F" w:rsidRDefault="007706C3" w:rsidP="007706C3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 xml:space="preserve">Members serve until a successor is appointed after the end of their term. </w:t>
      </w:r>
    </w:p>
    <w:p w14:paraId="4666053A" w14:textId="77777777" w:rsidR="007706C3" w:rsidRDefault="007706C3" w:rsidP="007706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358"/>
        <w:gridCol w:w="3117"/>
      </w:tblGrid>
      <w:tr w:rsidR="007706C3" w14:paraId="2B0115B7" w14:textId="77777777" w:rsidTr="00C0783C">
        <w:tc>
          <w:tcPr>
            <w:tcW w:w="2875" w:type="dxa"/>
          </w:tcPr>
          <w:p w14:paraId="52E35E4E" w14:textId="77777777" w:rsidR="007706C3" w:rsidRPr="0050767F" w:rsidRDefault="007706C3" w:rsidP="00C0783C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Name</w:t>
            </w:r>
          </w:p>
        </w:tc>
        <w:tc>
          <w:tcPr>
            <w:tcW w:w="3358" w:type="dxa"/>
          </w:tcPr>
          <w:p w14:paraId="77A5C72D" w14:textId="77777777" w:rsidR="007706C3" w:rsidRPr="0050767F" w:rsidRDefault="007706C3" w:rsidP="00C0783C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Position on Board</w:t>
            </w:r>
          </w:p>
        </w:tc>
        <w:tc>
          <w:tcPr>
            <w:tcW w:w="3117" w:type="dxa"/>
          </w:tcPr>
          <w:p w14:paraId="2DD6F851" w14:textId="77777777" w:rsidR="007706C3" w:rsidRPr="0050767F" w:rsidRDefault="007706C3" w:rsidP="00C0783C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Term</w:t>
            </w:r>
          </w:p>
        </w:tc>
      </w:tr>
      <w:tr w:rsidR="007706C3" w14:paraId="7E0A136D" w14:textId="77777777" w:rsidTr="00C0783C">
        <w:tc>
          <w:tcPr>
            <w:tcW w:w="2875" w:type="dxa"/>
          </w:tcPr>
          <w:p w14:paraId="63AAE299" w14:textId="77777777" w:rsidR="007706C3" w:rsidRDefault="007706C3" w:rsidP="00C0783C">
            <w:pPr>
              <w:jc w:val="both"/>
            </w:pPr>
            <w:r w:rsidRPr="0050767F">
              <w:t>Paul Clemente, DVM</w:t>
            </w:r>
          </w:p>
        </w:tc>
        <w:tc>
          <w:tcPr>
            <w:tcW w:w="3358" w:type="dxa"/>
          </w:tcPr>
          <w:p w14:paraId="2DC3EE9C" w14:textId="77777777" w:rsidR="007706C3" w:rsidRDefault="007706C3" w:rsidP="00C0783C">
            <w:pPr>
              <w:jc w:val="center"/>
            </w:pPr>
            <w:r>
              <w:t>Veterinarian</w:t>
            </w:r>
          </w:p>
        </w:tc>
        <w:tc>
          <w:tcPr>
            <w:tcW w:w="3117" w:type="dxa"/>
          </w:tcPr>
          <w:p w14:paraId="50A5A725" w14:textId="77777777" w:rsidR="007706C3" w:rsidRDefault="007706C3" w:rsidP="00C0783C">
            <w:pPr>
              <w:jc w:val="center"/>
            </w:pPr>
            <w:r w:rsidRPr="0050767F">
              <w:t>12/1/2010 - 11/30/2014</w:t>
            </w:r>
          </w:p>
        </w:tc>
      </w:tr>
      <w:tr w:rsidR="007706C3" w14:paraId="167BE6FB" w14:textId="77777777" w:rsidTr="00C0783C">
        <w:tc>
          <w:tcPr>
            <w:tcW w:w="2875" w:type="dxa"/>
          </w:tcPr>
          <w:p w14:paraId="63982665" w14:textId="77777777" w:rsidR="007706C3" w:rsidRDefault="007706C3" w:rsidP="00C0783C">
            <w:pPr>
              <w:jc w:val="both"/>
            </w:pPr>
            <w:r w:rsidRPr="0050767F">
              <w:t>Steven M. Sunbury, DVM</w:t>
            </w:r>
          </w:p>
        </w:tc>
        <w:tc>
          <w:tcPr>
            <w:tcW w:w="3358" w:type="dxa"/>
          </w:tcPr>
          <w:p w14:paraId="5F05DCD0" w14:textId="77777777" w:rsidR="007706C3" w:rsidRDefault="007706C3" w:rsidP="00C0783C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7EF4F585" w14:textId="77777777" w:rsidR="007706C3" w:rsidRDefault="007706C3" w:rsidP="00C0783C">
            <w:pPr>
              <w:jc w:val="center"/>
            </w:pPr>
            <w:r w:rsidRPr="0050767F">
              <w:t>7/22/2016 - 8/31/2017</w:t>
            </w:r>
          </w:p>
        </w:tc>
      </w:tr>
      <w:tr w:rsidR="007706C3" w14:paraId="13ADC56C" w14:textId="77777777" w:rsidTr="00C0783C">
        <w:tc>
          <w:tcPr>
            <w:tcW w:w="2875" w:type="dxa"/>
          </w:tcPr>
          <w:p w14:paraId="2A58E1CF" w14:textId="77777777" w:rsidR="007706C3" w:rsidRDefault="007706C3" w:rsidP="00C0783C">
            <w:pPr>
              <w:jc w:val="both"/>
            </w:pPr>
            <w:r w:rsidRPr="0050767F">
              <w:t>John T. Schnarr, DVM</w:t>
            </w:r>
          </w:p>
        </w:tc>
        <w:tc>
          <w:tcPr>
            <w:tcW w:w="3358" w:type="dxa"/>
          </w:tcPr>
          <w:p w14:paraId="2EDB85A3" w14:textId="77777777" w:rsidR="007706C3" w:rsidRDefault="007706C3" w:rsidP="00C0783C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36A283F9" w14:textId="77777777" w:rsidR="007706C3" w:rsidRDefault="007706C3" w:rsidP="00C0783C">
            <w:pPr>
              <w:jc w:val="center"/>
            </w:pPr>
            <w:r w:rsidRPr="0050767F">
              <w:t>7/22/2016 - 8/31/201</w:t>
            </w:r>
            <w:r>
              <w:t>8</w:t>
            </w:r>
          </w:p>
        </w:tc>
      </w:tr>
      <w:tr w:rsidR="007706C3" w14:paraId="7602F71D" w14:textId="77777777" w:rsidTr="00C0783C">
        <w:tc>
          <w:tcPr>
            <w:tcW w:w="2875" w:type="dxa"/>
          </w:tcPr>
          <w:p w14:paraId="0C7B6B2C" w14:textId="77777777" w:rsidR="007706C3" w:rsidRDefault="007706C3" w:rsidP="00C0783C">
            <w:pPr>
              <w:jc w:val="both"/>
            </w:pPr>
            <w:r w:rsidRPr="0050767F">
              <w:t xml:space="preserve">Jerry L. </w:t>
            </w:r>
            <w:proofErr w:type="spellStart"/>
            <w:r w:rsidRPr="0050767F">
              <w:t>Rodenbarger</w:t>
            </w:r>
            <w:proofErr w:type="spellEnd"/>
            <w:r w:rsidRPr="0050767F">
              <w:t>, DVM</w:t>
            </w:r>
          </w:p>
        </w:tc>
        <w:tc>
          <w:tcPr>
            <w:tcW w:w="3358" w:type="dxa"/>
          </w:tcPr>
          <w:p w14:paraId="75CB2D87" w14:textId="77777777" w:rsidR="007706C3" w:rsidRDefault="007706C3" w:rsidP="00C0783C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0E9E9D3D" w14:textId="77777777" w:rsidR="007706C3" w:rsidRDefault="007706C3" w:rsidP="00C0783C">
            <w:pPr>
              <w:jc w:val="center"/>
            </w:pPr>
            <w:r w:rsidRPr="0050767F">
              <w:t>10/28/2016 - 10/31/2020</w:t>
            </w:r>
          </w:p>
        </w:tc>
      </w:tr>
      <w:tr w:rsidR="007706C3" w14:paraId="6FFB5F1F" w14:textId="77777777" w:rsidTr="00C0783C">
        <w:tc>
          <w:tcPr>
            <w:tcW w:w="2875" w:type="dxa"/>
          </w:tcPr>
          <w:p w14:paraId="6ACEF816" w14:textId="77777777" w:rsidR="007706C3" w:rsidRPr="0050767F" w:rsidRDefault="007706C3" w:rsidP="00C0783C">
            <w:pPr>
              <w:jc w:val="both"/>
            </w:pPr>
            <w:r w:rsidRPr="0050767F">
              <w:t>Natalie C. Goodwin</w:t>
            </w:r>
          </w:p>
        </w:tc>
        <w:tc>
          <w:tcPr>
            <w:tcW w:w="3358" w:type="dxa"/>
          </w:tcPr>
          <w:p w14:paraId="21105B35" w14:textId="77777777" w:rsidR="007706C3" w:rsidRPr="00F57195" w:rsidRDefault="007706C3" w:rsidP="00C0783C">
            <w:pPr>
              <w:jc w:val="center"/>
            </w:pPr>
            <w:r>
              <w:t>Consumer Member</w:t>
            </w:r>
          </w:p>
        </w:tc>
        <w:tc>
          <w:tcPr>
            <w:tcW w:w="3117" w:type="dxa"/>
          </w:tcPr>
          <w:p w14:paraId="0B87B36F" w14:textId="77777777" w:rsidR="007706C3" w:rsidRPr="0050767F" w:rsidRDefault="007706C3" w:rsidP="00C0783C">
            <w:pPr>
              <w:jc w:val="center"/>
            </w:pPr>
            <w:r w:rsidRPr="0050767F">
              <w:t>10/28/2016 - 10/31/2020</w:t>
            </w:r>
          </w:p>
        </w:tc>
      </w:tr>
      <w:tr w:rsidR="007706C3" w14:paraId="22C20B65" w14:textId="77777777" w:rsidTr="00C0783C">
        <w:tc>
          <w:tcPr>
            <w:tcW w:w="2875" w:type="dxa"/>
          </w:tcPr>
          <w:p w14:paraId="197D1223" w14:textId="77777777" w:rsidR="007706C3" w:rsidRPr="0050767F" w:rsidRDefault="007706C3" w:rsidP="00C0783C">
            <w:pPr>
              <w:jc w:val="both"/>
            </w:pPr>
            <w:r w:rsidRPr="0050767F">
              <w:t>Ashli Selke</w:t>
            </w:r>
            <w:r>
              <w:t>, RVT</w:t>
            </w:r>
          </w:p>
        </w:tc>
        <w:tc>
          <w:tcPr>
            <w:tcW w:w="3358" w:type="dxa"/>
          </w:tcPr>
          <w:p w14:paraId="6E2D9584" w14:textId="77777777" w:rsidR="007706C3" w:rsidRPr="00F57195" w:rsidRDefault="007706C3" w:rsidP="00C0783C">
            <w:pPr>
              <w:jc w:val="center"/>
            </w:pPr>
            <w:r>
              <w:t>Registered Veterinary Technician</w:t>
            </w:r>
          </w:p>
        </w:tc>
        <w:tc>
          <w:tcPr>
            <w:tcW w:w="3117" w:type="dxa"/>
          </w:tcPr>
          <w:p w14:paraId="65CDC9C2" w14:textId="77777777" w:rsidR="007706C3" w:rsidRPr="0050767F" w:rsidRDefault="007706C3" w:rsidP="00C0783C">
            <w:pPr>
              <w:jc w:val="center"/>
            </w:pPr>
            <w:r w:rsidRPr="0050767F">
              <w:t>2/3/2023 - 12/31/2026</w:t>
            </w:r>
          </w:p>
        </w:tc>
      </w:tr>
      <w:tr w:rsidR="007706C3" w14:paraId="7606AD3C" w14:textId="77777777" w:rsidTr="00C0783C">
        <w:tc>
          <w:tcPr>
            <w:tcW w:w="2875" w:type="dxa"/>
          </w:tcPr>
          <w:p w14:paraId="093BD519" w14:textId="77777777" w:rsidR="007706C3" w:rsidRDefault="007706C3" w:rsidP="00C0783C">
            <w:pPr>
              <w:jc w:val="both"/>
            </w:pPr>
            <w:r w:rsidRPr="0050767F">
              <w:t>Kelly Peelman, DVM</w:t>
            </w:r>
          </w:p>
        </w:tc>
        <w:tc>
          <w:tcPr>
            <w:tcW w:w="3358" w:type="dxa"/>
          </w:tcPr>
          <w:p w14:paraId="576AC46C" w14:textId="77777777" w:rsidR="007706C3" w:rsidRDefault="007706C3" w:rsidP="00C0783C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35FE40BF" w14:textId="77777777" w:rsidR="007706C3" w:rsidRDefault="007706C3" w:rsidP="00C0783C">
            <w:pPr>
              <w:jc w:val="center"/>
            </w:pPr>
            <w:r w:rsidRPr="0050767F">
              <w:t>9/30/2023 - 9/30/2027</w:t>
            </w:r>
          </w:p>
        </w:tc>
      </w:tr>
    </w:tbl>
    <w:p w14:paraId="7930CC6E" w14:textId="77777777" w:rsidR="007706C3" w:rsidRPr="0050767F" w:rsidRDefault="007706C3" w:rsidP="007706C3"/>
    <w:p w14:paraId="601F9F0E" w14:textId="77777777" w:rsidR="007706C3" w:rsidRDefault="007706C3" w:rsidP="007706C3">
      <w:pPr>
        <w:ind w:left="3952"/>
        <w:rPr>
          <w:b/>
          <w:sz w:val="24"/>
          <w:szCs w:val="24"/>
        </w:rPr>
      </w:pPr>
    </w:p>
    <w:p w14:paraId="3825C91B" w14:textId="77777777" w:rsidR="007706C3" w:rsidRPr="00865D5D" w:rsidRDefault="007706C3" w:rsidP="007706C3">
      <w:pPr>
        <w:jc w:val="center"/>
        <w:rPr>
          <w:rStyle w:val="Hyperlink"/>
        </w:rPr>
      </w:pPr>
      <w:hyperlink r:id="rId7" w:tgtFrame="_blank" w:history="1">
        <w:r w:rsidRPr="00865D5D">
          <w:rPr>
            <w:rStyle w:val="Hyperlink"/>
            <w:rFonts w:eastAsiaTheme="majorEastAsia"/>
          </w:rPr>
          <w:t>MAP</w:t>
        </w:r>
        <w:r w:rsidRPr="00865D5D">
          <w:rPr>
            <w:rStyle w:val="Hyperlink"/>
          </w:rPr>
          <w:t xml:space="preserve"> TO MEETING</w:t>
        </w:r>
      </w:hyperlink>
      <w:r w:rsidRPr="00865D5D">
        <w:rPr>
          <w:color w:val="0070C0"/>
          <w:sz w:val="24"/>
          <w:szCs w:val="24"/>
        </w:rPr>
        <w:t> </w:t>
      </w:r>
    </w:p>
    <w:p w14:paraId="1CA0F5AA" w14:textId="77777777" w:rsidR="007706C3" w:rsidRPr="005F6C73" w:rsidRDefault="007706C3" w:rsidP="007706C3">
      <w:pPr>
        <w:rPr>
          <w:sz w:val="24"/>
          <w:szCs w:val="24"/>
        </w:rPr>
      </w:pPr>
    </w:p>
    <w:p w14:paraId="65FD40F7" w14:textId="77777777" w:rsidR="007706C3" w:rsidRPr="005F6C73" w:rsidRDefault="007706C3" w:rsidP="007706C3">
      <w:pPr>
        <w:jc w:val="center"/>
        <w:rPr>
          <w:b/>
          <w:bCs/>
          <w:sz w:val="24"/>
          <w:szCs w:val="24"/>
        </w:rPr>
      </w:pPr>
      <w:r w:rsidRPr="005F6C73">
        <w:rPr>
          <w:b/>
          <w:bCs/>
          <w:sz w:val="24"/>
          <w:szCs w:val="24"/>
        </w:rPr>
        <w:t>Join on your computer, mobile app or room device</w:t>
      </w:r>
    </w:p>
    <w:p w14:paraId="3FB22523" w14:textId="77777777" w:rsidR="007706C3" w:rsidRPr="007751C0" w:rsidRDefault="007706C3" w:rsidP="007706C3">
      <w:pPr>
        <w:widowControl/>
        <w:autoSpaceDE/>
        <w:autoSpaceDN/>
        <w:jc w:val="center"/>
        <w:rPr>
          <w:rFonts w:eastAsia="Aptos"/>
          <w:color w:val="0070C0"/>
          <w:sz w:val="24"/>
          <w:szCs w:val="24"/>
        </w:rPr>
      </w:pPr>
      <w:hyperlink r:id="rId8" w:tgtFrame="_blank" w:tooltip="Meeting join link" w:history="1">
        <w:r w:rsidRPr="007751C0">
          <w:rPr>
            <w:rFonts w:eastAsia="Aptos"/>
            <w:b/>
            <w:bCs/>
            <w:color w:val="0070C0"/>
            <w:sz w:val="24"/>
            <w:szCs w:val="24"/>
          </w:rPr>
          <w:t>Click to Join Meeting</w:t>
        </w:r>
      </w:hyperlink>
    </w:p>
    <w:p w14:paraId="30478EA6" w14:textId="77777777" w:rsidR="007706C3" w:rsidRPr="007751C0" w:rsidRDefault="007706C3" w:rsidP="007706C3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Meeting ID: 222 302 190 393</w:t>
      </w:r>
    </w:p>
    <w:p w14:paraId="44385577" w14:textId="77777777" w:rsidR="007706C3" w:rsidRPr="007751C0" w:rsidRDefault="007706C3" w:rsidP="007706C3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Passcode: wqzM3z</w:t>
      </w:r>
    </w:p>
    <w:p w14:paraId="403383EE" w14:textId="77777777" w:rsidR="007706C3" w:rsidRPr="007751C0" w:rsidRDefault="007706C3" w:rsidP="007706C3">
      <w:pPr>
        <w:widowControl/>
        <w:autoSpaceDE/>
        <w:autoSpaceDN/>
        <w:jc w:val="center"/>
        <w:rPr>
          <w:rFonts w:ascii="Segoe UI" w:eastAsia="Aptos" w:hAnsi="Segoe UI" w:cs="Segoe UI"/>
          <w:color w:val="242424"/>
          <w:sz w:val="24"/>
          <w:szCs w:val="24"/>
        </w:rPr>
      </w:pPr>
    </w:p>
    <w:p w14:paraId="1359292A" w14:textId="77777777" w:rsidR="007706C3" w:rsidRPr="007751C0" w:rsidRDefault="007706C3" w:rsidP="007706C3">
      <w:pPr>
        <w:widowControl/>
        <w:autoSpaceDE/>
        <w:autoSpaceDN/>
        <w:jc w:val="center"/>
        <w:rPr>
          <w:rFonts w:eastAsia="Aptos"/>
          <w:b/>
          <w:bCs/>
          <w:color w:val="242424"/>
          <w:sz w:val="24"/>
          <w:szCs w:val="24"/>
        </w:rPr>
      </w:pPr>
      <w:r w:rsidRPr="007751C0">
        <w:rPr>
          <w:rFonts w:eastAsia="Aptos"/>
          <w:b/>
          <w:bCs/>
          <w:color w:val="242424"/>
          <w:sz w:val="24"/>
          <w:szCs w:val="24"/>
        </w:rPr>
        <w:t>Or call in (audio only)</w:t>
      </w:r>
    </w:p>
    <w:p w14:paraId="5E8CF2B8" w14:textId="77777777" w:rsidR="007706C3" w:rsidRPr="007751C0" w:rsidRDefault="007706C3" w:rsidP="007706C3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hyperlink r:id="rId9" w:history="1">
        <w:r w:rsidRPr="007751C0">
          <w:rPr>
            <w:rFonts w:eastAsia="Aptos"/>
            <w:sz w:val="24"/>
            <w:szCs w:val="24"/>
          </w:rPr>
          <w:t>+1 317-552-1674</w:t>
        </w:r>
      </w:hyperlink>
    </w:p>
    <w:p w14:paraId="60485B1A" w14:textId="77777777" w:rsidR="007706C3" w:rsidRPr="005F6C73" w:rsidRDefault="007706C3" w:rsidP="007706C3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Phone conference ID: 166 841 469#</w:t>
      </w:r>
    </w:p>
    <w:p w14:paraId="65B920E1" w14:textId="77777777" w:rsidR="00F76888" w:rsidRPr="005E3944" w:rsidRDefault="00F76888" w:rsidP="00804E49">
      <w:pPr>
        <w:rPr>
          <w:rFonts w:ascii="Calibri" w:hAnsi="Calibri"/>
        </w:rPr>
      </w:pPr>
    </w:p>
    <w:sectPr w:rsidR="00F76888" w:rsidRPr="005E3944" w:rsidSect="007706C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720" w:left="108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58BD" w14:textId="77777777" w:rsidR="007706C3" w:rsidRDefault="007706C3">
      <w:r>
        <w:separator/>
      </w:r>
    </w:p>
  </w:endnote>
  <w:endnote w:type="continuationSeparator" w:id="0">
    <w:p w14:paraId="0446577B" w14:textId="77777777" w:rsidR="007706C3" w:rsidRDefault="0077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75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D9D15" w14:textId="68D172AE" w:rsidR="007706C3" w:rsidRDefault="007706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0660D" w14:textId="77777777" w:rsidR="00F805AB" w:rsidRDefault="00F805AB">
    <w:pPr>
      <w:pStyle w:val="Footer"/>
      <w:jc w:val="center"/>
      <w:rPr>
        <w:rFonts w:ascii="Helvetica" w:hAnsi="Helvetica" w:cs="Helvetica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72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DC693" w14:textId="6EBF6355" w:rsidR="007706C3" w:rsidRDefault="007706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1AC8B" w14:textId="77777777" w:rsidR="00F805AB" w:rsidRDefault="00F805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83F5" w14:textId="77777777" w:rsidR="007706C3" w:rsidRDefault="007706C3">
      <w:r>
        <w:separator/>
      </w:r>
    </w:p>
  </w:footnote>
  <w:footnote w:type="continuationSeparator" w:id="0">
    <w:p w14:paraId="3D1EE2F5" w14:textId="77777777" w:rsidR="007706C3" w:rsidRDefault="0077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6ABF" w14:textId="77777777" w:rsidR="00F805AB" w:rsidRDefault="00F805AB">
    <w:pPr>
      <w:pStyle w:val="Header"/>
      <w:tabs>
        <w:tab w:val="clear" w:pos="4320"/>
        <w:tab w:val="clear" w:pos="8640"/>
        <w:tab w:val="left" w:pos="29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23C6" w14:textId="77777777" w:rsidR="00F805AB" w:rsidRDefault="0009233E" w:rsidP="00B62283">
    <w:pPr>
      <w:pStyle w:val="Header"/>
      <w:ind w:left="-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442C2" wp14:editId="4A91FA3F">
              <wp:simplePos x="0" y="0"/>
              <wp:positionH relativeFrom="column">
                <wp:posOffset>673608</wp:posOffset>
              </wp:positionH>
              <wp:positionV relativeFrom="paragraph">
                <wp:posOffset>993648</wp:posOffset>
              </wp:positionV>
              <wp:extent cx="3048000" cy="530352"/>
              <wp:effectExtent l="0" t="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303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4BE99" w14:textId="77777777" w:rsidR="00F805AB" w:rsidRDefault="009F3339" w:rsidP="00384876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Mike Braun</w:t>
                          </w:r>
                          <w:r w:rsidR="009351E1">
                            <w:rPr>
                              <w:rFonts w:ascii="Helvetica" w:hAnsi="Helvetica"/>
                              <w:b/>
                              <w:bCs/>
                            </w:rPr>
                            <w:t>, Governor</w:t>
                          </w:r>
                        </w:p>
                        <w:p w14:paraId="1FD0BB97" w14:textId="77777777" w:rsidR="009351E1" w:rsidRDefault="009351E1" w:rsidP="00384876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Kyle Shipman, DVM, State Veterinarian</w:t>
                          </w:r>
                        </w:p>
                        <w:p w14:paraId="25B958B0" w14:textId="77777777" w:rsidR="00F805AB" w:rsidRDefault="00F805AB" w:rsidP="00384876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442C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3.05pt;margin-top:78.25pt;width:240pt;height: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gX8gEAAMo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" stroked="f">
              <v:textbox>
                <w:txbxContent>
                  <w:p w14:paraId="1DC4BE99" w14:textId="77777777" w:rsidR="00F805AB" w:rsidRDefault="009F3339" w:rsidP="00384876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Mike Braun</w:t>
                    </w:r>
                    <w:r w:rsidR="009351E1">
                      <w:rPr>
                        <w:rFonts w:ascii="Helvetica" w:hAnsi="Helvetica"/>
                        <w:b/>
                        <w:bCs/>
                      </w:rPr>
                      <w:t>, Governor</w:t>
                    </w:r>
                  </w:p>
                  <w:p w14:paraId="1FD0BB97" w14:textId="77777777" w:rsidR="009351E1" w:rsidRDefault="009351E1" w:rsidP="00384876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Kyle Shipman, DVM, State Veterinarian</w:t>
                    </w:r>
                  </w:p>
                  <w:p w14:paraId="25B958B0" w14:textId="77777777" w:rsidR="00F805AB" w:rsidRDefault="00F805AB" w:rsidP="00384876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AB6149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D3A20B2" wp14:editId="1A053664">
              <wp:simplePos x="0" y="0"/>
              <wp:positionH relativeFrom="column">
                <wp:posOffset>2963545</wp:posOffset>
              </wp:positionH>
              <wp:positionV relativeFrom="paragraph">
                <wp:posOffset>104775</wp:posOffset>
              </wp:positionV>
              <wp:extent cx="3599180" cy="1318260"/>
              <wp:effectExtent l="127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F0E73" w14:textId="77777777" w:rsidR="00F805AB" w:rsidRPr="0034016B" w:rsidRDefault="00406A1A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  <w:t>Indiana Board of Veterinary Medicine</w:t>
                          </w:r>
                        </w:p>
                        <w:p w14:paraId="766A3E0C" w14:textId="77777777" w:rsidR="00F805AB" w:rsidRPr="0034016B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16"/>
                              <w:szCs w:val="16"/>
                            </w:rPr>
                          </w:pPr>
                        </w:p>
                        <w:p w14:paraId="64DB3E41" w14:textId="77777777" w:rsidR="00F805AB" w:rsidRPr="0034016B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Discovery Hall, Suite 100</w:t>
                          </w:r>
                        </w:p>
                        <w:p w14:paraId="49F03308" w14:textId="77777777" w:rsidR="00F805AB" w:rsidRPr="0034016B" w:rsidRDefault="00F805AB" w:rsidP="00CD29D5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1202 East 38</w:t>
                          </w:r>
                          <w:r w:rsidRPr="0034016B">
                            <w:rPr>
                              <w:rFonts w:ascii="Helvetica" w:hAnsi="Helvetica"/>
                              <w:b/>
                              <w:vertAlign w:val="superscript"/>
                            </w:rPr>
                            <w:t>th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 xml:space="preserve"> Street</w:t>
                          </w:r>
                        </w:p>
                        <w:p w14:paraId="1EE29792" w14:textId="77777777" w:rsidR="006D0C05" w:rsidRDefault="00F805AB" w:rsidP="006D0C05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Indianapolis, IN 46205-2898</w:t>
                          </w:r>
                        </w:p>
                        <w:p w14:paraId="75DD7176" w14:textId="77777777" w:rsidR="0034016B" w:rsidRPr="008756FB" w:rsidRDefault="0034016B" w:rsidP="006D0C05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B56A943" w14:textId="77777777" w:rsidR="00F805AB" w:rsidRPr="0034016B" w:rsidRDefault="00F805AB" w:rsidP="006D0C05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Phone: 317/544-240</w:t>
                          </w:r>
                          <w:r w:rsidR="00384876" w:rsidRPr="0034016B">
                            <w:rPr>
                              <w:rFonts w:ascii="Helvetica" w:hAnsi="Helvetica"/>
                              <w:b/>
                            </w:rPr>
                            <w:t>9</w:t>
                          </w:r>
                        </w:p>
                        <w:p w14:paraId="56A850AC" w14:textId="77777777" w:rsidR="00406A1A" w:rsidRPr="0034016B" w:rsidRDefault="00406A1A" w:rsidP="00D04321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Email:</w:t>
                          </w:r>
                          <w:r w:rsidR="00404B6C" w:rsidRPr="0034016B">
                            <w:rPr>
                              <w:rFonts w:ascii="Helvetica" w:hAnsi="Helvetica"/>
                              <w:b/>
                            </w:rPr>
                            <w:t xml:space="preserve">  VetBoar</w:t>
                          </w:r>
                          <w:r w:rsidR="002A00AD">
                            <w:rPr>
                              <w:rFonts w:ascii="Helvetica" w:hAnsi="Helvetica"/>
                              <w:b/>
                            </w:rPr>
                            <w:t>d</w:t>
                          </w:r>
                          <w:r w:rsidR="00404B6C" w:rsidRPr="0034016B">
                            <w:rPr>
                              <w:rFonts w:ascii="Helvetica" w:hAnsi="Helvetica"/>
                              <w:b/>
                            </w:rPr>
                            <w:t>@VetBoard.in.gov</w:t>
                          </w:r>
                        </w:p>
                        <w:p w14:paraId="122BAE74" w14:textId="77777777" w:rsidR="00F805AB" w:rsidRPr="0034016B" w:rsidRDefault="00F805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A20B2" id="Text Box 12" o:spid="_x0000_s1027" type="#_x0000_t202" style="position:absolute;left:0;text-align:left;margin-left:233.35pt;margin-top:8.25pt;width:283.4pt;height:103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" filled="f" stroked="f">
              <v:textbox>
                <w:txbxContent>
                  <w:p w14:paraId="64CF0E73" w14:textId="77777777" w:rsidR="00F805AB" w:rsidRPr="0034016B" w:rsidRDefault="00406A1A" w:rsidP="00CD29D5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</w:pPr>
                    <w:r w:rsidRPr="0034016B"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  <w:t>Indiana Board of Veterinary Medicine</w:t>
                    </w:r>
                  </w:p>
                  <w:p w14:paraId="766A3E0C" w14:textId="77777777" w:rsidR="00F805AB" w:rsidRPr="0034016B" w:rsidRDefault="00F805AB" w:rsidP="00CD29D5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16"/>
                        <w:szCs w:val="16"/>
                      </w:rPr>
                    </w:pPr>
                  </w:p>
                  <w:p w14:paraId="64DB3E41" w14:textId="77777777" w:rsidR="00F805AB" w:rsidRPr="0034016B" w:rsidRDefault="00F805AB" w:rsidP="00CD29D5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Discovery Hall, Suite 100</w:t>
                    </w:r>
                  </w:p>
                  <w:p w14:paraId="49F03308" w14:textId="77777777" w:rsidR="00F805AB" w:rsidRPr="0034016B" w:rsidRDefault="00F805AB" w:rsidP="00CD29D5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1202 East 38</w:t>
                    </w:r>
                    <w:r w:rsidRPr="0034016B">
                      <w:rPr>
                        <w:rFonts w:ascii="Helvetica" w:hAnsi="Helvetica"/>
                        <w:b/>
                        <w:vertAlign w:val="superscript"/>
                      </w:rPr>
                      <w:t>th</w:t>
                    </w:r>
                    <w:r w:rsidRPr="0034016B">
                      <w:rPr>
                        <w:rFonts w:ascii="Helvetica" w:hAnsi="Helvetica"/>
                        <w:b/>
                      </w:rPr>
                      <w:t xml:space="preserve"> Street</w:t>
                    </w:r>
                  </w:p>
                  <w:p w14:paraId="1EE29792" w14:textId="77777777" w:rsidR="006D0C05" w:rsidRDefault="00F805AB" w:rsidP="006D0C05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Indianapolis, IN 46205-2898</w:t>
                    </w:r>
                  </w:p>
                  <w:p w14:paraId="75DD7176" w14:textId="77777777" w:rsidR="0034016B" w:rsidRPr="008756FB" w:rsidRDefault="0034016B" w:rsidP="006D0C05">
                    <w:pPr>
                      <w:jc w:val="right"/>
                      <w:rPr>
                        <w:rFonts w:ascii="Helvetica" w:hAnsi="Helvetica"/>
                        <w:b/>
                        <w:sz w:val="13"/>
                        <w:szCs w:val="13"/>
                      </w:rPr>
                    </w:pPr>
                  </w:p>
                  <w:p w14:paraId="4B56A943" w14:textId="77777777" w:rsidR="00F805AB" w:rsidRPr="0034016B" w:rsidRDefault="00F805AB" w:rsidP="006D0C05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Phone: 317/544-240</w:t>
                    </w:r>
                    <w:r w:rsidR="00384876" w:rsidRPr="0034016B">
                      <w:rPr>
                        <w:rFonts w:ascii="Helvetica" w:hAnsi="Helvetica"/>
                        <w:b/>
                      </w:rPr>
                      <w:t>9</w:t>
                    </w:r>
                  </w:p>
                  <w:p w14:paraId="56A850AC" w14:textId="77777777" w:rsidR="00406A1A" w:rsidRPr="0034016B" w:rsidRDefault="00406A1A" w:rsidP="00D04321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Email:</w:t>
                    </w:r>
                    <w:r w:rsidR="00404B6C" w:rsidRPr="0034016B">
                      <w:rPr>
                        <w:rFonts w:ascii="Helvetica" w:hAnsi="Helvetica"/>
                        <w:b/>
                      </w:rPr>
                      <w:t xml:space="preserve">  VetBoar</w:t>
                    </w:r>
                    <w:r w:rsidR="002A00AD">
                      <w:rPr>
                        <w:rFonts w:ascii="Helvetica" w:hAnsi="Helvetica"/>
                        <w:b/>
                      </w:rPr>
                      <w:t>d</w:t>
                    </w:r>
                    <w:r w:rsidR="00404B6C" w:rsidRPr="0034016B">
                      <w:rPr>
                        <w:rFonts w:ascii="Helvetica" w:hAnsi="Helvetica"/>
                        <w:b/>
                      </w:rPr>
                      <w:t>@VetBoard.in.gov</w:t>
                    </w:r>
                  </w:p>
                  <w:p w14:paraId="122BAE74" w14:textId="77777777" w:rsidR="00F805AB" w:rsidRPr="0034016B" w:rsidRDefault="00F805AB"/>
                </w:txbxContent>
              </v:textbox>
            </v:shape>
          </w:pict>
        </mc:Fallback>
      </mc:AlternateContent>
    </w:r>
    <w:r w:rsidR="00AB6149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04591E" wp14:editId="22DBB5FB">
              <wp:simplePos x="0" y="0"/>
              <wp:positionH relativeFrom="column">
                <wp:posOffset>3343275</wp:posOffset>
              </wp:positionH>
              <wp:positionV relativeFrom="paragraph">
                <wp:posOffset>364490</wp:posOffset>
              </wp:positionV>
              <wp:extent cx="3126740" cy="45085"/>
              <wp:effectExtent l="0" t="0" r="16510" b="1206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450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BEDC6" w14:textId="77777777" w:rsidR="00F805AB" w:rsidRDefault="00F805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4591E" id="Text Box 8" o:spid="_x0000_s1028" type="#_x0000_t202" style="position:absolute;left:0;text-align:left;margin-left:263.25pt;margin-top:28.7pt;width:246.2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" fillcolor="black [3213]" strokecolor="black [3213]">
              <v:textbox>
                <w:txbxContent>
                  <w:p w14:paraId="435BEDC6" w14:textId="77777777" w:rsidR="00F805AB" w:rsidRDefault="00F805AB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1E12F1B" wp14:editId="16D8FF3F">
          <wp:extent cx="2367915" cy="1459835"/>
          <wp:effectExtent l="0" t="0" r="0" b="762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74"/>
                  <a:stretch/>
                </pic:blipFill>
                <pic:spPr bwMode="auto">
                  <a:xfrm>
                    <a:off x="0" y="0"/>
                    <a:ext cx="2399873" cy="1479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DD2B02" w14:textId="77777777" w:rsidR="00B62283" w:rsidRDefault="00B62283" w:rsidP="00B62283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4CA"/>
    <w:multiLevelType w:val="hybridMultilevel"/>
    <w:tmpl w:val="28AA63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0593"/>
    <w:multiLevelType w:val="hybridMultilevel"/>
    <w:tmpl w:val="A4582D40"/>
    <w:lvl w:ilvl="0" w:tplc="AF32C81E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5D7AE0"/>
    <w:multiLevelType w:val="hybridMultilevel"/>
    <w:tmpl w:val="55BA3A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7597A"/>
    <w:multiLevelType w:val="multilevel"/>
    <w:tmpl w:val="B29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F5115"/>
    <w:multiLevelType w:val="hybridMultilevel"/>
    <w:tmpl w:val="94D082D4"/>
    <w:lvl w:ilvl="0" w:tplc="D208F8A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A016D8BC">
      <w:start w:val="1"/>
      <w:numFmt w:val="upperLetter"/>
      <w:lvlText w:val="%2."/>
      <w:lvlJc w:val="left"/>
      <w:pPr>
        <w:ind w:left="1520" w:hanging="693"/>
      </w:pPr>
      <w:rPr>
        <w:rFonts w:ascii="Times New Roman" w:eastAsia="Times New Roman" w:hAnsi="Times New Roman" w:cs="Times New Roman"/>
        <w:spacing w:val="-3"/>
        <w:w w:val="100"/>
        <w:lang w:val="en-US" w:eastAsia="en-US" w:bidi="ar-SA"/>
      </w:rPr>
    </w:lvl>
    <w:lvl w:ilvl="2" w:tplc="8B6662B8">
      <w:start w:val="1"/>
      <w:numFmt w:val="lowerLetter"/>
      <w:lvlText w:val="%3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44EF78A">
      <w:numFmt w:val="bullet"/>
      <w:lvlText w:val="•"/>
      <w:lvlJc w:val="left"/>
      <w:pPr>
        <w:ind w:left="2240" w:hanging="693"/>
      </w:pPr>
      <w:rPr>
        <w:rFonts w:hint="default"/>
        <w:lang w:val="en-US" w:eastAsia="en-US" w:bidi="ar-SA"/>
      </w:rPr>
    </w:lvl>
    <w:lvl w:ilvl="4" w:tplc="FEE074EA">
      <w:numFmt w:val="bullet"/>
      <w:lvlText w:val="•"/>
      <w:lvlJc w:val="left"/>
      <w:pPr>
        <w:ind w:left="3302" w:hanging="693"/>
      </w:pPr>
      <w:rPr>
        <w:rFonts w:hint="default"/>
        <w:lang w:val="en-US" w:eastAsia="en-US" w:bidi="ar-SA"/>
      </w:rPr>
    </w:lvl>
    <w:lvl w:ilvl="5" w:tplc="937A5A90">
      <w:numFmt w:val="bullet"/>
      <w:lvlText w:val="•"/>
      <w:lvlJc w:val="left"/>
      <w:pPr>
        <w:ind w:left="4365" w:hanging="693"/>
      </w:pPr>
      <w:rPr>
        <w:rFonts w:hint="default"/>
        <w:lang w:val="en-US" w:eastAsia="en-US" w:bidi="ar-SA"/>
      </w:rPr>
    </w:lvl>
    <w:lvl w:ilvl="6" w:tplc="DD1030DA">
      <w:numFmt w:val="bullet"/>
      <w:lvlText w:val="•"/>
      <w:lvlJc w:val="left"/>
      <w:pPr>
        <w:ind w:left="5428" w:hanging="693"/>
      </w:pPr>
      <w:rPr>
        <w:rFonts w:hint="default"/>
        <w:lang w:val="en-US" w:eastAsia="en-US" w:bidi="ar-SA"/>
      </w:rPr>
    </w:lvl>
    <w:lvl w:ilvl="7" w:tplc="93C4616C">
      <w:numFmt w:val="bullet"/>
      <w:lvlText w:val="•"/>
      <w:lvlJc w:val="left"/>
      <w:pPr>
        <w:ind w:left="6491" w:hanging="693"/>
      </w:pPr>
      <w:rPr>
        <w:rFonts w:hint="default"/>
        <w:lang w:val="en-US" w:eastAsia="en-US" w:bidi="ar-SA"/>
      </w:rPr>
    </w:lvl>
    <w:lvl w:ilvl="8" w:tplc="CE0EA75E">
      <w:numFmt w:val="bullet"/>
      <w:lvlText w:val="•"/>
      <w:lvlJc w:val="left"/>
      <w:pPr>
        <w:ind w:left="7554" w:hanging="693"/>
      </w:pPr>
      <w:rPr>
        <w:rFonts w:hint="default"/>
        <w:lang w:val="en-US" w:eastAsia="en-US" w:bidi="ar-SA"/>
      </w:rPr>
    </w:lvl>
  </w:abstractNum>
  <w:abstractNum w:abstractNumId="5" w15:restartNumberingAfterBreak="0">
    <w:nsid w:val="14924EF6"/>
    <w:multiLevelType w:val="multilevel"/>
    <w:tmpl w:val="DE1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40AA6"/>
    <w:multiLevelType w:val="hybridMultilevel"/>
    <w:tmpl w:val="425E8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20D62"/>
    <w:multiLevelType w:val="hybridMultilevel"/>
    <w:tmpl w:val="46604578"/>
    <w:lvl w:ilvl="0" w:tplc="AF32C81E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2CA7247"/>
    <w:multiLevelType w:val="hybridMultilevel"/>
    <w:tmpl w:val="D1BA8976"/>
    <w:lvl w:ilvl="0" w:tplc="AF32C81E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139BE"/>
    <w:multiLevelType w:val="hybridMultilevel"/>
    <w:tmpl w:val="F96C5C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F74BC"/>
    <w:multiLevelType w:val="hybridMultilevel"/>
    <w:tmpl w:val="63C03E28"/>
    <w:lvl w:ilvl="0" w:tplc="8B6662B8">
      <w:start w:val="1"/>
      <w:numFmt w:val="lowerLetter"/>
      <w:lvlText w:val="%1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E7606"/>
    <w:multiLevelType w:val="hybridMultilevel"/>
    <w:tmpl w:val="0E56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0DCC"/>
    <w:multiLevelType w:val="hybridMultilevel"/>
    <w:tmpl w:val="E844026C"/>
    <w:lvl w:ilvl="0" w:tplc="4E848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C4660"/>
    <w:multiLevelType w:val="hybridMultilevel"/>
    <w:tmpl w:val="68D89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F0FA0"/>
    <w:multiLevelType w:val="hybridMultilevel"/>
    <w:tmpl w:val="3FF87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33772"/>
    <w:multiLevelType w:val="hybridMultilevel"/>
    <w:tmpl w:val="9618A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22062164">
    <w:abstractNumId w:val="13"/>
  </w:num>
  <w:num w:numId="2" w16cid:durableId="1061903846">
    <w:abstractNumId w:val="1"/>
  </w:num>
  <w:num w:numId="3" w16cid:durableId="182088107">
    <w:abstractNumId w:val="7"/>
  </w:num>
  <w:num w:numId="4" w16cid:durableId="1870795811">
    <w:abstractNumId w:val="8"/>
  </w:num>
  <w:num w:numId="5" w16cid:durableId="764501986">
    <w:abstractNumId w:val="3"/>
  </w:num>
  <w:num w:numId="6" w16cid:durableId="739982334">
    <w:abstractNumId w:val="5"/>
  </w:num>
  <w:num w:numId="7" w16cid:durableId="1351296434">
    <w:abstractNumId w:val="12"/>
  </w:num>
  <w:num w:numId="8" w16cid:durableId="1647469856">
    <w:abstractNumId w:val="11"/>
  </w:num>
  <w:num w:numId="9" w16cid:durableId="1538196891">
    <w:abstractNumId w:val="9"/>
  </w:num>
  <w:num w:numId="10" w16cid:durableId="1290631000">
    <w:abstractNumId w:val="2"/>
  </w:num>
  <w:num w:numId="11" w16cid:durableId="1003774321">
    <w:abstractNumId w:val="15"/>
  </w:num>
  <w:num w:numId="12" w16cid:durableId="1965689875">
    <w:abstractNumId w:val="0"/>
  </w:num>
  <w:num w:numId="13" w16cid:durableId="1435906478">
    <w:abstractNumId w:val="14"/>
  </w:num>
  <w:num w:numId="14" w16cid:durableId="446240466">
    <w:abstractNumId w:val="6"/>
  </w:num>
  <w:num w:numId="15" w16cid:durableId="494566329">
    <w:abstractNumId w:val="4"/>
  </w:num>
  <w:num w:numId="16" w16cid:durableId="1827475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C3"/>
    <w:rsid w:val="0009233E"/>
    <w:rsid w:val="000A2587"/>
    <w:rsid w:val="000B08E5"/>
    <w:rsid w:val="000B58E4"/>
    <w:rsid w:val="000E0C33"/>
    <w:rsid w:val="000F2894"/>
    <w:rsid w:val="0012419C"/>
    <w:rsid w:val="001257A5"/>
    <w:rsid w:val="00127C99"/>
    <w:rsid w:val="00147C77"/>
    <w:rsid w:val="001C11F8"/>
    <w:rsid w:val="001D1D05"/>
    <w:rsid w:val="001F6836"/>
    <w:rsid w:val="0021041F"/>
    <w:rsid w:val="002211B2"/>
    <w:rsid w:val="002576B1"/>
    <w:rsid w:val="00263DF9"/>
    <w:rsid w:val="002A00AD"/>
    <w:rsid w:val="002A5092"/>
    <w:rsid w:val="003040C5"/>
    <w:rsid w:val="0034016B"/>
    <w:rsid w:val="00384876"/>
    <w:rsid w:val="003B4BCD"/>
    <w:rsid w:val="003D6190"/>
    <w:rsid w:val="003E4379"/>
    <w:rsid w:val="00404B6C"/>
    <w:rsid w:val="00406A1A"/>
    <w:rsid w:val="00425D42"/>
    <w:rsid w:val="00436316"/>
    <w:rsid w:val="00442346"/>
    <w:rsid w:val="004713AD"/>
    <w:rsid w:val="004A6A22"/>
    <w:rsid w:val="004E5010"/>
    <w:rsid w:val="00532531"/>
    <w:rsid w:val="00547D79"/>
    <w:rsid w:val="005A0DA4"/>
    <w:rsid w:val="005E27DD"/>
    <w:rsid w:val="005E3944"/>
    <w:rsid w:val="005F480C"/>
    <w:rsid w:val="006356FF"/>
    <w:rsid w:val="006A3339"/>
    <w:rsid w:val="006C127A"/>
    <w:rsid w:val="006D0C05"/>
    <w:rsid w:val="006E3F61"/>
    <w:rsid w:val="00701943"/>
    <w:rsid w:val="007706C3"/>
    <w:rsid w:val="00780DC6"/>
    <w:rsid w:val="0078704F"/>
    <w:rsid w:val="00796A4F"/>
    <w:rsid w:val="008017E9"/>
    <w:rsid w:val="00804E49"/>
    <w:rsid w:val="008756FB"/>
    <w:rsid w:val="00893A83"/>
    <w:rsid w:val="008C5D37"/>
    <w:rsid w:val="008E64ED"/>
    <w:rsid w:val="008F6814"/>
    <w:rsid w:val="00910120"/>
    <w:rsid w:val="009351E1"/>
    <w:rsid w:val="009402D1"/>
    <w:rsid w:val="009417DF"/>
    <w:rsid w:val="00944582"/>
    <w:rsid w:val="009C444F"/>
    <w:rsid w:val="009D62E8"/>
    <w:rsid w:val="009F3339"/>
    <w:rsid w:val="00A43626"/>
    <w:rsid w:val="00A66354"/>
    <w:rsid w:val="00A81C9A"/>
    <w:rsid w:val="00AA030F"/>
    <w:rsid w:val="00AB6149"/>
    <w:rsid w:val="00AC3767"/>
    <w:rsid w:val="00AC694A"/>
    <w:rsid w:val="00AC775D"/>
    <w:rsid w:val="00AE284D"/>
    <w:rsid w:val="00AE28FC"/>
    <w:rsid w:val="00AF1758"/>
    <w:rsid w:val="00B62283"/>
    <w:rsid w:val="00B75CAB"/>
    <w:rsid w:val="00BB4809"/>
    <w:rsid w:val="00BB73D1"/>
    <w:rsid w:val="00C51705"/>
    <w:rsid w:val="00CA4C58"/>
    <w:rsid w:val="00CD29D5"/>
    <w:rsid w:val="00CE3C0D"/>
    <w:rsid w:val="00D04321"/>
    <w:rsid w:val="00D168F6"/>
    <w:rsid w:val="00D21A2D"/>
    <w:rsid w:val="00D54D05"/>
    <w:rsid w:val="00D55296"/>
    <w:rsid w:val="00DB1275"/>
    <w:rsid w:val="00DC2017"/>
    <w:rsid w:val="00E02BC3"/>
    <w:rsid w:val="00E1291B"/>
    <w:rsid w:val="00E33A2D"/>
    <w:rsid w:val="00E37926"/>
    <w:rsid w:val="00E44494"/>
    <w:rsid w:val="00E614E5"/>
    <w:rsid w:val="00F00E23"/>
    <w:rsid w:val="00F346F0"/>
    <w:rsid w:val="00F378AB"/>
    <w:rsid w:val="00F60666"/>
    <w:rsid w:val="00F643F7"/>
    <w:rsid w:val="00F76888"/>
    <w:rsid w:val="00F805AB"/>
    <w:rsid w:val="00FB6515"/>
    <w:rsid w:val="00FC257A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2EC7E"/>
  <w15:chartTrackingRefBased/>
  <w15:docId w15:val="{4C61D3F2-4D72-422B-AA1F-20E4AD5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6C3"/>
    <w:pPr>
      <w:widowControl w:val="0"/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bCs/>
    </w:rPr>
  </w:style>
  <w:style w:type="paragraph" w:styleId="Heading2">
    <w:name w:val="heading 2"/>
    <w:basedOn w:val="Normal"/>
    <w:next w:val="Normal"/>
    <w:qFormat/>
    <w:pPr>
      <w:keepNext/>
      <w:ind w:left="540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BodyTextIndent">
    <w:name w:val="Body Text Indent"/>
    <w:basedOn w:val="Normal"/>
    <w:pPr>
      <w:ind w:left="540"/>
    </w:pPr>
    <w:rPr>
      <w:rFonts w:ascii="Arial" w:hAnsi="Arial" w:cs="Arial"/>
    </w:rPr>
  </w:style>
  <w:style w:type="character" w:styleId="Hyperlink">
    <w:name w:val="Hyperlink"/>
    <w:uiPriority w:val="99"/>
    <w:qFormat/>
    <w:rsid w:val="006356FF"/>
    <w:rPr>
      <w:b w:val="0"/>
      <w:bCs w:val="0"/>
      <w:strike w:val="0"/>
      <w:dstrike w:val="0"/>
      <w:color w:val="000099"/>
      <w:u w:val="none"/>
      <w:effect w:val="none"/>
    </w:rPr>
  </w:style>
  <w:style w:type="paragraph" w:styleId="BalloonText">
    <w:name w:val="Balloon Text"/>
    <w:basedOn w:val="Normal"/>
    <w:link w:val="BalloonTextChar"/>
    <w:rsid w:val="00701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9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017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17E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7706C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706C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06C3"/>
    <w:rPr>
      <w:b/>
      <w:bCs/>
      <w:sz w:val="24"/>
      <w:szCs w:val="24"/>
    </w:rPr>
  </w:style>
  <w:style w:type="table" w:styleId="TableGrid">
    <w:name w:val="Table Grid"/>
    <w:basedOn w:val="TableNormal"/>
    <w:rsid w:val="007706C3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706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EzN2M4YWYtZDBmYS00MGE4LWI1ODItZWE4NTJmZjg1ZjI1%40thread.v2/0?context=%7b%22Tid%22%3a%222199bfba-a409-4f13-b0c4-18b45933d88d%22%2c%22Oid%22%3a%22fcff7582-bd81-49e2-ab3e-1c262d49d260%22%7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n.gov/vetboard/board-meeting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13175521674,,16684146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mcmahan\Documents\Custom%20Office%20Templates\BVM%20Letterhead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BVM Letterhead_color</Template>
  <TotalTime>6</TotalTime>
  <Pages>2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Answers: Avian Influenza</vt:lpstr>
    </vt:vector>
  </TitlesOfParts>
  <Company>State of Indiana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Answers: Avian Influenza</dc:title>
  <dc:subject/>
  <dc:creator>McMahan, Britney</dc:creator>
  <cp:keywords/>
  <cp:lastModifiedBy>Hagenow, Jared</cp:lastModifiedBy>
  <cp:revision>2</cp:revision>
  <cp:lastPrinted>2023-05-08T16:53:00Z</cp:lastPrinted>
  <dcterms:created xsi:type="dcterms:W3CDTF">2025-10-22T13:16:00Z</dcterms:created>
  <dcterms:modified xsi:type="dcterms:W3CDTF">2025-10-22T13:16:00Z</dcterms:modified>
</cp:coreProperties>
</file>