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5D9C" w14:textId="77777777" w:rsidR="00E92A24" w:rsidRPr="00111496" w:rsidRDefault="00E92A24" w:rsidP="00E92A24">
      <w:pPr>
        <w:jc w:val="center"/>
        <w:rPr>
          <w:b/>
          <w:bCs/>
          <w:sz w:val="32"/>
          <w:szCs w:val="32"/>
          <w:u w:val="single"/>
        </w:rPr>
      </w:pPr>
      <w:bookmarkStart w:id="0" w:name="_Hlk180146896"/>
      <w:r w:rsidRPr="00111496">
        <w:rPr>
          <w:b/>
          <w:bCs/>
          <w:sz w:val="32"/>
          <w:szCs w:val="32"/>
          <w:u w:val="single"/>
        </w:rPr>
        <w:t>INDIANA BOARD OF VETERINARY MEDICINE</w:t>
      </w:r>
    </w:p>
    <w:p w14:paraId="3D3115DE" w14:textId="25A41685" w:rsidR="00E92A24" w:rsidRPr="00111496" w:rsidRDefault="0039731E" w:rsidP="00E92A2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SPECIAL</w:t>
      </w:r>
      <w:r w:rsidR="00E92A24" w:rsidRPr="00111496">
        <w:rPr>
          <w:b/>
          <w:bCs/>
          <w:sz w:val="32"/>
          <w:szCs w:val="32"/>
          <w:u w:val="single"/>
        </w:rPr>
        <w:t xml:space="preserve"> MEETING </w:t>
      </w:r>
    </w:p>
    <w:p w14:paraId="1F20CA94" w14:textId="77777777" w:rsidR="00E92A24" w:rsidRPr="005F6C73" w:rsidRDefault="00E92A24" w:rsidP="00E92A24">
      <w:pPr>
        <w:jc w:val="right"/>
        <w:rPr>
          <w:b/>
          <w:bCs/>
          <w:sz w:val="24"/>
          <w:szCs w:val="24"/>
        </w:rPr>
      </w:pPr>
    </w:p>
    <w:p w14:paraId="48085CF1" w14:textId="44A124BB" w:rsidR="00E92A24" w:rsidRDefault="00E92A24" w:rsidP="00E92A24">
      <w:pPr>
        <w:jc w:val="both"/>
        <w:rPr>
          <w:sz w:val="24"/>
          <w:szCs w:val="24"/>
        </w:rPr>
      </w:pPr>
      <w:r w:rsidRPr="00111496">
        <w:rPr>
          <w:sz w:val="24"/>
          <w:szCs w:val="24"/>
        </w:rPr>
        <w:t xml:space="preserve">The Indiana Board of </w:t>
      </w:r>
      <w:r>
        <w:rPr>
          <w:sz w:val="24"/>
          <w:szCs w:val="24"/>
        </w:rPr>
        <w:t xml:space="preserve">Veterinary Medicine </w:t>
      </w:r>
      <w:r w:rsidRPr="00111496">
        <w:rPr>
          <w:sz w:val="24"/>
          <w:szCs w:val="24"/>
        </w:rPr>
        <w:t xml:space="preserve">will hold </w:t>
      </w:r>
      <w:r w:rsidR="0039731E">
        <w:rPr>
          <w:sz w:val="24"/>
          <w:szCs w:val="24"/>
        </w:rPr>
        <w:t xml:space="preserve">a special </w:t>
      </w:r>
      <w:r w:rsidRPr="00111496">
        <w:rPr>
          <w:sz w:val="24"/>
          <w:szCs w:val="24"/>
        </w:rPr>
        <w:t>meeting at 9:</w:t>
      </w:r>
      <w:r>
        <w:rPr>
          <w:sz w:val="24"/>
          <w:szCs w:val="24"/>
        </w:rPr>
        <w:t>0</w:t>
      </w:r>
      <w:r w:rsidRPr="00111496">
        <w:rPr>
          <w:sz w:val="24"/>
          <w:szCs w:val="24"/>
        </w:rPr>
        <w:t xml:space="preserve">0 a.m. </w:t>
      </w:r>
      <w:r w:rsidR="0039731E">
        <w:rPr>
          <w:sz w:val="24"/>
          <w:szCs w:val="24"/>
        </w:rPr>
        <w:t xml:space="preserve">on </w:t>
      </w:r>
      <w:sdt>
        <w:sdtPr>
          <w:rPr>
            <w:sz w:val="24"/>
            <w:szCs w:val="24"/>
          </w:rPr>
          <w:id w:val="-2090135765"/>
          <w:placeholder>
            <w:docPart w:val="4CCA73C56A244700A53BAEB0D469C29E"/>
          </w:placeholder>
          <w:date w:fullDate="2025-11-13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39731E">
            <w:rPr>
              <w:sz w:val="24"/>
              <w:szCs w:val="24"/>
            </w:rPr>
            <w:t>Thursday, November 13, 2025</w:t>
          </w:r>
        </w:sdtContent>
      </w:sdt>
      <w:r w:rsidRPr="00111496">
        <w:rPr>
          <w:sz w:val="24"/>
          <w:szCs w:val="24"/>
        </w:rPr>
        <w:t xml:space="preserve">, at the Board of Animal Health office on the Indiana State Fairgrounds at Discovery Hall, Suite 100, 1202 E. 38th Street, Indianapolis, IN 46205. Electronic participation is available; see log-in details below the agenda.  </w:t>
      </w:r>
    </w:p>
    <w:p w14:paraId="03E266D7" w14:textId="77777777" w:rsidR="00E92A24" w:rsidRDefault="00E92A24" w:rsidP="00E92A24">
      <w:pPr>
        <w:jc w:val="both"/>
        <w:rPr>
          <w:sz w:val="24"/>
          <w:szCs w:val="24"/>
        </w:rPr>
      </w:pPr>
    </w:p>
    <w:p w14:paraId="1F8FFF0E" w14:textId="255A8010" w:rsidR="00E92A24" w:rsidRPr="00111496" w:rsidRDefault="00E92A24" w:rsidP="00E92A24">
      <w:pPr>
        <w:jc w:val="center"/>
        <w:rPr>
          <w:b/>
          <w:bCs/>
          <w:sz w:val="24"/>
          <w:szCs w:val="24"/>
          <w:u w:val="single"/>
        </w:rPr>
      </w:pPr>
      <w:r w:rsidRPr="00111496">
        <w:rPr>
          <w:b/>
          <w:bCs/>
          <w:sz w:val="24"/>
          <w:szCs w:val="24"/>
          <w:u w:val="single"/>
        </w:rPr>
        <w:t>AGENDA</w:t>
      </w:r>
    </w:p>
    <w:p w14:paraId="7238715B" w14:textId="77777777" w:rsidR="00E92A24" w:rsidRDefault="00E92A24" w:rsidP="00E92A24">
      <w:pPr>
        <w:jc w:val="center"/>
        <w:rPr>
          <w:b/>
          <w:bCs/>
          <w:sz w:val="24"/>
          <w:szCs w:val="24"/>
        </w:rPr>
      </w:pPr>
    </w:p>
    <w:p w14:paraId="7A61B5E1" w14:textId="77777777" w:rsidR="00E92A24" w:rsidRPr="00111496" w:rsidRDefault="00E92A24" w:rsidP="00E92A24">
      <w:pPr>
        <w:pStyle w:val="ListParagraph"/>
        <w:numPr>
          <w:ilvl w:val="0"/>
          <w:numId w:val="1"/>
        </w:numPr>
        <w:tabs>
          <w:tab w:val="left" w:pos="800"/>
          <w:tab w:val="left" w:pos="7999"/>
        </w:tabs>
        <w:spacing w:line="270" w:lineRule="exact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CALL</w:t>
      </w:r>
      <w:r w:rsidRPr="00111496">
        <w:rPr>
          <w:bCs/>
          <w:spacing w:val="-14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TO</w:t>
      </w:r>
      <w:r w:rsidRPr="00111496">
        <w:rPr>
          <w:bCs/>
          <w:spacing w:val="-14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ORDER</w:t>
      </w:r>
      <w:r w:rsidRPr="00111496">
        <w:rPr>
          <w:bCs/>
          <w:spacing w:val="-13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AND</w:t>
      </w:r>
      <w:r w:rsidRPr="00111496">
        <w:rPr>
          <w:bCs/>
          <w:spacing w:val="-10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ESTABLISHMENT</w:t>
      </w:r>
      <w:r w:rsidRPr="00111496">
        <w:rPr>
          <w:bCs/>
          <w:spacing w:val="-8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OF</w:t>
      </w:r>
      <w:r w:rsidRPr="00111496">
        <w:rPr>
          <w:bCs/>
          <w:spacing w:val="-14"/>
          <w:sz w:val="24"/>
          <w:szCs w:val="24"/>
        </w:rPr>
        <w:t xml:space="preserve"> </w:t>
      </w:r>
      <w:r w:rsidRPr="00111496">
        <w:rPr>
          <w:bCs/>
          <w:spacing w:val="-2"/>
          <w:sz w:val="24"/>
          <w:szCs w:val="24"/>
        </w:rPr>
        <w:t>QUORUM</w:t>
      </w:r>
      <w:r w:rsidRPr="00111496">
        <w:rPr>
          <w:bCs/>
          <w:sz w:val="24"/>
          <w:szCs w:val="24"/>
        </w:rPr>
        <w:tab/>
        <w:t>9:00 AM</w:t>
      </w:r>
    </w:p>
    <w:p w14:paraId="118B6277" w14:textId="77777777" w:rsidR="00E92A24" w:rsidRPr="00111496" w:rsidRDefault="00E92A24" w:rsidP="00E92A24">
      <w:pPr>
        <w:pStyle w:val="ListParagraph"/>
        <w:numPr>
          <w:ilvl w:val="0"/>
          <w:numId w:val="1"/>
        </w:numPr>
        <w:tabs>
          <w:tab w:val="left" w:pos="799"/>
        </w:tabs>
        <w:spacing w:before="141"/>
        <w:ind w:left="799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ADOPTION</w:t>
      </w:r>
      <w:r w:rsidRPr="00111496">
        <w:rPr>
          <w:bCs/>
          <w:spacing w:val="-14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OF</w:t>
      </w:r>
      <w:r w:rsidRPr="00111496">
        <w:rPr>
          <w:bCs/>
          <w:spacing w:val="-8"/>
          <w:sz w:val="24"/>
          <w:szCs w:val="24"/>
        </w:rPr>
        <w:t xml:space="preserve"> </w:t>
      </w:r>
      <w:r w:rsidRPr="00111496">
        <w:rPr>
          <w:bCs/>
          <w:spacing w:val="-2"/>
          <w:sz w:val="24"/>
          <w:szCs w:val="24"/>
        </w:rPr>
        <w:t>AGENDA</w:t>
      </w:r>
    </w:p>
    <w:p w14:paraId="2B4D2E19" w14:textId="0AB4B157" w:rsidR="00E92A24" w:rsidRPr="00111496" w:rsidRDefault="00E92A24" w:rsidP="00E92A24">
      <w:pPr>
        <w:pStyle w:val="ListParagraph"/>
        <w:numPr>
          <w:ilvl w:val="0"/>
          <w:numId w:val="1"/>
        </w:numPr>
        <w:tabs>
          <w:tab w:val="left" w:pos="800"/>
        </w:tabs>
        <w:spacing w:before="137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ADOPTION</w:t>
      </w:r>
      <w:r w:rsidRPr="00111496">
        <w:rPr>
          <w:bCs/>
          <w:spacing w:val="-14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OF</w:t>
      </w:r>
      <w:r w:rsidRPr="00111496">
        <w:rPr>
          <w:bCs/>
          <w:spacing w:val="-12"/>
          <w:sz w:val="24"/>
          <w:szCs w:val="24"/>
        </w:rPr>
        <w:t xml:space="preserve"> </w:t>
      </w:r>
      <w:r w:rsidR="0039731E">
        <w:rPr>
          <w:bCs/>
          <w:spacing w:val="-12"/>
          <w:sz w:val="24"/>
          <w:szCs w:val="24"/>
        </w:rPr>
        <w:t xml:space="preserve">MEETING </w:t>
      </w:r>
      <w:r w:rsidRPr="00111496">
        <w:rPr>
          <w:bCs/>
          <w:sz w:val="24"/>
          <w:szCs w:val="24"/>
        </w:rPr>
        <w:t>MINUTES</w:t>
      </w:r>
      <w:r w:rsidRPr="00111496">
        <w:rPr>
          <w:bCs/>
          <w:spacing w:val="-7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FROM</w:t>
      </w:r>
      <w:r>
        <w:rPr>
          <w:bCs/>
          <w:sz w:val="24"/>
          <w:szCs w:val="24"/>
        </w:rPr>
        <w:t xml:space="preserve"> </w:t>
      </w:r>
      <w:r w:rsidR="0039731E">
        <w:rPr>
          <w:bCs/>
          <w:sz w:val="24"/>
          <w:szCs w:val="24"/>
        </w:rPr>
        <w:t>OCTOBER 23, 2025</w:t>
      </w:r>
    </w:p>
    <w:p w14:paraId="4A61CE0D" w14:textId="5B368A09" w:rsidR="00E92A24" w:rsidRPr="00111496" w:rsidRDefault="0039731E" w:rsidP="00E92A24">
      <w:pPr>
        <w:pStyle w:val="ListParagraph"/>
        <w:numPr>
          <w:ilvl w:val="0"/>
          <w:numId w:val="1"/>
        </w:numPr>
        <w:tabs>
          <w:tab w:val="left" w:pos="797"/>
        </w:tabs>
        <w:spacing w:before="160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RULEMAKING </w:t>
      </w:r>
      <w:r w:rsidR="00E92A24" w:rsidRPr="00111496">
        <w:rPr>
          <w:bCs/>
          <w:sz w:val="24"/>
          <w:szCs w:val="24"/>
        </w:rPr>
        <w:t>DISCUSSION</w:t>
      </w:r>
    </w:p>
    <w:p w14:paraId="252AB778" w14:textId="0CAF85C4" w:rsidR="00E92A24" w:rsidRPr="00111496" w:rsidRDefault="00E92A24" w:rsidP="00E92A24">
      <w:pPr>
        <w:pStyle w:val="ListParagraph"/>
        <w:tabs>
          <w:tab w:val="left" w:pos="797"/>
        </w:tabs>
        <w:spacing w:before="160"/>
        <w:ind w:left="800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A.</w:t>
      </w:r>
      <w:r w:rsidRPr="00111496">
        <w:rPr>
          <w:bCs/>
          <w:sz w:val="24"/>
          <w:szCs w:val="24"/>
        </w:rPr>
        <w:tab/>
      </w:r>
      <w:r w:rsidR="00693174">
        <w:rPr>
          <w:bCs/>
          <w:sz w:val="24"/>
          <w:szCs w:val="24"/>
        </w:rPr>
        <w:t xml:space="preserve">Draft </w:t>
      </w:r>
      <w:r w:rsidR="0039731E">
        <w:rPr>
          <w:bCs/>
          <w:sz w:val="24"/>
          <w:szCs w:val="24"/>
        </w:rPr>
        <w:t>Proposed Rule 1</w:t>
      </w:r>
    </w:p>
    <w:p w14:paraId="72CD3BE6" w14:textId="74FFD7D8" w:rsidR="00E92A24" w:rsidRDefault="00E92A24" w:rsidP="00E92A24">
      <w:pPr>
        <w:pStyle w:val="ListParagraph"/>
        <w:tabs>
          <w:tab w:val="left" w:pos="797"/>
        </w:tabs>
        <w:spacing w:before="160"/>
        <w:ind w:left="800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B.</w:t>
      </w:r>
      <w:r w:rsidRPr="00111496">
        <w:rPr>
          <w:bCs/>
          <w:sz w:val="24"/>
          <w:szCs w:val="24"/>
        </w:rPr>
        <w:tab/>
      </w:r>
      <w:r w:rsidR="00693174">
        <w:rPr>
          <w:bCs/>
          <w:sz w:val="24"/>
          <w:szCs w:val="24"/>
        </w:rPr>
        <w:t xml:space="preserve">Draft </w:t>
      </w:r>
      <w:r w:rsidR="0039731E">
        <w:rPr>
          <w:bCs/>
          <w:sz w:val="24"/>
          <w:szCs w:val="24"/>
        </w:rPr>
        <w:t>Proposed Rule 2</w:t>
      </w:r>
    </w:p>
    <w:p w14:paraId="2270C574" w14:textId="5A045589" w:rsidR="0039731E" w:rsidRPr="00111496" w:rsidRDefault="0039731E" w:rsidP="00E92A24">
      <w:pPr>
        <w:pStyle w:val="ListParagraph"/>
        <w:tabs>
          <w:tab w:val="left" w:pos="797"/>
        </w:tabs>
        <w:spacing w:before="160"/>
        <w:ind w:left="800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C.</w:t>
      </w:r>
      <w:r>
        <w:rPr>
          <w:bCs/>
          <w:sz w:val="24"/>
          <w:szCs w:val="24"/>
        </w:rPr>
        <w:tab/>
      </w:r>
      <w:r w:rsidR="00693174">
        <w:rPr>
          <w:bCs/>
          <w:sz w:val="24"/>
          <w:szCs w:val="24"/>
        </w:rPr>
        <w:t xml:space="preserve">Draft </w:t>
      </w:r>
      <w:r>
        <w:rPr>
          <w:bCs/>
          <w:sz w:val="24"/>
          <w:szCs w:val="24"/>
        </w:rPr>
        <w:t>Proposed Rule 5</w:t>
      </w:r>
    </w:p>
    <w:p w14:paraId="5672DB8B" w14:textId="3613F3D9" w:rsidR="0039731E" w:rsidRPr="0039731E" w:rsidRDefault="0039731E" w:rsidP="00E92A24">
      <w:pPr>
        <w:pStyle w:val="ListParagraph"/>
        <w:numPr>
          <w:ilvl w:val="0"/>
          <w:numId w:val="1"/>
        </w:numPr>
        <w:tabs>
          <w:tab w:val="left" w:pos="797"/>
        </w:tabs>
        <w:spacing w:before="156"/>
        <w:ind w:left="797" w:hanging="357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OLD/NEW BUSINESS</w:t>
      </w:r>
    </w:p>
    <w:p w14:paraId="0A891F38" w14:textId="6BCA9995" w:rsidR="00E92A24" w:rsidRPr="00111496" w:rsidRDefault="00E92A24" w:rsidP="00E92A24">
      <w:pPr>
        <w:pStyle w:val="ListParagraph"/>
        <w:numPr>
          <w:ilvl w:val="0"/>
          <w:numId w:val="1"/>
        </w:numPr>
        <w:tabs>
          <w:tab w:val="left" w:pos="797"/>
        </w:tabs>
        <w:spacing w:before="156"/>
        <w:ind w:left="797" w:hanging="357"/>
        <w:contextualSpacing w:val="0"/>
        <w:rPr>
          <w:bCs/>
          <w:sz w:val="24"/>
          <w:szCs w:val="24"/>
        </w:rPr>
      </w:pPr>
      <w:r w:rsidRPr="00111496">
        <w:rPr>
          <w:bCs/>
          <w:spacing w:val="-2"/>
          <w:sz w:val="24"/>
          <w:szCs w:val="24"/>
        </w:rPr>
        <w:t>ADJOURNMENT</w:t>
      </w:r>
    </w:p>
    <w:p w14:paraId="34B248A3" w14:textId="77777777" w:rsidR="00E92A24" w:rsidRPr="00111496" w:rsidRDefault="00E92A24" w:rsidP="00E92A24">
      <w:pPr>
        <w:pStyle w:val="BodyText"/>
        <w:spacing w:before="43"/>
      </w:pPr>
    </w:p>
    <w:p w14:paraId="36995C79" w14:textId="77777777" w:rsidR="00E92A24" w:rsidRPr="004A36EE" w:rsidRDefault="00E92A24" w:rsidP="00E92A24">
      <w:pPr>
        <w:ind w:left="-90"/>
        <w:jc w:val="center"/>
        <w:rPr>
          <w:b/>
          <w:spacing w:val="-4"/>
          <w:sz w:val="24"/>
          <w:szCs w:val="24"/>
        </w:rPr>
      </w:pPr>
      <w:r w:rsidRPr="004A36EE">
        <w:rPr>
          <w:b/>
          <w:sz w:val="24"/>
          <w:szCs w:val="24"/>
        </w:rPr>
        <w:t>Next</w:t>
      </w:r>
      <w:r w:rsidRPr="004A36EE">
        <w:rPr>
          <w:b/>
          <w:spacing w:val="-12"/>
          <w:sz w:val="24"/>
          <w:szCs w:val="24"/>
        </w:rPr>
        <w:t xml:space="preserve"> </w:t>
      </w:r>
      <w:r w:rsidRPr="004A36EE">
        <w:rPr>
          <w:b/>
          <w:sz w:val="24"/>
          <w:szCs w:val="24"/>
        </w:rPr>
        <w:t>Scheduled</w:t>
      </w:r>
      <w:r w:rsidRPr="004A36EE">
        <w:rPr>
          <w:b/>
          <w:spacing w:val="-13"/>
          <w:sz w:val="24"/>
          <w:szCs w:val="24"/>
        </w:rPr>
        <w:t xml:space="preserve"> </w:t>
      </w:r>
      <w:r w:rsidRPr="004A36EE">
        <w:rPr>
          <w:b/>
          <w:sz w:val="24"/>
          <w:szCs w:val="24"/>
        </w:rPr>
        <w:t>Meeting</w:t>
      </w:r>
      <w:r w:rsidRPr="004A36EE">
        <w:rPr>
          <w:b/>
          <w:spacing w:val="-11"/>
          <w:sz w:val="24"/>
          <w:szCs w:val="24"/>
        </w:rPr>
        <w:t xml:space="preserve"> </w:t>
      </w:r>
      <w:r w:rsidRPr="004A36EE">
        <w:rPr>
          <w:b/>
          <w:spacing w:val="-4"/>
          <w:sz w:val="24"/>
          <w:szCs w:val="24"/>
        </w:rPr>
        <w:t>Date:</w:t>
      </w:r>
    </w:p>
    <w:bookmarkEnd w:id="0" w:displacedByCustomXml="next"/>
    <w:sdt>
      <w:sdtPr>
        <w:rPr>
          <w:b/>
          <w:spacing w:val="-4"/>
          <w:sz w:val="24"/>
          <w:szCs w:val="24"/>
        </w:rPr>
        <w:id w:val="-1363050036"/>
        <w:placeholder>
          <w:docPart w:val="4CCA73C56A244700A53BAEB0D469C29E"/>
        </w:placeholder>
        <w:date w:fullDate="2026-01-29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47D5DD5" w14:textId="73D7A736" w:rsidR="00E92A24" w:rsidRPr="00111496" w:rsidRDefault="00693174" w:rsidP="00E92A24">
          <w:pPr>
            <w:ind w:left="3952"/>
            <w:rPr>
              <w:b/>
              <w:spacing w:val="-4"/>
              <w:sz w:val="24"/>
              <w:szCs w:val="24"/>
            </w:rPr>
          </w:pPr>
          <w:r>
            <w:rPr>
              <w:b/>
              <w:spacing w:val="-4"/>
              <w:sz w:val="24"/>
              <w:szCs w:val="24"/>
            </w:rPr>
            <w:t>January 29, 2026</w:t>
          </w:r>
        </w:p>
      </w:sdtContent>
    </w:sdt>
    <w:p w14:paraId="57EAF7E1" w14:textId="77777777" w:rsidR="00693174" w:rsidRDefault="00693174" w:rsidP="00E92A24">
      <w:pPr>
        <w:ind w:left="-90"/>
        <w:jc w:val="both"/>
        <w:rPr>
          <w:b/>
          <w:sz w:val="24"/>
          <w:szCs w:val="24"/>
        </w:rPr>
      </w:pPr>
    </w:p>
    <w:p w14:paraId="48857FFB" w14:textId="3336C9DD" w:rsidR="00E92A24" w:rsidRPr="0050767F" w:rsidRDefault="00E92A24" w:rsidP="00E92A24">
      <w:pPr>
        <w:ind w:left="-90"/>
        <w:jc w:val="both"/>
        <w:rPr>
          <w:b/>
          <w:sz w:val="24"/>
          <w:szCs w:val="24"/>
        </w:rPr>
      </w:pPr>
      <w:r w:rsidRPr="0050767F">
        <w:rPr>
          <w:b/>
          <w:sz w:val="24"/>
          <w:szCs w:val="24"/>
        </w:rPr>
        <w:t>Indiana Board of Veterinary Medicine members:</w:t>
      </w:r>
    </w:p>
    <w:p w14:paraId="448BA496" w14:textId="77777777" w:rsidR="00E92A24" w:rsidRPr="0050767F" w:rsidRDefault="00E92A24" w:rsidP="00E92A24">
      <w:pPr>
        <w:ind w:left="-90"/>
        <w:jc w:val="both"/>
        <w:rPr>
          <w:bCs/>
          <w:sz w:val="24"/>
          <w:szCs w:val="24"/>
        </w:rPr>
      </w:pPr>
      <w:r w:rsidRPr="0050767F">
        <w:rPr>
          <w:bCs/>
          <w:sz w:val="24"/>
          <w:szCs w:val="24"/>
        </w:rPr>
        <w:t>•</w:t>
      </w:r>
      <w:r w:rsidRPr="0050767F">
        <w:rPr>
          <w:bCs/>
          <w:sz w:val="24"/>
          <w:szCs w:val="24"/>
        </w:rPr>
        <w:tab/>
        <w:t>All members are appointed by the Governor.</w:t>
      </w:r>
    </w:p>
    <w:p w14:paraId="3C35F79E" w14:textId="77777777" w:rsidR="00E92A24" w:rsidRPr="0050767F" w:rsidRDefault="00E92A24" w:rsidP="00E92A24">
      <w:pPr>
        <w:ind w:left="-90"/>
        <w:jc w:val="both"/>
        <w:rPr>
          <w:bCs/>
          <w:sz w:val="24"/>
          <w:szCs w:val="24"/>
        </w:rPr>
      </w:pPr>
      <w:r w:rsidRPr="0050767F">
        <w:rPr>
          <w:bCs/>
          <w:sz w:val="24"/>
          <w:szCs w:val="24"/>
        </w:rPr>
        <w:t>•</w:t>
      </w:r>
      <w:r w:rsidRPr="0050767F">
        <w:rPr>
          <w:bCs/>
          <w:sz w:val="24"/>
          <w:szCs w:val="24"/>
        </w:rPr>
        <w:tab/>
        <w:t xml:space="preserve">Members serve until a successor is appointed after the end of their term. </w:t>
      </w:r>
    </w:p>
    <w:p w14:paraId="7D693C2A" w14:textId="77777777" w:rsidR="00E92A24" w:rsidRDefault="00E92A24" w:rsidP="00E92A2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3358"/>
        <w:gridCol w:w="3117"/>
      </w:tblGrid>
      <w:tr w:rsidR="00E92A24" w14:paraId="506C3280" w14:textId="77777777" w:rsidTr="00C32F3B">
        <w:tc>
          <w:tcPr>
            <w:tcW w:w="2875" w:type="dxa"/>
          </w:tcPr>
          <w:p w14:paraId="49361A4F" w14:textId="77777777" w:rsidR="00E92A24" w:rsidRPr="0050767F" w:rsidRDefault="00E92A24" w:rsidP="00C32F3B">
            <w:pPr>
              <w:jc w:val="center"/>
              <w:rPr>
                <w:b/>
                <w:bCs/>
              </w:rPr>
            </w:pPr>
            <w:r w:rsidRPr="0050767F">
              <w:rPr>
                <w:b/>
                <w:bCs/>
              </w:rPr>
              <w:t>Name</w:t>
            </w:r>
          </w:p>
        </w:tc>
        <w:tc>
          <w:tcPr>
            <w:tcW w:w="3358" w:type="dxa"/>
          </w:tcPr>
          <w:p w14:paraId="3B9C16B3" w14:textId="77777777" w:rsidR="00E92A24" w:rsidRPr="0050767F" w:rsidRDefault="00E92A24" w:rsidP="00C32F3B">
            <w:pPr>
              <w:jc w:val="center"/>
              <w:rPr>
                <w:b/>
                <w:bCs/>
              </w:rPr>
            </w:pPr>
            <w:r w:rsidRPr="0050767F">
              <w:rPr>
                <w:b/>
                <w:bCs/>
              </w:rPr>
              <w:t>Position on Board</w:t>
            </w:r>
          </w:p>
        </w:tc>
        <w:tc>
          <w:tcPr>
            <w:tcW w:w="3117" w:type="dxa"/>
          </w:tcPr>
          <w:p w14:paraId="6E1FAE3C" w14:textId="77777777" w:rsidR="00E92A24" w:rsidRPr="0050767F" w:rsidRDefault="00E92A24" w:rsidP="00C32F3B">
            <w:pPr>
              <w:jc w:val="center"/>
              <w:rPr>
                <w:b/>
                <w:bCs/>
              </w:rPr>
            </w:pPr>
            <w:r w:rsidRPr="0050767F">
              <w:rPr>
                <w:b/>
                <w:bCs/>
              </w:rPr>
              <w:t>Term</w:t>
            </w:r>
          </w:p>
        </w:tc>
      </w:tr>
      <w:tr w:rsidR="00E92A24" w14:paraId="50523F85" w14:textId="77777777" w:rsidTr="00C32F3B">
        <w:tc>
          <w:tcPr>
            <w:tcW w:w="2875" w:type="dxa"/>
          </w:tcPr>
          <w:p w14:paraId="61DA3855" w14:textId="77777777" w:rsidR="00E92A24" w:rsidRDefault="00E92A24" w:rsidP="00C32F3B">
            <w:pPr>
              <w:jc w:val="both"/>
            </w:pPr>
            <w:r w:rsidRPr="0050767F">
              <w:t>Paul Clemente, DVM</w:t>
            </w:r>
          </w:p>
        </w:tc>
        <w:tc>
          <w:tcPr>
            <w:tcW w:w="3358" w:type="dxa"/>
          </w:tcPr>
          <w:p w14:paraId="0BAFFAEF" w14:textId="77777777" w:rsidR="00E92A24" w:rsidRDefault="00E92A24" w:rsidP="00C32F3B">
            <w:pPr>
              <w:jc w:val="center"/>
            </w:pPr>
            <w:r>
              <w:t>Veterinarian</w:t>
            </w:r>
          </w:p>
        </w:tc>
        <w:tc>
          <w:tcPr>
            <w:tcW w:w="3117" w:type="dxa"/>
          </w:tcPr>
          <w:p w14:paraId="793A656F" w14:textId="77777777" w:rsidR="00E92A24" w:rsidRDefault="00E92A24" w:rsidP="00C32F3B">
            <w:pPr>
              <w:jc w:val="center"/>
            </w:pPr>
            <w:r w:rsidRPr="0050767F">
              <w:t>12/1/2010 - 11/30/2014</w:t>
            </w:r>
          </w:p>
        </w:tc>
      </w:tr>
      <w:tr w:rsidR="00E92A24" w14:paraId="45CAF122" w14:textId="77777777" w:rsidTr="00C32F3B">
        <w:tc>
          <w:tcPr>
            <w:tcW w:w="2875" w:type="dxa"/>
          </w:tcPr>
          <w:p w14:paraId="7E5BB63E" w14:textId="77777777" w:rsidR="00E92A24" w:rsidRDefault="00E92A24" w:rsidP="00C32F3B">
            <w:pPr>
              <w:jc w:val="both"/>
            </w:pPr>
            <w:r w:rsidRPr="0050767F">
              <w:t>Steven M. Sunbury, DVM</w:t>
            </w:r>
          </w:p>
        </w:tc>
        <w:tc>
          <w:tcPr>
            <w:tcW w:w="3358" w:type="dxa"/>
          </w:tcPr>
          <w:p w14:paraId="1F6B5C11" w14:textId="77777777" w:rsidR="00E92A24" w:rsidRDefault="00E92A24" w:rsidP="00C32F3B">
            <w:pPr>
              <w:jc w:val="center"/>
            </w:pPr>
            <w:r w:rsidRPr="00F57195">
              <w:t>Veterinarian</w:t>
            </w:r>
          </w:p>
        </w:tc>
        <w:tc>
          <w:tcPr>
            <w:tcW w:w="3117" w:type="dxa"/>
          </w:tcPr>
          <w:p w14:paraId="74B7AF3F" w14:textId="77777777" w:rsidR="00E92A24" w:rsidRDefault="00E92A24" w:rsidP="00C32F3B">
            <w:pPr>
              <w:jc w:val="center"/>
            </w:pPr>
            <w:r w:rsidRPr="0050767F">
              <w:t>7/22/2016 - 8/31/2017</w:t>
            </w:r>
          </w:p>
        </w:tc>
      </w:tr>
      <w:tr w:rsidR="00E92A24" w14:paraId="79BBAE86" w14:textId="77777777" w:rsidTr="00C32F3B">
        <w:tc>
          <w:tcPr>
            <w:tcW w:w="2875" w:type="dxa"/>
          </w:tcPr>
          <w:p w14:paraId="159178E6" w14:textId="77777777" w:rsidR="00E92A24" w:rsidRDefault="00E92A24" w:rsidP="00C32F3B">
            <w:pPr>
              <w:jc w:val="both"/>
            </w:pPr>
            <w:r w:rsidRPr="0050767F">
              <w:t>John T. Schnarr, DVM</w:t>
            </w:r>
          </w:p>
        </w:tc>
        <w:tc>
          <w:tcPr>
            <w:tcW w:w="3358" w:type="dxa"/>
          </w:tcPr>
          <w:p w14:paraId="08D7D757" w14:textId="77777777" w:rsidR="00E92A24" w:rsidRDefault="00E92A24" w:rsidP="00C32F3B">
            <w:pPr>
              <w:jc w:val="center"/>
            </w:pPr>
            <w:r w:rsidRPr="00F57195">
              <w:t>Veterinarian</w:t>
            </w:r>
          </w:p>
        </w:tc>
        <w:tc>
          <w:tcPr>
            <w:tcW w:w="3117" w:type="dxa"/>
          </w:tcPr>
          <w:p w14:paraId="5B6CD888" w14:textId="77777777" w:rsidR="00E92A24" w:rsidRDefault="00E92A24" w:rsidP="00C32F3B">
            <w:pPr>
              <w:jc w:val="center"/>
            </w:pPr>
            <w:r w:rsidRPr="0050767F">
              <w:t>7/22/2016 - 8/31/201</w:t>
            </w:r>
            <w:r>
              <w:t>8</w:t>
            </w:r>
          </w:p>
        </w:tc>
      </w:tr>
      <w:tr w:rsidR="00E92A24" w14:paraId="43C167C7" w14:textId="77777777" w:rsidTr="00C32F3B">
        <w:tc>
          <w:tcPr>
            <w:tcW w:w="2875" w:type="dxa"/>
          </w:tcPr>
          <w:p w14:paraId="302331B5" w14:textId="77777777" w:rsidR="00E92A24" w:rsidRDefault="00E92A24" w:rsidP="00C32F3B">
            <w:pPr>
              <w:jc w:val="both"/>
            </w:pPr>
            <w:r w:rsidRPr="0050767F">
              <w:t>Jerry L. Rodenbarger, DVM</w:t>
            </w:r>
          </w:p>
        </w:tc>
        <w:tc>
          <w:tcPr>
            <w:tcW w:w="3358" w:type="dxa"/>
          </w:tcPr>
          <w:p w14:paraId="5136BD4D" w14:textId="77777777" w:rsidR="00E92A24" w:rsidRDefault="00E92A24" w:rsidP="00C32F3B">
            <w:pPr>
              <w:jc w:val="center"/>
            </w:pPr>
            <w:r w:rsidRPr="00F57195">
              <w:t>Veterinarian</w:t>
            </w:r>
          </w:p>
        </w:tc>
        <w:tc>
          <w:tcPr>
            <w:tcW w:w="3117" w:type="dxa"/>
          </w:tcPr>
          <w:p w14:paraId="3C0916ED" w14:textId="77777777" w:rsidR="00E92A24" w:rsidRDefault="00E92A24" w:rsidP="00C32F3B">
            <w:pPr>
              <w:jc w:val="center"/>
            </w:pPr>
            <w:r w:rsidRPr="0050767F">
              <w:t>10/28/2016 - 10/31/2020</w:t>
            </w:r>
          </w:p>
        </w:tc>
      </w:tr>
      <w:tr w:rsidR="00E92A24" w14:paraId="4A75B9CF" w14:textId="77777777" w:rsidTr="00C32F3B">
        <w:tc>
          <w:tcPr>
            <w:tcW w:w="2875" w:type="dxa"/>
          </w:tcPr>
          <w:p w14:paraId="6DB7036C" w14:textId="77777777" w:rsidR="00E92A24" w:rsidRPr="0050767F" w:rsidRDefault="00E92A24" w:rsidP="00C32F3B">
            <w:pPr>
              <w:jc w:val="both"/>
            </w:pPr>
            <w:r w:rsidRPr="0050767F">
              <w:t>Natalie C. Goodwin</w:t>
            </w:r>
          </w:p>
        </w:tc>
        <w:tc>
          <w:tcPr>
            <w:tcW w:w="3358" w:type="dxa"/>
          </w:tcPr>
          <w:p w14:paraId="210B470A" w14:textId="77777777" w:rsidR="00E92A24" w:rsidRPr="00F57195" w:rsidRDefault="00E92A24" w:rsidP="00C32F3B">
            <w:pPr>
              <w:jc w:val="center"/>
            </w:pPr>
            <w:r>
              <w:t>Consumer Member</w:t>
            </w:r>
          </w:p>
        </w:tc>
        <w:tc>
          <w:tcPr>
            <w:tcW w:w="3117" w:type="dxa"/>
          </w:tcPr>
          <w:p w14:paraId="48B10766" w14:textId="77777777" w:rsidR="00E92A24" w:rsidRPr="0050767F" w:rsidRDefault="00E92A24" w:rsidP="00C32F3B">
            <w:pPr>
              <w:jc w:val="center"/>
            </w:pPr>
            <w:r w:rsidRPr="0050767F">
              <w:t>10/28/2016 - 10/31/2020</w:t>
            </w:r>
          </w:p>
        </w:tc>
      </w:tr>
      <w:tr w:rsidR="00E92A24" w14:paraId="08642D54" w14:textId="77777777" w:rsidTr="00C32F3B">
        <w:tc>
          <w:tcPr>
            <w:tcW w:w="2875" w:type="dxa"/>
          </w:tcPr>
          <w:p w14:paraId="2166074D" w14:textId="77777777" w:rsidR="00E92A24" w:rsidRPr="0050767F" w:rsidRDefault="00E92A24" w:rsidP="00C32F3B">
            <w:pPr>
              <w:jc w:val="both"/>
            </w:pPr>
            <w:r w:rsidRPr="0050767F">
              <w:t>Ashli Selke</w:t>
            </w:r>
            <w:r>
              <w:t>, RVT</w:t>
            </w:r>
          </w:p>
        </w:tc>
        <w:tc>
          <w:tcPr>
            <w:tcW w:w="3358" w:type="dxa"/>
          </w:tcPr>
          <w:p w14:paraId="6232EB4A" w14:textId="77777777" w:rsidR="00E92A24" w:rsidRPr="00F57195" w:rsidRDefault="00E92A24" w:rsidP="00C32F3B">
            <w:pPr>
              <w:jc w:val="center"/>
            </w:pPr>
            <w:r>
              <w:t>Registered Veterinary Technician</w:t>
            </w:r>
          </w:p>
        </w:tc>
        <w:tc>
          <w:tcPr>
            <w:tcW w:w="3117" w:type="dxa"/>
          </w:tcPr>
          <w:p w14:paraId="56795950" w14:textId="77777777" w:rsidR="00E92A24" w:rsidRPr="0050767F" w:rsidRDefault="00E92A24" w:rsidP="00C32F3B">
            <w:pPr>
              <w:jc w:val="center"/>
            </w:pPr>
            <w:r w:rsidRPr="0050767F">
              <w:t>2/3/2023 - 12/31/2026</w:t>
            </w:r>
          </w:p>
        </w:tc>
      </w:tr>
      <w:tr w:rsidR="00E92A24" w14:paraId="5E16134C" w14:textId="77777777" w:rsidTr="00C32F3B">
        <w:tc>
          <w:tcPr>
            <w:tcW w:w="2875" w:type="dxa"/>
          </w:tcPr>
          <w:p w14:paraId="062BAC23" w14:textId="77777777" w:rsidR="00E92A24" w:rsidRDefault="00E92A24" w:rsidP="00C32F3B">
            <w:pPr>
              <w:jc w:val="both"/>
            </w:pPr>
            <w:r w:rsidRPr="0050767F">
              <w:t>Kelly Peelman, DVM</w:t>
            </w:r>
          </w:p>
        </w:tc>
        <w:tc>
          <w:tcPr>
            <w:tcW w:w="3358" w:type="dxa"/>
          </w:tcPr>
          <w:p w14:paraId="54776C2B" w14:textId="77777777" w:rsidR="00E92A24" w:rsidRDefault="00E92A24" w:rsidP="00C32F3B">
            <w:pPr>
              <w:jc w:val="center"/>
            </w:pPr>
            <w:r w:rsidRPr="00F57195">
              <w:t>Veterinarian</w:t>
            </w:r>
          </w:p>
        </w:tc>
        <w:tc>
          <w:tcPr>
            <w:tcW w:w="3117" w:type="dxa"/>
          </w:tcPr>
          <w:p w14:paraId="047D82F8" w14:textId="77777777" w:rsidR="00E92A24" w:rsidRDefault="00E92A24" w:rsidP="00C32F3B">
            <w:pPr>
              <w:jc w:val="center"/>
            </w:pPr>
            <w:r w:rsidRPr="0050767F">
              <w:t>9/30/2023 - 9/30/2027</w:t>
            </w:r>
          </w:p>
        </w:tc>
      </w:tr>
      <w:tr w:rsidR="0039731E" w14:paraId="34751B17" w14:textId="77777777" w:rsidTr="00C32F3B">
        <w:tc>
          <w:tcPr>
            <w:tcW w:w="2875" w:type="dxa"/>
          </w:tcPr>
          <w:p w14:paraId="1C0BE19B" w14:textId="77777777" w:rsidR="0039731E" w:rsidRPr="0050767F" w:rsidRDefault="0039731E" w:rsidP="00C32F3B">
            <w:pPr>
              <w:jc w:val="both"/>
            </w:pPr>
          </w:p>
        </w:tc>
        <w:tc>
          <w:tcPr>
            <w:tcW w:w="3358" w:type="dxa"/>
          </w:tcPr>
          <w:p w14:paraId="0EDABBA6" w14:textId="77777777" w:rsidR="0039731E" w:rsidRPr="00F57195" w:rsidRDefault="0039731E" w:rsidP="00C32F3B">
            <w:pPr>
              <w:jc w:val="center"/>
            </w:pPr>
          </w:p>
        </w:tc>
        <w:tc>
          <w:tcPr>
            <w:tcW w:w="3117" w:type="dxa"/>
          </w:tcPr>
          <w:p w14:paraId="785D7597" w14:textId="77777777" w:rsidR="0039731E" w:rsidRPr="0050767F" w:rsidRDefault="0039731E" w:rsidP="00C32F3B">
            <w:pPr>
              <w:jc w:val="center"/>
            </w:pPr>
          </w:p>
        </w:tc>
      </w:tr>
    </w:tbl>
    <w:p w14:paraId="785DE5E4" w14:textId="77777777" w:rsidR="00E92A24" w:rsidRPr="00865D5D" w:rsidRDefault="00E92A24" w:rsidP="00E92A24">
      <w:pPr>
        <w:jc w:val="center"/>
        <w:rPr>
          <w:rStyle w:val="Hyperlink"/>
          <w:rFonts w:eastAsiaTheme="majorEastAsia"/>
        </w:rPr>
      </w:pPr>
      <w:hyperlink r:id="rId7" w:tgtFrame="_blank" w:history="1">
        <w:r w:rsidRPr="00865D5D">
          <w:rPr>
            <w:rStyle w:val="Hyperlink"/>
            <w:rFonts w:eastAsiaTheme="majorEastAsia"/>
          </w:rPr>
          <w:t>MAP TO MEETING</w:t>
        </w:r>
      </w:hyperlink>
      <w:r w:rsidRPr="00865D5D">
        <w:rPr>
          <w:color w:val="0070C0"/>
          <w:sz w:val="24"/>
          <w:szCs w:val="24"/>
        </w:rPr>
        <w:t> </w:t>
      </w:r>
    </w:p>
    <w:p w14:paraId="30596F2E" w14:textId="77777777" w:rsidR="0039731E" w:rsidRDefault="0039731E" w:rsidP="00E92A24">
      <w:pPr>
        <w:jc w:val="center"/>
        <w:rPr>
          <w:b/>
          <w:bCs/>
          <w:sz w:val="24"/>
          <w:szCs w:val="24"/>
        </w:rPr>
      </w:pPr>
    </w:p>
    <w:p w14:paraId="2B34BC59" w14:textId="77777777" w:rsidR="0039731E" w:rsidRDefault="0039731E" w:rsidP="00E92A24">
      <w:pPr>
        <w:jc w:val="center"/>
        <w:rPr>
          <w:b/>
          <w:bCs/>
          <w:sz w:val="24"/>
          <w:szCs w:val="24"/>
        </w:rPr>
      </w:pPr>
    </w:p>
    <w:p w14:paraId="299619A7" w14:textId="720B0110" w:rsidR="00E92A24" w:rsidRPr="005F6C73" w:rsidRDefault="00E92A24" w:rsidP="00E92A24">
      <w:pPr>
        <w:jc w:val="center"/>
        <w:rPr>
          <w:b/>
          <w:bCs/>
          <w:sz w:val="24"/>
          <w:szCs w:val="24"/>
        </w:rPr>
      </w:pPr>
      <w:r w:rsidRPr="005F6C73">
        <w:rPr>
          <w:b/>
          <w:bCs/>
          <w:sz w:val="24"/>
          <w:szCs w:val="24"/>
        </w:rPr>
        <w:t>Join on your computer, mobile app or room device</w:t>
      </w:r>
    </w:p>
    <w:p w14:paraId="7E62EC70" w14:textId="77777777" w:rsidR="00E92A24" w:rsidRPr="007751C0" w:rsidRDefault="00E92A24" w:rsidP="00E92A24">
      <w:pPr>
        <w:widowControl/>
        <w:autoSpaceDE/>
        <w:autoSpaceDN/>
        <w:jc w:val="center"/>
        <w:rPr>
          <w:rFonts w:eastAsia="Aptos"/>
          <w:color w:val="0070C0"/>
          <w:sz w:val="24"/>
          <w:szCs w:val="24"/>
        </w:rPr>
      </w:pPr>
      <w:hyperlink r:id="rId8" w:tgtFrame="_blank" w:tooltip="Meeting join link" w:history="1">
        <w:r w:rsidRPr="007751C0">
          <w:rPr>
            <w:rFonts w:eastAsia="Aptos"/>
            <w:b/>
            <w:bCs/>
            <w:color w:val="0070C0"/>
            <w:sz w:val="24"/>
            <w:szCs w:val="24"/>
          </w:rPr>
          <w:t>Click to Join Meeting</w:t>
        </w:r>
      </w:hyperlink>
    </w:p>
    <w:p w14:paraId="34157D8C" w14:textId="77777777" w:rsidR="00E92A24" w:rsidRPr="007751C0" w:rsidRDefault="00E92A24" w:rsidP="00E92A24">
      <w:pPr>
        <w:widowControl/>
        <w:autoSpaceDE/>
        <w:autoSpaceDN/>
        <w:jc w:val="center"/>
        <w:rPr>
          <w:rFonts w:eastAsia="Aptos"/>
          <w:sz w:val="24"/>
          <w:szCs w:val="24"/>
        </w:rPr>
      </w:pPr>
      <w:r w:rsidRPr="007751C0">
        <w:rPr>
          <w:rFonts w:eastAsia="Aptos"/>
          <w:sz w:val="24"/>
          <w:szCs w:val="24"/>
        </w:rPr>
        <w:t>Meeting ID: 222 302 190 393</w:t>
      </w:r>
    </w:p>
    <w:p w14:paraId="377E3D40" w14:textId="77777777" w:rsidR="00E92A24" w:rsidRPr="007751C0" w:rsidRDefault="00E92A24" w:rsidP="00E92A24">
      <w:pPr>
        <w:widowControl/>
        <w:autoSpaceDE/>
        <w:autoSpaceDN/>
        <w:jc w:val="center"/>
        <w:rPr>
          <w:rFonts w:eastAsia="Aptos"/>
          <w:sz w:val="24"/>
          <w:szCs w:val="24"/>
        </w:rPr>
      </w:pPr>
      <w:r w:rsidRPr="007751C0">
        <w:rPr>
          <w:rFonts w:eastAsia="Aptos"/>
          <w:sz w:val="24"/>
          <w:szCs w:val="24"/>
        </w:rPr>
        <w:t>Passcode: wqzM3z</w:t>
      </w:r>
    </w:p>
    <w:p w14:paraId="01008E7B" w14:textId="77777777" w:rsidR="00E92A24" w:rsidRPr="007751C0" w:rsidRDefault="00E92A24" w:rsidP="00E92A24">
      <w:pPr>
        <w:widowControl/>
        <w:autoSpaceDE/>
        <w:autoSpaceDN/>
        <w:jc w:val="center"/>
        <w:rPr>
          <w:rFonts w:ascii="Segoe UI" w:eastAsia="Aptos" w:hAnsi="Segoe UI" w:cs="Segoe UI"/>
          <w:color w:val="242424"/>
          <w:sz w:val="24"/>
          <w:szCs w:val="24"/>
        </w:rPr>
      </w:pPr>
    </w:p>
    <w:p w14:paraId="0D66AA14" w14:textId="77777777" w:rsidR="00E92A24" w:rsidRPr="007751C0" w:rsidRDefault="00E92A24" w:rsidP="00E92A24">
      <w:pPr>
        <w:widowControl/>
        <w:autoSpaceDE/>
        <w:autoSpaceDN/>
        <w:jc w:val="center"/>
        <w:rPr>
          <w:rFonts w:eastAsia="Aptos"/>
          <w:b/>
          <w:bCs/>
          <w:color w:val="242424"/>
          <w:sz w:val="24"/>
          <w:szCs w:val="24"/>
        </w:rPr>
      </w:pPr>
      <w:r w:rsidRPr="007751C0">
        <w:rPr>
          <w:rFonts w:eastAsia="Aptos"/>
          <w:b/>
          <w:bCs/>
          <w:color w:val="242424"/>
          <w:sz w:val="24"/>
          <w:szCs w:val="24"/>
        </w:rPr>
        <w:t>Or call in (audio only)</w:t>
      </w:r>
    </w:p>
    <w:p w14:paraId="369766E2" w14:textId="77777777" w:rsidR="00E92A24" w:rsidRPr="007751C0" w:rsidRDefault="00E92A24" w:rsidP="00E92A24">
      <w:pPr>
        <w:widowControl/>
        <w:autoSpaceDE/>
        <w:autoSpaceDN/>
        <w:jc w:val="center"/>
        <w:rPr>
          <w:rFonts w:eastAsia="Aptos"/>
          <w:sz w:val="24"/>
          <w:szCs w:val="24"/>
        </w:rPr>
      </w:pPr>
      <w:hyperlink r:id="rId9" w:history="1">
        <w:r w:rsidRPr="007751C0">
          <w:rPr>
            <w:rFonts w:eastAsia="Aptos"/>
            <w:sz w:val="24"/>
            <w:szCs w:val="24"/>
          </w:rPr>
          <w:t>+1 317-552-1674</w:t>
        </w:r>
      </w:hyperlink>
    </w:p>
    <w:p w14:paraId="6952B21F" w14:textId="77777777" w:rsidR="00156B11" w:rsidRPr="00E92A24" w:rsidRDefault="00E92A24" w:rsidP="00E92A24">
      <w:pPr>
        <w:widowControl/>
        <w:autoSpaceDE/>
        <w:autoSpaceDN/>
        <w:jc w:val="center"/>
        <w:rPr>
          <w:rFonts w:eastAsia="Aptos"/>
          <w:sz w:val="24"/>
          <w:szCs w:val="24"/>
        </w:rPr>
      </w:pPr>
      <w:r w:rsidRPr="007751C0">
        <w:rPr>
          <w:rFonts w:eastAsia="Aptos"/>
          <w:sz w:val="24"/>
          <w:szCs w:val="24"/>
        </w:rPr>
        <w:t>Phone conference ID: 166 841 469#</w:t>
      </w:r>
    </w:p>
    <w:sectPr w:rsidR="00156B11" w:rsidRPr="00E92A24" w:rsidSect="006F1FD9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D15B" w14:textId="77777777" w:rsidR="002440ED" w:rsidRDefault="002440ED" w:rsidP="005F6C73">
      <w:r>
        <w:separator/>
      </w:r>
    </w:p>
  </w:endnote>
  <w:endnote w:type="continuationSeparator" w:id="0">
    <w:p w14:paraId="47B726AB" w14:textId="77777777" w:rsidR="002440ED" w:rsidRDefault="002440ED" w:rsidP="005F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028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4F46A" w14:textId="2D7A4412" w:rsidR="00613522" w:rsidRDefault="006135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93B0DE" w14:textId="77777777" w:rsidR="00613522" w:rsidRDefault="006135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139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F6ED01" w14:textId="2480A535" w:rsidR="00613522" w:rsidRDefault="006135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86FF25" w14:textId="77777777" w:rsidR="00613522" w:rsidRDefault="00613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3296" w14:textId="77777777" w:rsidR="002440ED" w:rsidRDefault="002440ED" w:rsidP="005F6C73">
      <w:r>
        <w:separator/>
      </w:r>
    </w:p>
  </w:footnote>
  <w:footnote w:type="continuationSeparator" w:id="0">
    <w:p w14:paraId="5FD1F86E" w14:textId="77777777" w:rsidR="002440ED" w:rsidRDefault="002440ED" w:rsidP="005F6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ADCC" w14:textId="77777777" w:rsidR="00C421BA" w:rsidRDefault="00C421BA" w:rsidP="00C421BA">
    <w:pPr>
      <w:pStyle w:val="Header"/>
      <w:ind w:left="-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89AABE" wp14:editId="4B681948">
              <wp:simplePos x="0" y="0"/>
              <wp:positionH relativeFrom="column">
                <wp:posOffset>678180</wp:posOffset>
              </wp:positionH>
              <wp:positionV relativeFrom="paragraph">
                <wp:posOffset>990600</wp:posOffset>
              </wp:positionV>
              <wp:extent cx="3048000" cy="54102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93C4C8" w14:textId="77777777" w:rsidR="00C93E18" w:rsidRDefault="00C93E18" w:rsidP="00C93E18">
                          <w:pPr>
                            <w:ind w:left="-90"/>
                            <w:rPr>
                              <w:rFonts w:ascii="Helvetica" w:hAnsi="Helvetica"/>
                              <w:b/>
                              <w:bCs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</w:rPr>
                            <w:t>Mike Braun, Governor</w:t>
                          </w:r>
                        </w:p>
                        <w:p w14:paraId="53F0F1E4" w14:textId="77777777" w:rsidR="00C93E18" w:rsidRDefault="00C93E18" w:rsidP="00C93E18">
                          <w:pPr>
                            <w:ind w:left="-90"/>
                            <w:rPr>
                              <w:rFonts w:ascii="Helvetica" w:hAnsi="Helvetica"/>
                              <w:b/>
                              <w:bCs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</w:rPr>
                            <w:t>Kyle Shipman, DVM, State Veterinarian</w:t>
                          </w:r>
                        </w:p>
                        <w:p w14:paraId="5D7C8B5F" w14:textId="77777777" w:rsidR="00C93E18" w:rsidRDefault="00C93E18" w:rsidP="00C93E18">
                          <w:pPr>
                            <w:ind w:left="-90"/>
                            <w:rPr>
                              <w:rFonts w:ascii="Helvetica" w:hAnsi="Helvetica"/>
                              <w:b/>
                              <w:bCs/>
                            </w:rPr>
                          </w:pPr>
                        </w:p>
                        <w:p w14:paraId="0DFBA9A9" w14:textId="77777777" w:rsidR="00C421BA" w:rsidRDefault="00C421BA" w:rsidP="00C421BA">
                          <w:pPr>
                            <w:ind w:left="-90"/>
                            <w:rPr>
                              <w:rFonts w:ascii="Helvetica" w:hAnsi="Helvetic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9AAB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53.4pt;margin-top:78pt;width:240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" stroked="f">
              <v:textbox>
                <w:txbxContent>
                  <w:p w14:paraId="2493C4C8" w14:textId="77777777" w:rsidR="00C93E18" w:rsidRDefault="00C93E18" w:rsidP="00C93E18">
                    <w:pPr>
                      <w:ind w:left="-90"/>
                      <w:rPr>
                        <w:rFonts w:ascii="Helvetica" w:hAnsi="Helvetica"/>
                        <w:b/>
                        <w:bCs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</w:rPr>
                      <w:t>Mike Braun, Governor</w:t>
                    </w:r>
                  </w:p>
                  <w:p w14:paraId="53F0F1E4" w14:textId="77777777" w:rsidR="00C93E18" w:rsidRDefault="00C93E18" w:rsidP="00C93E18">
                    <w:pPr>
                      <w:ind w:left="-90"/>
                      <w:rPr>
                        <w:rFonts w:ascii="Helvetica" w:hAnsi="Helvetica"/>
                        <w:b/>
                        <w:bCs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</w:rPr>
                      <w:t>Kyle Shipman, DVM, State Veterinarian</w:t>
                    </w:r>
                  </w:p>
                  <w:p w14:paraId="5D7C8B5F" w14:textId="77777777" w:rsidR="00C93E18" w:rsidRDefault="00C93E18" w:rsidP="00C93E18">
                    <w:pPr>
                      <w:ind w:left="-90"/>
                      <w:rPr>
                        <w:rFonts w:ascii="Helvetica" w:hAnsi="Helvetica"/>
                        <w:b/>
                        <w:bCs/>
                      </w:rPr>
                    </w:pPr>
                  </w:p>
                  <w:p w14:paraId="0DFBA9A9" w14:textId="77777777" w:rsidR="00C421BA" w:rsidRDefault="00C421BA" w:rsidP="00C421BA">
                    <w:pPr>
                      <w:ind w:left="-90"/>
                      <w:rPr>
                        <w:rFonts w:ascii="Helvetica" w:hAnsi="Helvetica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39ECC53" wp14:editId="2E117EF2">
              <wp:simplePos x="0" y="0"/>
              <wp:positionH relativeFrom="column">
                <wp:posOffset>2963545</wp:posOffset>
              </wp:positionH>
              <wp:positionV relativeFrom="paragraph">
                <wp:posOffset>104775</wp:posOffset>
              </wp:positionV>
              <wp:extent cx="3599180" cy="1318260"/>
              <wp:effectExtent l="127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1318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05AE8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13F99"/>
                              <w:sz w:val="28"/>
                              <w:szCs w:val="28"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  <w:color w:val="213F99"/>
                              <w:sz w:val="28"/>
                              <w:szCs w:val="28"/>
                            </w:rPr>
                            <w:t>Indiana Board of Veterinary Medicine</w:t>
                          </w:r>
                        </w:p>
                        <w:p w14:paraId="77BC5D4E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13F99"/>
                              <w:sz w:val="16"/>
                              <w:szCs w:val="16"/>
                            </w:rPr>
                          </w:pPr>
                        </w:p>
                        <w:p w14:paraId="10547040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Discovery Hall, Suite 100</w:t>
                          </w:r>
                        </w:p>
                        <w:p w14:paraId="126304EB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1202 East 38</w:t>
                          </w:r>
                          <w:r w:rsidRPr="0034016B">
                            <w:rPr>
                              <w:rFonts w:ascii="Helvetica" w:hAnsi="Helvetica"/>
                              <w:b/>
                              <w:vertAlign w:val="superscript"/>
                            </w:rPr>
                            <w:t>th</w:t>
                          </w: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 xml:space="preserve"> Street</w:t>
                          </w:r>
                        </w:p>
                        <w:p w14:paraId="7BC071A7" w14:textId="77777777" w:rsidR="00C421BA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Indianapolis, IN 46205-2898</w:t>
                          </w:r>
                        </w:p>
                        <w:p w14:paraId="20D4FC0C" w14:textId="77777777" w:rsidR="00C421BA" w:rsidRPr="008756F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5D60CE3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Phone: 317/544-2409</w:t>
                          </w:r>
                        </w:p>
                        <w:p w14:paraId="1FB9209B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Email:  VetBoar</w:t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>d</w:t>
                          </w: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@VetBoard.in.gov</w:t>
                          </w:r>
                        </w:p>
                        <w:p w14:paraId="1C24A05E" w14:textId="77777777" w:rsidR="00C421BA" w:rsidRPr="0034016B" w:rsidRDefault="00C421BA" w:rsidP="00C421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9ECC53" id="Text Box 12" o:spid="_x0000_s1027" type="#_x0000_t202" style="position:absolute;left:0;text-align:left;margin-left:233.35pt;margin-top:8.25pt;width:283.4pt;height:103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" filled="f" stroked="f">
              <v:textbox>
                <w:txbxContent>
                  <w:p w14:paraId="7A505AE8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  <w:color w:val="213F99"/>
                        <w:sz w:val="28"/>
                        <w:szCs w:val="28"/>
                      </w:rPr>
                    </w:pPr>
                    <w:r w:rsidRPr="0034016B">
                      <w:rPr>
                        <w:rFonts w:ascii="Helvetica" w:hAnsi="Helvetica"/>
                        <w:b/>
                        <w:color w:val="213F99"/>
                        <w:sz w:val="28"/>
                        <w:szCs w:val="28"/>
                      </w:rPr>
                      <w:t>Indiana Board of Veterinary Medicine</w:t>
                    </w:r>
                  </w:p>
                  <w:p w14:paraId="77BC5D4E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  <w:color w:val="213F99"/>
                        <w:sz w:val="16"/>
                        <w:szCs w:val="16"/>
                      </w:rPr>
                    </w:pPr>
                  </w:p>
                  <w:p w14:paraId="10547040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Discovery Hall, Suite 100</w:t>
                    </w:r>
                  </w:p>
                  <w:p w14:paraId="126304EB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1202 East 38</w:t>
                    </w:r>
                    <w:r w:rsidRPr="0034016B">
                      <w:rPr>
                        <w:rFonts w:ascii="Helvetica" w:hAnsi="Helvetica"/>
                        <w:b/>
                        <w:vertAlign w:val="superscript"/>
                      </w:rPr>
                      <w:t>th</w:t>
                    </w:r>
                    <w:r w:rsidRPr="0034016B">
                      <w:rPr>
                        <w:rFonts w:ascii="Helvetica" w:hAnsi="Helvetica"/>
                        <w:b/>
                      </w:rPr>
                      <w:t xml:space="preserve"> Street</w:t>
                    </w:r>
                  </w:p>
                  <w:p w14:paraId="7BC071A7" w14:textId="77777777" w:rsidR="00C421BA" w:rsidRDefault="00C421BA" w:rsidP="00C421BA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Indianapolis, IN 46205-2898</w:t>
                    </w:r>
                  </w:p>
                  <w:p w14:paraId="20D4FC0C" w14:textId="77777777" w:rsidR="00C421BA" w:rsidRPr="008756F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  <w:sz w:val="13"/>
                        <w:szCs w:val="13"/>
                      </w:rPr>
                    </w:pPr>
                  </w:p>
                  <w:p w14:paraId="25D60CE3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Phone: 317/544-2409</w:t>
                    </w:r>
                  </w:p>
                  <w:p w14:paraId="1FB9209B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Email:  VetBoar</w:t>
                    </w:r>
                    <w:r>
                      <w:rPr>
                        <w:rFonts w:ascii="Helvetica" w:hAnsi="Helvetica"/>
                        <w:b/>
                      </w:rPr>
                      <w:t>d</w:t>
                    </w:r>
                    <w:r w:rsidRPr="0034016B">
                      <w:rPr>
                        <w:rFonts w:ascii="Helvetica" w:hAnsi="Helvetica"/>
                        <w:b/>
                      </w:rPr>
                      <w:t>@VetBoard.in.gov</w:t>
                    </w:r>
                  </w:p>
                  <w:p w14:paraId="1C24A05E" w14:textId="77777777" w:rsidR="00C421BA" w:rsidRPr="0034016B" w:rsidRDefault="00C421BA" w:rsidP="00C421BA"/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3FC7E1" wp14:editId="59E3E4E5">
              <wp:simplePos x="0" y="0"/>
              <wp:positionH relativeFrom="column">
                <wp:posOffset>3343275</wp:posOffset>
              </wp:positionH>
              <wp:positionV relativeFrom="paragraph">
                <wp:posOffset>364490</wp:posOffset>
              </wp:positionV>
              <wp:extent cx="3126740" cy="45085"/>
              <wp:effectExtent l="0" t="0" r="16510" b="1206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740" cy="4508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62D992" w14:textId="77777777" w:rsidR="00C421BA" w:rsidRDefault="00C421BA" w:rsidP="00C421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3FC7E1" id="Text Box 8" o:spid="_x0000_s1028" type="#_x0000_t202" style="position:absolute;left:0;text-align:left;margin-left:263.25pt;margin-top:28.7pt;width:246.2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" fillcolor="black [3213]" strokecolor="black [3213]">
              <v:textbox>
                <w:txbxContent>
                  <w:p w14:paraId="7562D992" w14:textId="77777777" w:rsidR="00C421BA" w:rsidRDefault="00C421BA" w:rsidP="00C421BA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6D0FD3C" wp14:editId="6A8FAAAE">
          <wp:extent cx="2367915" cy="1459835"/>
          <wp:effectExtent l="0" t="0" r="0" b="762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574"/>
                  <a:stretch/>
                </pic:blipFill>
                <pic:spPr bwMode="auto">
                  <a:xfrm>
                    <a:off x="0" y="0"/>
                    <a:ext cx="2399873" cy="14795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024A45" w14:textId="77777777" w:rsidR="00C421BA" w:rsidRDefault="00C421BA" w:rsidP="00C421BA">
    <w:pPr>
      <w:pStyle w:val="Header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5115"/>
    <w:multiLevelType w:val="hybridMultilevel"/>
    <w:tmpl w:val="94D082D4"/>
    <w:lvl w:ilvl="0" w:tplc="D208F8A2">
      <w:start w:val="1"/>
      <w:numFmt w:val="decimal"/>
      <w:lvlText w:val="%1."/>
      <w:lvlJc w:val="left"/>
      <w:pPr>
        <w:ind w:left="800" w:hanging="360"/>
      </w:pPr>
      <w:rPr>
        <w:rFonts w:hint="default"/>
        <w:spacing w:val="0"/>
        <w:w w:val="100"/>
        <w:lang w:val="en-US" w:eastAsia="en-US" w:bidi="ar-SA"/>
      </w:rPr>
    </w:lvl>
    <w:lvl w:ilvl="1" w:tplc="A016D8BC">
      <w:start w:val="1"/>
      <w:numFmt w:val="upperLetter"/>
      <w:lvlText w:val="%2."/>
      <w:lvlJc w:val="left"/>
      <w:pPr>
        <w:ind w:left="1520" w:hanging="693"/>
      </w:pPr>
      <w:rPr>
        <w:rFonts w:ascii="Times New Roman" w:eastAsia="Times New Roman" w:hAnsi="Times New Roman" w:cs="Times New Roman"/>
        <w:spacing w:val="-3"/>
        <w:w w:val="100"/>
        <w:lang w:val="en-US" w:eastAsia="en-US" w:bidi="ar-SA"/>
      </w:rPr>
    </w:lvl>
    <w:lvl w:ilvl="2" w:tplc="8B6662B8">
      <w:start w:val="1"/>
      <w:numFmt w:val="lowerLetter"/>
      <w:lvlText w:val="%3."/>
      <w:lvlJc w:val="left"/>
      <w:pPr>
        <w:ind w:left="2238" w:hanging="6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A44EF78A">
      <w:numFmt w:val="bullet"/>
      <w:lvlText w:val="•"/>
      <w:lvlJc w:val="left"/>
      <w:pPr>
        <w:ind w:left="2240" w:hanging="693"/>
      </w:pPr>
      <w:rPr>
        <w:rFonts w:hint="default"/>
        <w:lang w:val="en-US" w:eastAsia="en-US" w:bidi="ar-SA"/>
      </w:rPr>
    </w:lvl>
    <w:lvl w:ilvl="4" w:tplc="FEE074EA">
      <w:numFmt w:val="bullet"/>
      <w:lvlText w:val="•"/>
      <w:lvlJc w:val="left"/>
      <w:pPr>
        <w:ind w:left="3302" w:hanging="693"/>
      </w:pPr>
      <w:rPr>
        <w:rFonts w:hint="default"/>
        <w:lang w:val="en-US" w:eastAsia="en-US" w:bidi="ar-SA"/>
      </w:rPr>
    </w:lvl>
    <w:lvl w:ilvl="5" w:tplc="937A5A90">
      <w:numFmt w:val="bullet"/>
      <w:lvlText w:val="•"/>
      <w:lvlJc w:val="left"/>
      <w:pPr>
        <w:ind w:left="4365" w:hanging="693"/>
      </w:pPr>
      <w:rPr>
        <w:rFonts w:hint="default"/>
        <w:lang w:val="en-US" w:eastAsia="en-US" w:bidi="ar-SA"/>
      </w:rPr>
    </w:lvl>
    <w:lvl w:ilvl="6" w:tplc="DD1030DA">
      <w:numFmt w:val="bullet"/>
      <w:lvlText w:val="•"/>
      <w:lvlJc w:val="left"/>
      <w:pPr>
        <w:ind w:left="5428" w:hanging="693"/>
      </w:pPr>
      <w:rPr>
        <w:rFonts w:hint="default"/>
        <w:lang w:val="en-US" w:eastAsia="en-US" w:bidi="ar-SA"/>
      </w:rPr>
    </w:lvl>
    <w:lvl w:ilvl="7" w:tplc="93C4616C">
      <w:numFmt w:val="bullet"/>
      <w:lvlText w:val="•"/>
      <w:lvlJc w:val="left"/>
      <w:pPr>
        <w:ind w:left="6491" w:hanging="693"/>
      </w:pPr>
      <w:rPr>
        <w:rFonts w:hint="default"/>
        <w:lang w:val="en-US" w:eastAsia="en-US" w:bidi="ar-SA"/>
      </w:rPr>
    </w:lvl>
    <w:lvl w:ilvl="8" w:tplc="CE0EA75E">
      <w:numFmt w:val="bullet"/>
      <w:lvlText w:val="•"/>
      <w:lvlJc w:val="left"/>
      <w:pPr>
        <w:ind w:left="7554" w:hanging="693"/>
      </w:pPr>
      <w:rPr>
        <w:rFonts w:hint="default"/>
        <w:lang w:val="en-US" w:eastAsia="en-US" w:bidi="ar-SA"/>
      </w:rPr>
    </w:lvl>
  </w:abstractNum>
  <w:abstractNum w:abstractNumId="1" w15:restartNumberingAfterBreak="0">
    <w:nsid w:val="491F74BC"/>
    <w:multiLevelType w:val="hybridMultilevel"/>
    <w:tmpl w:val="63C03E28"/>
    <w:lvl w:ilvl="0" w:tplc="8B6662B8">
      <w:start w:val="1"/>
      <w:numFmt w:val="lowerLetter"/>
      <w:lvlText w:val="%1."/>
      <w:lvlJc w:val="left"/>
      <w:pPr>
        <w:ind w:left="2238" w:hanging="6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566329">
    <w:abstractNumId w:val="0"/>
  </w:num>
  <w:num w:numId="2" w16cid:durableId="1827475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1E"/>
    <w:rsid w:val="000442E5"/>
    <w:rsid w:val="00086B2C"/>
    <w:rsid w:val="000947CB"/>
    <w:rsid w:val="000A5891"/>
    <w:rsid w:val="000B047C"/>
    <w:rsid w:val="000E3D2A"/>
    <w:rsid w:val="00112BB1"/>
    <w:rsid w:val="0011330B"/>
    <w:rsid w:val="001511F3"/>
    <w:rsid w:val="00156B11"/>
    <w:rsid w:val="00157CD1"/>
    <w:rsid w:val="001A3617"/>
    <w:rsid w:val="001F0E03"/>
    <w:rsid w:val="0023514E"/>
    <w:rsid w:val="002440ED"/>
    <w:rsid w:val="00255E20"/>
    <w:rsid w:val="0028682B"/>
    <w:rsid w:val="002A1AF2"/>
    <w:rsid w:val="002B112B"/>
    <w:rsid w:val="002D36E2"/>
    <w:rsid w:val="00311D17"/>
    <w:rsid w:val="003548D6"/>
    <w:rsid w:val="0037459B"/>
    <w:rsid w:val="00395EBF"/>
    <w:rsid w:val="0039731E"/>
    <w:rsid w:val="003F585A"/>
    <w:rsid w:val="004169BA"/>
    <w:rsid w:val="004E5BEB"/>
    <w:rsid w:val="00526196"/>
    <w:rsid w:val="00590801"/>
    <w:rsid w:val="005F5BD3"/>
    <w:rsid w:val="005F6C73"/>
    <w:rsid w:val="00613522"/>
    <w:rsid w:val="00620413"/>
    <w:rsid w:val="00632632"/>
    <w:rsid w:val="0063780C"/>
    <w:rsid w:val="006428B1"/>
    <w:rsid w:val="006471A0"/>
    <w:rsid w:val="00652E55"/>
    <w:rsid w:val="00693174"/>
    <w:rsid w:val="006C127A"/>
    <w:rsid w:val="006D430E"/>
    <w:rsid w:val="006E135F"/>
    <w:rsid w:val="006F1FD9"/>
    <w:rsid w:val="00703F75"/>
    <w:rsid w:val="00736219"/>
    <w:rsid w:val="007C20A2"/>
    <w:rsid w:val="007E7A7C"/>
    <w:rsid w:val="007F027B"/>
    <w:rsid w:val="00814282"/>
    <w:rsid w:val="008157FA"/>
    <w:rsid w:val="00865D5D"/>
    <w:rsid w:val="00885917"/>
    <w:rsid w:val="008B6EC1"/>
    <w:rsid w:val="00966ACA"/>
    <w:rsid w:val="009A6D62"/>
    <w:rsid w:val="009E32D0"/>
    <w:rsid w:val="00A7132C"/>
    <w:rsid w:val="00AC5E08"/>
    <w:rsid w:val="00AC6D4A"/>
    <w:rsid w:val="00AC729A"/>
    <w:rsid w:val="00B2536A"/>
    <w:rsid w:val="00B2566D"/>
    <w:rsid w:val="00B479A8"/>
    <w:rsid w:val="00B73C97"/>
    <w:rsid w:val="00B84EEF"/>
    <w:rsid w:val="00BD5099"/>
    <w:rsid w:val="00C421BA"/>
    <w:rsid w:val="00C546B7"/>
    <w:rsid w:val="00C54D2F"/>
    <w:rsid w:val="00C63F0D"/>
    <w:rsid w:val="00C74289"/>
    <w:rsid w:val="00C879A7"/>
    <w:rsid w:val="00C93E18"/>
    <w:rsid w:val="00CC6C41"/>
    <w:rsid w:val="00CE467F"/>
    <w:rsid w:val="00D033ED"/>
    <w:rsid w:val="00D60C97"/>
    <w:rsid w:val="00D838AC"/>
    <w:rsid w:val="00DA26FA"/>
    <w:rsid w:val="00E24FCC"/>
    <w:rsid w:val="00E3108A"/>
    <w:rsid w:val="00E51DDB"/>
    <w:rsid w:val="00E7744A"/>
    <w:rsid w:val="00E81CF6"/>
    <w:rsid w:val="00E92A24"/>
    <w:rsid w:val="00EB66B0"/>
    <w:rsid w:val="00F05DA7"/>
    <w:rsid w:val="00F232F9"/>
    <w:rsid w:val="00F41CD4"/>
    <w:rsid w:val="00F75F88"/>
    <w:rsid w:val="00F8753B"/>
    <w:rsid w:val="00F94440"/>
    <w:rsid w:val="00FC52DD"/>
    <w:rsid w:val="00F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2370D"/>
  <w15:chartTrackingRefBased/>
  <w15:docId w15:val="{70381566-5D33-45E5-B3B6-7CCCAA0D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C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C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C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C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41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CD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41CD4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1CD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Revision">
    <w:name w:val="Revision"/>
    <w:hidden/>
    <w:uiPriority w:val="99"/>
    <w:semiHidden/>
    <w:rsid w:val="00BD509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BD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D033ED"/>
    <w:rPr>
      <w:b/>
      <w:bCs/>
      <w:color w:val="0070C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169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F6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C7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6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C7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F6C73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56B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5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22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WEzN2M4YWYtZDBmYS00MGE4LWI1ODItZWE4NTJmZjg1ZjI1%40thread.v2/0?context=%7b%22Tid%22%3a%222199bfba-a409-4f13-b0c4-18b45933d88d%22%2c%22Oid%22%3a%22fcff7582-bd81-49e2-ab3e-1c262d49d260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.gov/vetboard/board-meeting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tel:+13175521674,,166841469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mcmahan\Documents\Custom%20Office%20Templates\Agenda%20(USE%20THIS%20O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CA73C56A244700A53BAEB0D469C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F24E5-557D-4BFF-82CC-6DF6E9A854AA}"/>
      </w:docPartPr>
      <w:docPartBody>
        <w:p w:rsidR="00E60E85" w:rsidRDefault="00E60E85">
          <w:pPr>
            <w:pStyle w:val="4CCA73C56A244700A53BAEB0D469C29E"/>
          </w:pPr>
          <w:r w:rsidRPr="00A45E8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85"/>
    <w:rsid w:val="001A3617"/>
    <w:rsid w:val="0043166D"/>
    <w:rsid w:val="00526196"/>
    <w:rsid w:val="00E60E85"/>
    <w:rsid w:val="00F0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4CCA73C56A244700A53BAEB0D469C29E">
    <w:name w:val="4CCA73C56A244700A53BAEB0D469C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(USE THIS ONE)</Template>
  <TotalTime>2</TotalTime>
  <Pages>2</Pages>
  <Words>268</Words>
  <Characters>1673</Characters>
  <Application>Microsoft Office Word</Application>
  <DocSecurity>4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McMahan, Britney</dc:creator>
  <cp:keywords/>
  <dc:description/>
  <cp:lastModifiedBy>Hagenow, Jared</cp:lastModifiedBy>
  <cp:revision>2</cp:revision>
  <cp:lastPrinted>2024-10-21T12:43:00Z</cp:lastPrinted>
  <dcterms:created xsi:type="dcterms:W3CDTF">2025-11-07T20:18:00Z</dcterms:created>
  <dcterms:modified xsi:type="dcterms:W3CDTF">2025-11-07T20:18:00Z</dcterms:modified>
</cp:coreProperties>
</file>