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99D4" w14:textId="5BD9000C" w:rsidR="007D31F9" w:rsidRPr="007D31F9" w:rsidRDefault="007D31F9" w:rsidP="5122D2C6">
      <w:pPr>
        <w:ind w:left="5040"/>
        <w:rPr>
          <w:b/>
          <w:bCs/>
          <w:color w:val="auto"/>
        </w:rPr>
      </w:pPr>
      <w:r w:rsidRPr="5122D2C6">
        <w:rPr>
          <w:b/>
          <w:bCs/>
          <w:color w:val="auto"/>
        </w:rPr>
        <w:t xml:space="preserve">BEFORE </w:t>
      </w:r>
      <w:r w:rsidR="00934555" w:rsidRPr="5122D2C6">
        <w:rPr>
          <w:b/>
          <w:bCs/>
          <w:color w:val="auto"/>
        </w:rPr>
        <w:t>THE</w:t>
      </w:r>
      <w:sdt>
        <w:sdtPr>
          <w:rPr>
            <w:b/>
            <w:bCs/>
            <w:color w:val="auto"/>
          </w:rPr>
          <w:id w:val="1036934118"/>
          <w:placeholder>
            <w:docPart w:val="DefaultPlaceholder_-1854013440"/>
          </w:placeholder>
        </w:sdtPr>
        <w:sdtContent>
          <w:r w:rsidR="423527D8" w:rsidRPr="5122D2C6">
            <w:rPr>
              <w:b/>
              <w:bCs/>
              <w:color w:val="auto"/>
            </w:rPr>
            <w:t xml:space="preserve"> </w:t>
          </w:r>
          <w:r w:rsidR="00673DB4" w:rsidRPr="5122D2C6">
            <w:rPr>
              <w:b/>
              <w:bCs/>
              <w:color w:val="auto"/>
            </w:rPr>
            <w:t>NAME OF BOARD</w:t>
          </w:r>
        </w:sdtContent>
      </w:sdt>
    </w:p>
    <w:p w14:paraId="3F3E1AFB" w14:textId="51AC0413" w:rsidR="007D31F9" w:rsidRPr="007D31F9" w:rsidRDefault="007D31F9" w:rsidP="007D31F9">
      <w:pPr>
        <w:ind w:left="504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CAUSE N</w:t>
      </w:r>
      <w:r w:rsidR="003C68BB">
        <w:rPr>
          <w:b/>
          <w:bCs/>
          <w:color w:val="auto"/>
          <w:szCs w:val="24"/>
        </w:rPr>
        <w:t>O.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667829759"/>
          <w:placeholder>
            <w:docPart w:val="64DA0D1DB93F4203872AA57CED061A5F"/>
          </w:placeholder>
          <w:showingPlcHdr/>
        </w:sdtPr>
        <w:sdtContent>
          <w:r w:rsidR="00673DB4">
            <w:rPr>
              <w:b/>
              <w:bCs/>
              <w:color w:val="auto"/>
              <w:szCs w:val="24"/>
            </w:rPr>
            <w:t>CAUSE NUMBER</w:t>
          </w:r>
        </w:sdtContent>
      </w:sdt>
    </w:p>
    <w:p w14:paraId="4C9DD52B" w14:textId="3D058083" w:rsidR="007D31F9" w:rsidRPr="007D31F9" w:rsidRDefault="007D31F9" w:rsidP="007D31F9">
      <w:pPr>
        <w:tabs>
          <w:tab w:val="left" w:pos="5040"/>
        </w:tabs>
        <w:spacing w:before="28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IN THE MATTER OF THE LICENSE</w:t>
      </w:r>
      <w:r w:rsidR="00667FDF">
        <w:rPr>
          <w:b/>
          <w:bCs/>
          <w:color w:val="auto"/>
          <w:szCs w:val="24"/>
        </w:rPr>
        <w:t xml:space="preserve"> </w:t>
      </w:r>
      <w:r w:rsidRPr="007D31F9">
        <w:rPr>
          <w:b/>
          <w:bCs/>
          <w:color w:val="auto"/>
          <w:szCs w:val="24"/>
        </w:rPr>
        <w:t>OF:</w:t>
      </w:r>
      <w:r w:rsidRPr="007D31F9">
        <w:rPr>
          <w:b/>
          <w:bCs/>
          <w:color w:val="auto"/>
          <w:szCs w:val="24"/>
        </w:rPr>
        <w:tab/>
        <w:t>)</w:t>
      </w:r>
    </w:p>
    <w:p w14:paraId="5E079F1F" w14:textId="77777777" w:rsidR="007D31F9" w:rsidRPr="007D31F9" w:rsidRDefault="007D31F9" w:rsidP="007D31F9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ab/>
        <w:t>)</w:t>
      </w:r>
    </w:p>
    <w:p w14:paraId="6570538F" w14:textId="3A5B1339" w:rsidR="007D31F9" w:rsidRPr="007D31F9" w:rsidRDefault="00000000" w:rsidP="00F26F88">
      <w:pPr>
        <w:tabs>
          <w:tab w:val="left" w:pos="5040"/>
        </w:tabs>
        <w:rPr>
          <w:b/>
          <w:bCs/>
          <w:color w:val="auto"/>
        </w:rPr>
      </w:pPr>
      <w:sdt>
        <w:sdtPr>
          <w:rPr>
            <w:b/>
            <w:bCs/>
            <w:color w:val="auto"/>
          </w:rPr>
          <w:id w:val="-427043149"/>
          <w:placeholder>
            <w:docPart w:val="DefaultPlaceholder_-1854013440"/>
          </w:placeholder>
        </w:sdtPr>
        <w:sdtContent>
          <w:r w:rsidR="00673DB4" w:rsidRPr="5122D2C6">
            <w:rPr>
              <w:b/>
              <w:bCs/>
              <w:color w:val="auto"/>
            </w:rPr>
            <w:t>NAME</w:t>
          </w:r>
        </w:sdtContent>
      </w:sdt>
      <w:r w:rsidR="00F26F88">
        <w:rPr>
          <w:b/>
          <w:bCs/>
          <w:color w:val="auto"/>
        </w:rPr>
        <w:tab/>
      </w:r>
      <w:r w:rsidR="007D31F9" w:rsidRPr="5122D2C6">
        <w:rPr>
          <w:b/>
          <w:bCs/>
          <w:color w:val="auto"/>
        </w:rPr>
        <w:t>)</w:t>
      </w:r>
    </w:p>
    <w:p w14:paraId="214272FD" w14:textId="5066065E" w:rsidR="007D31F9" w:rsidRPr="007D31F9" w:rsidRDefault="007D31F9" w:rsidP="007D31F9">
      <w:pPr>
        <w:tabs>
          <w:tab w:val="left" w:pos="5040"/>
        </w:tabs>
        <w:spacing w:after="48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LICENSE NO</w:t>
      </w:r>
      <w:r w:rsidR="00667FDF">
        <w:rPr>
          <w:b/>
          <w:bCs/>
          <w:color w:val="auto"/>
          <w:szCs w:val="24"/>
        </w:rPr>
        <w:t>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-1602866506"/>
          <w:placeholder>
            <w:docPart w:val="5EAA296C776542688431531F852B959D"/>
          </w:placeholder>
          <w:showingPlcHdr/>
        </w:sdtPr>
        <w:sdtContent>
          <w:r w:rsidR="00673DB4">
            <w:rPr>
              <w:b/>
              <w:bCs/>
              <w:color w:val="auto"/>
              <w:szCs w:val="24"/>
            </w:rPr>
            <w:t>LICENSE NUMBER</w:t>
          </w:r>
        </w:sdtContent>
      </w:sdt>
      <w:r w:rsidRPr="007D31F9">
        <w:rPr>
          <w:b/>
          <w:bCs/>
          <w:color w:val="auto"/>
          <w:szCs w:val="24"/>
        </w:rPr>
        <w:tab/>
        <w:t>)</w:t>
      </w:r>
    </w:p>
    <w:p w14:paraId="0D4205D1" w14:textId="4F32845D" w:rsidR="007D31F9" w:rsidRPr="007D31F9" w:rsidRDefault="00673DB4" w:rsidP="00CD749F">
      <w:pPr>
        <w:spacing w:line="480" w:lineRule="auto"/>
        <w:jc w:val="center"/>
        <w:rPr>
          <w:rFonts w:eastAsia="Calibri"/>
          <w:b/>
          <w:color w:val="auto"/>
          <w:szCs w:val="24"/>
          <w:u w:val="single"/>
        </w:rPr>
      </w:pPr>
      <w:r>
        <w:rPr>
          <w:rFonts w:eastAsia="Calibri"/>
          <w:b/>
          <w:color w:val="auto"/>
          <w:szCs w:val="24"/>
          <w:u w:val="single"/>
        </w:rPr>
        <w:t xml:space="preserve">PETITION TO </w:t>
      </w:r>
      <w:r w:rsidR="007B4B0B">
        <w:rPr>
          <w:rFonts w:eastAsia="Calibri"/>
          <w:b/>
          <w:color w:val="auto"/>
          <w:szCs w:val="24"/>
          <w:u w:val="single"/>
        </w:rPr>
        <w:t>REINSTATE LICENSE FROM SUSPENSION</w:t>
      </w:r>
    </w:p>
    <w:p w14:paraId="520E722D" w14:textId="5FF79A4E" w:rsidR="00C94EA0" w:rsidRDefault="00673DB4" w:rsidP="007D31F9">
      <w:pPr>
        <w:spacing w:line="480" w:lineRule="auto"/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COMES NOW, Petitioner </w:t>
      </w:r>
      <w:sdt>
        <w:sdtPr>
          <w:rPr>
            <w:color w:val="auto"/>
            <w:szCs w:val="24"/>
          </w:rPr>
          <w:id w:val="503014175"/>
          <w:placeholder>
            <w:docPart w:val="4BB4BF8B06B94616B9DF69DA132B6989"/>
          </w:placeholder>
          <w:showingPlcHdr/>
        </w:sdtPr>
        <w:sdtContent>
          <w:r w:rsidRPr="00F26F88">
            <w:rPr>
              <w:color w:val="auto"/>
              <w:szCs w:val="24"/>
            </w:rPr>
            <w:t>NAME</w:t>
          </w:r>
        </w:sdtContent>
      </w:sdt>
      <w:r>
        <w:rPr>
          <w:color w:val="auto"/>
          <w:szCs w:val="24"/>
        </w:rPr>
        <w:t xml:space="preserve"> and petitions the </w:t>
      </w:r>
      <w:sdt>
        <w:sdtPr>
          <w:rPr>
            <w:b/>
            <w:bCs/>
            <w:color w:val="auto"/>
            <w:szCs w:val="24"/>
          </w:rPr>
          <w:id w:val="242920614"/>
          <w:placeholder>
            <w:docPart w:val="8B973F3DF7B64FD5A27D8C0C88076F89"/>
          </w:placeholder>
        </w:sdtPr>
        <w:sdtContent>
          <w:r w:rsidRPr="00F26F88">
            <w:rPr>
              <w:color w:val="auto"/>
              <w:szCs w:val="24"/>
            </w:rPr>
            <w:t>NAME OF BOARD</w:t>
          </w:r>
        </w:sdtContent>
      </w:sdt>
      <w:r>
        <w:rPr>
          <w:b/>
          <w:bCs/>
          <w:color w:val="auto"/>
          <w:szCs w:val="24"/>
        </w:rPr>
        <w:t xml:space="preserve"> </w:t>
      </w:r>
      <w:r w:rsidR="007F029A">
        <w:rPr>
          <w:b/>
          <w:bCs/>
          <w:color w:val="auto"/>
          <w:szCs w:val="24"/>
        </w:rPr>
        <w:t>(“</w:t>
      </w:r>
      <w:r w:rsidR="007F029A">
        <w:rPr>
          <w:color w:val="auto"/>
          <w:szCs w:val="24"/>
        </w:rPr>
        <w:t xml:space="preserve">Board”) </w:t>
      </w:r>
      <w:r>
        <w:rPr>
          <w:color w:val="auto"/>
          <w:szCs w:val="24"/>
        </w:rPr>
        <w:t xml:space="preserve">to </w:t>
      </w:r>
      <w:r w:rsidR="007B4B0B">
        <w:rPr>
          <w:color w:val="auto"/>
          <w:szCs w:val="24"/>
        </w:rPr>
        <w:t xml:space="preserve">reinstate </w:t>
      </w:r>
      <w:r w:rsidR="002D2189">
        <w:rPr>
          <w:color w:val="auto"/>
          <w:szCs w:val="24"/>
        </w:rPr>
        <w:t>Petitioner’s license from suspension.</w:t>
      </w:r>
      <w:r w:rsidR="00C94EA0">
        <w:rPr>
          <w:color w:val="auto"/>
          <w:szCs w:val="24"/>
        </w:rPr>
        <w:t xml:space="preserve">  In support of said Petition, Petitioner states as follows:</w:t>
      </w:r>
    </w:p>
    <w:p w14:paraId="0D39ED44" w14:textId="485667E5" w:rsidR="00C94EA0" w:rsidRPr="00E0046F" w:rsidRDefault="00C94EA0" w:rsidP="5122D2C6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b/>
          <w:bCs/>
          <w:color w:val="auto"/>
        </w:rPr>
      </w:pPr>
      <w:r w:rsidRPr="5122D2C6">
        <w:rPr>
          <w:color w:val="auto"/>
        </w:rPr>
        <w:t xml:space="preserve">On </w:t>
      </w:r>
      <w:sdt>
        <w:sdtPr>
          <w:id w:val="320625405"/>
          <w:placeholder>
            <w:docPart w:val="B07578D9F6CA4BE2837742D6B41B711F"/>
          </w:placeholder>
          <w:showingPlcHdr/>
        </w:sdtPr>
        <w:sdtContent>
          <w:r w:rsidRPr="5122D2C6">
            <w:rPr>
              <w:b/>
              <w:bCs/>
              <w:color w:val="auto"/>
            </w:rPr>
            <w:t>DATE</w:t>
          </w:r>
        </w:sdtContent>
      </w:sdt>
      <w:r w:rsidRPr="5122D2C6">
        <w:rPr>
          <w:color w:val="auto"/>
        </w:rPr>
        <w:t xml:space="preserve">, this </w:t>
      </w:r>
      <w:r w:rsidR="007F029A" w:rsidRPr="5122D2C6">
        <w:rPr>
          <w:color w:val="auto"/>
        </w:rPr>
        <w:t>Board</w:t>
      </w:r>
      <w:r w:rsidR="007F029A" w:rsidRPr="5122D2C6">
        <w:rPr>
          <w:b/>
          <w:bCs/>
          <w:color w:val="auto"/>
        </w:rPr>
        <w:t xml:space="preserve"> </w:t>
      </w:r>
      <w:r w:rsidRPr="5122D2C6">
        <w:rPr>
          <w:color w:val="auto"/>
        </w:rPr>
        <w:t xml:space="preserve">placed </w:t>
      </w:r>
      <w:r w:rsidR="007E5E08" w:rsidRPr="5122D2C6">
        <w:rPr>
          <w:color w:val="auto"/>
        </w:rPr>
        <w:t>Petitione</w:t>
      </w:r>
      <w:r w:rsidRPr="5122D2C6">
        <w:rPr>
          <w:color w:val="auto"/>
        </w:rPr>
        <w:t xml:space="preserve">r’s license </w:t>
      </w:r>
      <w:r w:rsidR="002D2189" w:rsidRPr="5122D2C6">
        <w:rPr>
          <w:color w:val="auto"/>
        </w:rPr>
        <w:t>on</w:t>
      </w:r>
      <w:r w:rsidR="007E5E08" w:rsidRPr="5122D2C6">
        <w:rPr>
          <w:color w:val="auto"/>
        </w:rPr>
        <w:t xml:space="preserve"> indefinite</w:t>
      </w:r>
      <w:r w:rsidR="002D2189" w:rsidRPr="5122D2C6">
        <w:rPr>
          <w:color w:val="auto"/>
        </w:rPr>
        <w:t xml:space="preserve"> suspension for </w:t>
      </w:r>
      <w:sdt>
        <w:sdtPr>
          <w:rPr>
            <w:color w:val="auto"/>
          </w:rPr>
          <w:id w:val="1324465415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2D2189" w:rsidRPr="5122D2C6">
            <w:rPr>
              <w:b/>
              <w:bCs/>
              <w:color w:val="auto"/>
            </w:rPr>
            <w:t xml:space="preserve">INSERT AMOUNT OF TIME </w:t>
          </w:r>
          <w:r w:rsidR="00E0046F" w:rsidRPr="5122D2C6">
            <w:rPr>
              <w:b/>
              <w:bCs/>
              <w:color w:val="auto"/>
            </w:rPr>
            <w:t xml:space="preserve">OF SUSPENSION. </w:t>
          </w:r>
        </w:sdtContent>
      </w:sdt>
    </w:p>
    <w:p w14:paraId="1ED25B8A" w14:textId="16EE262B" w:rsidR="007F029A" w:rsidRPr="00DE4CFB" w:rsidRDefault="002A7DDD" w:rsidP="5122D2C6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color w:val="auto"/>
        </w:rPr>
      </w:pPr>
      <w:r w:rsidRPr="5122D2C6">
        <w:rPr>
          <w:color w:val="auto"/>
        </w:rPr>
        <w:t xml:space="preserve">A copy of </w:t>
      </w:r>
      <w:r w:rsidR="00B614FC" w:rsidRPr="5122D2C6">
        <w:rPr>
          <w:color w:val="auto"/>
        </w:rPr>
        <w:t xml:space="preserve">the </w:t>
      </w:r>
      <w:r w:rsidR="00A87B97" w:rsidRPr="5122D2C6">
        <w:rPr>
          <w:color w:val="auto"/>
        </w:rPr>
        <w:t>suspension order</w:t>
      </w:r>
      <w:r w:rsidR="00B614FC" w:rsidRPr="5122D2C6">
        <w:rPr>
          <w:color w:val="auto"/>
        </w:rPr>
        <w:t xml:space="preserve"> issued on </w:t>
      </w:r>
      <w:sdt>
        <w:sdtPr>
          <w:rPr>
            <w:b/>
            <w:bCs/>
          </w:rPr>
          <w:id w:val="290324054"/>
          <w:placeholder>
            <w:docPart w:val="DefaultPlaceholder_-1854013440"/>
          </w:placeholder>
        </w:sdtPr>
        <w:sdtContent>
          <w:r w:rsidR="00B614FC" w:rsidRPr="5122D2C6">
            <w:rPr>
              <w:b/>
              <w:bCs/>
              <w:color w:val="auto"/>
            </w:rPr>
            <w:t>DATE</w:t>
          </w:r>
        </w:sdtContent>
      </w:sdt>
      <w:r w:rsidR="007F029A" w:rsidRPr="5122D2C6">
        <w:rPr>
          <w:color w:val="auto"/>
        </w:rPr>
        <w:t xml:space="preserve"> by Board is attached to this petition</w:t>
      </w:r>
      <w:r w:rsidR="00DE4CFB" w:rsidRPr="5122D2C6">
        <w:rPr>
          <w:color w:val="auto"/>
        </w:rPr>
        <w:t xml:space="preserve"> as Exhibit A</w:t>
      </w:r>
      <w:r w:rsidR="00A87B97" w:rsidRPr="5122D2C6">
        <w:rPr>
          <w:color w:val="auto"/>
        </w:rPr>
        <w:t>.</w:t>
      </w:r>
    </w:p>
    <w:p w14:paraId="2A098AF4" w14:textId="734D7557" w:rsidR="00C4467C" w:rsidRDefault="00457BA2" w:rsidP="00DE4CFB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The Order required </w:t>
      </w:r>
      <w:sdt>
        <w:sdtPr>
          <w:rPr>
            <w:color w:val="auto"/>
            <w:szCs w:val="24"/>
          </w:rPr>
          <w:id w:val="-1882470193"/>
          <w:placeholder>
            <w:docPart w:val="DefaultPlaceholder_-1854013440"/>
          </w:placeholder>
        </w:sdtPr>
        <w:sdtContent>
          <w:r w:rsidRPr="00D764C2">
            <w:rPr>
              <w:b/>
              <w:bCs/>
              <w:color w:val="auto"/>
              <w:szCs w:val="24"/>
            </w:rPr>
            <w:t xml:space="preserve">INSERT ANY REQUIREMENTS FROM THE </w:t>
          </w:r>
          <w:r w:rsidR="00C4467C" w:rsidRPr="00D764C2">
            <w:rPr>
              <w:b/>
              <w:bCs/>
              <w:color w:val="auto"/>
              <w:szCs w:val="24"/>
            </w:rPr>
            <w:t>ORDER</w:t>
          </w:r>
        </w:sdtContent>
      </w:sdt>
      <w:r w:rsidR="00C4467C">
        <w:rPr>
          <w:color w:val="auto"/>
          <w:szCs w:val="24"/>
        </w:rPr>
        <w:t xml:space="preserve">.  </w:t>
      </w:r>
    </w:p>
    <w:p w14:paraId="37258853" w14:textId="329CA213" w:rsidR="002A784F" w:rsidRPr="00DE4CFB" w:rsidRDefault="002A784F" w:rsidP="5122D2C6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color w:val="auto"/>
        </w:rPr>
      </w:pPr>
      <w:r w:rsidRPr="5122D2C6">
        <w:rPr>
          <w:color w:val="auto"/>
        </w:rPr>
        <w:t>Petitioner believes</w:t>
      </w:r>
      <w:r w:rsidR="00D764C2" w:rsidRPr="5122D2C6">
        <w:rPr>
          <w:color w:val="auto"/>
        </w:rPr>
        <w:t xml:space="preserve"> all requirements of the </w:t>
      </w:r>
      <w:r w:rsidR="705D3EC4" w:rsidRPr="5122D2C6">
        <w:rPr>
          <w:color w:val="auto"/>
        </w:rPr>
        <w:t xml:space="preserve">attached </w:t>
      </w:r>
      <w:r w:rsidR="00D764C2" w:rsidRPr="5122D2C6">
        <w:rPr>
          <w:color w:val="auto"/>
        </w:rPr>
        <w:t xml:space="preserve">suspension order </w:t>
      </w:r>
      <w:r w:rsidR="006F4E73" w:rsidRPr="5122D2C6">
        <w:rPr>
          <w:color w:val="auto"/>
        </w:rPr>
        <w:t xml:space="preserve">have been satisfied </w:t>
      </w:r>
      <w:r w:rsidR="00D764C2" w:rsidRPr="5122D2C6">
        <w:rPr>
          <w:color w:val="auto"/>
        </w:rPr>
        <w:t>and</w:t>
      </w:r>
      <w:r w:rsidR="00640273" w:rsidRPr="5122D2C6">
        <w:rPr>
          <w:color w:val="auto"/>
        </w:rPr>
        <w:t xml:space="preserve"> that Petitioner</w:t>
      </w:r>
      <w:r w:rsidR="00D764C2" w:rsidRPr="5122D2C6">
        <w:rPr>
          <w:color w:val="auto"/>
        </w:rPr>
        <w:t xml:space="preserve"> is able to practice with responsible skill and safety to the public. </w:t>
      </w:r>
    </w:p>
    <w:p w14:paraId="6436C0E6" w14:textId="5FC2974A" w:rsidR="007D31F9" w:rsidRPr="007D31F9" w:rsidRDefault="00527BD5" w:rsidP="00EC039B">
      <w:pPr>
        <w:spacing w:line="480" w:lineRule="auto"/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Wherefore, </w:t>
      </w:r>
      <w:r w:rsidR="00D764C2">
        <w:rPr>
          <w:color w:val="auto"/>
          <w:szCs w:val="24"/>
        </w:rPr>
        <w:t xml:space="preserve">Petitioner </w:t>
      </w:r>
      <w:r>
        <w:rPr>
          <w:color w:val="auto"/>
          <w:szCs w:val="24"/>
        </w:rPr>
        <w:t xml:space="preserve">hereby requests that this Board set this matter for a hearing </w:t>
      </w:r>
      <w:r w:rsidR="00155212">
        <w:rPr>
          <w:color w:val="auto"/>
          <w:szCs w:val="24"/>
        </w:rPr>
        <w:t xml:space="preserve">to reinstate Petitioner’s license from suspension.  </w:t>
      </w:r>
    </w:p>
    <w:p w14:paraId="0C7385BA" w14:textId="77777777" w:rsidR="007D31F9" w:rsidRDefault="007D31F9" w:rsidP="007D31F9">
      <w:pPr>
        <w:spacing w:line="240" w:lineRule="atLeast"/>
        <w:ind w:left="4320"/>
        <w:rPr>
          <w:szCs w:val="24"/>
        </w:rPr>
      </w:pPr>
    </w:p>
    <w:p w14:paraId="433270EB" w14:textId="77777777" w:rsidR="00757A96" w:rsidRPr="00757A96" w:rsidRDefault="00757A96" w:rsidP="00757A96">
      <w:pPr>
        <w:spacing w:line="240" w:lineRule="atLeast"/>
        <w:ind w:left="4320"/>
        <w:jc w:val="right"/>
        <w:rPr>
          <w:szCs w:val="24"/>
        </w:rPr>
      </w:pPr>
      <w:r w:rsidRPr="00757A96">
        <w:rPr>
          <w:szCs w:val="24"/>
        </w:rPr>
        <w:t>Respectfully submitted,</w:t>
      </w:r>
    </w:p>
    <w:p w14:paraId="0122C58F" w14:textId="77777777" w:rsidR="00757A96" w:rsidRPr="00757A96" w:rsidRDefault="00757A96" w:rsidP="00757A96">
      <w:pPr>
        <w:spacing w:line="240" w:lineRule="atLeast"/>
        <w:ind w:left="4320"/>
        <w:jc w:val="right"/>
        <w:rPr>
          <w:szCs w:val="24"/>
        </w:rPr>
      </w:pPr>
    </w:p>
    <w:p w14:paraId="2E01BECA" w14:textId="2D7B4CE4" w:rsidR="00757A96" w:rsidRPr="00757A96" w:rsidRDefault="00757A96" w:rsidP="00757A96">
      <w:pPr>
        <w:spacing w:line="240" w:lineRule="atLeast"/>
        <w:ind w:left="4320"/>
        <w:jc w:val="right"/>
        <w:rPr>
          <w:szCs w:val="24"/>
        </w:rPr>
      </w:pPr>
      <w:r w:rsidRPr="00757A96">
        <w:rPr>
          <w:szCs w:val="24"/>
        </w:rPr>
        <w:tab/>
      </w:r>
      <w:r w:rsidRPr="00757A96">
        <w:rPr>
          <w:szCs w:val="24"/>
        </w:rPr>
        <w:tab/>
      </w:r>
      <w:r w:rsidRPr="00757A96">
        <w:rPr>
          <w:szCs w:val="24"/>
        </w:rPr>
        <w:tab/>
      </w:r>
      <w:r w:rsidRPr="00757A96">
        <w:rPr>
          <w:szCs w:val="24"/>
        </w:rPr>
        <w:tab/>
      </w:r>
      <w:r w:rsidRPr="00757A96">
        <w:rPr>
          <w:szCs w:val="24"/>
        </w:rPr>
        <w:tab/>
      </w:r>
      <w:sdt>
        <w:sdtPr>
          <w:rPr>
            <w:rFonts w:ascii="Fairwater Script" w:hAnsi="Fairwater Script"/>
            <w:szCs w:val="24"/>
          </w:rPr>
          <w:id w:val="-806003545"/>
          <w:placeholder>
            <w:docPart w:val="DefaultPlaceholder_-1854013440"/>
          </w:placeholder>
        </w:sdtPr>
        <w:sdtContent>
          <w:r w:rsidR="00D00039" w:rsidRPr="00D00039">
            <w:rPr>
              <w:rFonts w:ascii="Fairwater Script" w:hAnsi="Fairwater Script"/>
              <w:szCs w:val="24"/>
            </w:rPr>
            <w:t>Insert Name</w:t>
          </w:r>
        </w:sdtContent>
      </w:sdt>
    </w:p>
    <w:p w14:paraId="14011BEF" w14:textId="6F2442B3" w:rsidR="00757A96" w:rsidRPr="00757A96" w:rsidRDefault="00757A96" w:rsidP="00757A96">
      <w:pPr>
        <w:spacing w:line="240" w:lineRule="atLeast"/>
        <w:ind w:left="4320"/>
        <w:jc w:val="right"/>
        <w:rPr>
          <w:szCs w:val="24"/>
        </w:rPr>
      </w:pPr>
      <w:r w:rsidRPr="00757A96">
        <w:rPr>
          <w:szCs w:val="24"/>
        </w:rPr>
        <w:tab/>
      </w:r>
      <w:r w:rsidRPr="00757A96">
        <w:rPr>
          <w:szCs w:val="24"/>
        </w:rPr>
        <w:tab/>
      </w:r>
      <w:r w:rsidRPr="00757A96">
        <w:rPr>
          <w:szCs w:val="24"/>
        </w:rPr>
        <w:tab/>
      </w:r>
      <w:r w:rsidRPr="00757A96">
        <w:rPr>
          <w:szCs w:val="24"/>
        </w:rPr>
        <w:tab/>
      </w:r>
      <w:sdt>
        <w:sdtPr>
          <w:rPr>
            <w:szCs w:val="24"/>
          </w:rPr>
          <w:id w:val="-1109042484"/>
          <w:placeholder>
            <w:docPart w:val="DefaultPlaceholder_-1854013440"/>
          </w:placeholder>
        </w:sdtPr>
        <w:sdtContent>
          <w:r w:rsidR="009A76CD">
            <w:rPr>
              <w:szCs w:val="24"/>
            </w:rPr>
            <w:t xml:space="preserve">Printed </w:t>
          </w:r>
          <w:r w:rsidRPr="00757A96">
            <w:rPr>
              <w:szCs w:val="24"/>
            </w:rPr>
            <w:t>Name</w:t>
          </w:r>
        </w:sdtContent>
      </w:sdt>
    </w:p>
    <w:sdt>
      <w:sdtPr>
        <w:rPr>
          <w:szCs w:val="24"/>
        </w:rPr>
        <w:id w:val="-35120301"/>
        <w:placeholder>
          <w:docPart w:val="DefaultPlaceholder_-1854013440"/>
        </w:placeholder>
      </w:sdtPr>
      <w:sdtContent>
        <w:p w14:paraId="099968EC" w14:textId="1C72E62B" w:rsidR="00757A96" w:rsidRPr="00757A96" w:rsidRDefault="00757A96" w:rsidP="00757A96">
          <w:pPr>
            <w:spacing w:line="240" w:lineRule="atLeast"/>
            <w:ind w:left="4320"/>
            <w:jc w:val="right"/>
            <w:rPr>
              <w:szCs w:val="24"/>
            </w:rPr>
          </w:pPr>
          <w:r w:rsidRPr="00757A96">
            <w:rPr>
              <w:szCs w:val="24"/>
            </w:rPr>
            <w:t>Phone Number</w:t>
          </w:r>
        </w:p>
      </w:sdtContent>
    </w:sdt>
    <w:sdt>
      <w:sdtPr>
        <w:rPr>
          <w:szCs w:val="24"/>
        </w:rPr>
        <w:id w:val="-144977698"/>
        <w:placeholder>
          <w:docPart w:val="DefaultPlaceholder_-1854013440"/>
        </w:placeholder>
      </w:sdtPr>
      <w:sdtContent>
        <w:p w14:paraId="5D5ACD55" w14:textId="2029B916" w:rsidR="00757A96" w:rsidRPr="00757A96" w:rsidRDefault="00757A96" w:rsidP="00757A96">
          <w:pPr>
            <w:spacing w:line="240" w:lineRule="atLeast"/>
            <w:ind w:left="4320"/>
            <w:jc w:val="right"/>
            <w:rPr>
              <w:szCs w:val="24"/>
            </w:rPr>
          </w:pPr>
          <w:r w:rsidRPr="00757A96">
            <w:rPr>
              <w:szCs w:val="24"/>
            </w:rPr>
            <w:t>Mailing Address</w:t>
          </w:r>
        </w:p>
      </w:sdtContent>
    </w:sdt>
    <w:sdt>
      <w:sdtPr>
        <w:rPr>
          <w:szCs w:val="24"/>
        </w:rPr>
        <w:id w:val="1492214597"/>
        <w:placeholder>
          <w:docPart w:val="DefaultPlaceholder_-1854013440"/>
        </w:placeholder>
      </w:sdtPr>
      <w:sdtContent>
        <w:p w14:paraId="7F8422C9" w14:textId="41DA208D" w:rsidR="00757A96" w:rsidRDefault="00757A96" w:rsidP="00757A96">
          <w:pPr>
            <w:spacing w:line="240" w:lineRule="atLeast"/>
            <w:ind w:left="4320"/>
            <w:jc w:val="right"/>
            <w:rPr>
              <w:szCs w:val="24"/>
            </w:rPr>
          </w:pPr>
          <w:r w:rsidRPr="00757A96">
            <w:rPr>
              <w:szCs w:val="24"/>
            </w:rPr>
            <w:t>Email</w:t>
          </w:r>
        </w:p>
      </w:sdtContent>
    </w:sdt>
    <w:p w14:paraId="501E3906" w14:textId="77777777" w:rsidR="00DE4CFB" w:rsidRDefault="00DE4CFB" w:rsidP="00757A96">
      <w:pPr>
        <w:spacing w:line="240" w:lineRule="atLeast"/>
        <w:ind w:left="4320"/>
        <w:jc w:val="right"/>
        <w:rPr>
          <w:szCs w:val="24"/>
        </w:rPr>
      </w:pPr>
    </w:p>
    <w:p w14:paraId="1435BF36" w14:textId="7D11966E" w:rsidR="5330B74F" w:rsidRDefault="5330B74F" w:rsidP="5122D2C6">
      <w:pPr>
        <w:spacing w:line="240" w:lineRule="atLeast"/>
        <w:ind w:left="4320"/>
        <w:jc w:val="center"/>
      </w:pPr>
      <w:r>
        <w:tab/>
        <w:t>EXHIBIT A</w:t>
      </w:r>
    </w:p>
    <w:p w14:paraId="31A3776C" w14:textId="6342A384" w:rsidR="5122D2C6" w:rsidRDefault="5122D2C6" w:rsidP="5122D2C6">
      <w:pPr>
        <w:spacing w:line="240" w:lineRule="atLeast"/>
        <w:ind w:left="4320"/>
        <w:jc w:val="center"/>
      </w:pPr>
    </w:p>
    <w:p w14:paraId="5247FD74" w14:textId="77777777" w:rsidR="00DE4CFB" w:rsidRDefault="00DE4CFB" w:rsidP="00F26F88">
      <w:pPr>
        <w:spacing w:line="240" w:lineRule="atLeast"/>
        <w:ind w:left="4320"/>
        <w:jc w:val="center"/>
      </w:pPr>
    </w:p>
    <w:sectPr w:rsidR="00DE4CF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97B4" w14:textId="77777777" w:rsidR="001C3CC1" w:rsidRDefault="001C3CC1">
      <w:r>
        <w:separator/>
      </w:r>
    </w:p>
  </w:endnote>
  <w:endnote w:type="continuationSeparator" w:id="0">
    <w:p w14:paraId="701584DE" w14:textId="77777777" w:rsidR="001C3CC1" w:rsidRDefault="001C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40900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E46DD" w14:textId="77777777" w:rsidR="007D31F9" w:rsidRPr="005A6DDD" w:rsidRDefault="007D31F9">
        <w:pPr>
          <w:pStyle w:val="Footer"/>
          <w:jc w:val="center"/>
          <w:rPr>
            <w:szCs w:val="24"/>
          </w:rPr>
        </w:pPr>
        <w:r w:rsidRPr="005A6DDD">
          <w:rPr>
            <w:szCs w:val="24"/>
          </w:rPr>
          <w:fldChar w:fldCharType="begin"/>
        </w:r>
        <w:r w:rsidRPr="005A6DDD">
          <w:rPr>
            <w:szCs w:val="24"/>
          </w:rPr>
          <w:instrText xml:space="preserve"> PAGE   \* MERGEFORMAT </w:instrText>
        </w:r>
        <w:r w:rsidRPr="005A6DDD">
          <w:rPr>
            <w:szCs w:val="24"/>
          </w:rPr>
          <w:fldChar w:fldCharType="separate"/>
        </w:r>
        <w:r w:rsidRPr="005A6DDD">
          <w:rPr>
            <w:noProof/>
            <w:szCs w:val="24"/>
          </w:rPr>
          <w:t>2</w:t>
        </w:r>
        <w:r w:rsidRPr="005A6DDD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E9E0" w14:textId="77777777" w:rsidR="001C3CC1" w:rsidRDefault="001C3CC1">
      <w:r>
        <w:separator/>
      </w:r>
    </w:p>
  </w:footnote>
  <w:footnote w:type="continuationSeparator" w:id="0">
    <w:p w14:paraId="3056806A" w14:textId="77777777" w:rsidR="001C3CC1" w:rsidRDefault="001C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BFD6" w14:textId="77777777" w:rsidR="007D31F9" w:rsidRPr="007D31F9" w:rsidRDefault="007D31F9" w:rsidP="007D31F9">
    <w:pPr>
      <w:pStyle w:val="Head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DC7"/>
    <w:multiLevelType w:val="hybridMultilevel"/>
    <w:tmpl w:val="079A110A"/>
    <w:lvl w:ilvl="0" w:tplc="F288E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01F55"/>
    <w:multiLevelType w:val="hybridMultilevel"/>
    <w:tmpl w:val="EAF8EC46"/>
    <w:lvl w:ilvl="0" w:tplc="999A346E">
      <w:start w:val="3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2A7F68"/>
    <w:multiLevelType w:val="hybridMultilevel"/>
    <w:tmpl w:val="7BB42C98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8287F"/>
    <w:multiLevelType w:val="hybridMultilevel"/>
    <w:tmpl w:val="7EF88D1C"/>
    <w:lvl w:ilvl="0" w:tplc="A0AEE5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585C27"/>
    <w:multiLevelType w:val="hybridMultilevel"/>
    <w:tmpl w:val="B23A06BC"/>
    <w:lvl w:ilvl="0" w:tplc="71F2B24C">
      <w:start w:val="1"/>
      <w:numFmt w:val="decimal"/>
      <w:lvlText w:val="%1."/>
      <w:lvlJc w:val="left"/>
      <w:pPr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6DC256D"/>
    <w:multiLevelType w:val="hybridMultilevel"/>
    <w:tmpl w:val="1896B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5DE7"/>
    <w:multiLevelType w:val="hybridMultilevel"/>
    <w:tmpl w:val="F65A62A4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40709"/>
    <w:multiLevelType w:val="hybridMultilevel"/>
    <w:tmpl w:val="343A1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B109D"/>
    <w:multiLevelType w:val="hybridMultilevel"/>
    <w:tmpl w:val="FD14961E"/>
    <w:lvl w:ilvl="0" w:tplc="57C23624">
      <w:start w:val="10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56F5"/>
    <w:multiLevelType w:val="hybridMultilevel"/>
    <w:tmpl w:val="B3A07732"/>
    <w:lvl w:ilvl="0" w:tplc="837811C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B718F"/>
    <w:multiLevelType w:val="hybridMultilevel"/>
    <w:tmpl w:val="95381084"/>
    <w:lvl w:ilvl="0" w:tplc="5E6E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83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C5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C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4B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AC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00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0D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7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84278"/>
    <w:multiLevelType w:val="hybridMultilevel"/>
    <w:tmpl w:val="8598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5ABF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67794"/>
    <w:multiLevelType w:val="hybridMultilevel"/>
    <w:tmpl w:val="1E261AEE"/>
    <w:lvl w:ilvl="0" w:tplc="B7D605AA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A61DEA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92B38"/>
    <w:multiLevelType w:val="hybridMultilevel"/>
    <w:tmpl w:val="569062E6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946C8"/>
    <w:multiLevelType w:val="hybridMultilevel"/>
    <w:tmpl w:val="1FE4E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F5080"/>
    <w:multiLevelType w:val="hybridMultilevel"/>
    <w:tmpl w:val="ECE001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865B7B"/>
    <w:multiLevelType w:val="hybridMultilevel"/>
    <w:tmpl w:val="D6EA8B24"/>
    <w:lvl w:ilvl="0" w:tplc="655C0684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00DF2"/>
    <w:multiLevelType w:val="hybridMultilevel"/>
    <w:tmpl w:val="9F7A8292"/>
    <w:lvl w:ilvl="0" w:tplc="EA0EB4BC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80542"/>
    <w:multiLevelType w:val="hybridMultilevel"/>
    <w:tmpl w:val="E504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23624"/>
    <w:multiLevelType w:val="hybridMultilevel"/>
    <w:tmpl w:val="38708DE6"/>
    <w:lvl w:ilvl="0" w:tplc="02D85E4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501742A2"/>
    <w:multiLevelType w:val="hybridMultilevel"/>
    <w:tmpl w:val="24088BCC"/>
    <w:lvl w:ilvl="0" w:tplc="73B0B03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4143C8"/>
    <w:multiLevelType w:val="hybridMultilevel"/>
    <w:tmpl w:val="9D7E8638"/>
    <w:lvl w:ilvl="0" w:tplc="25BAA2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4C6E8B"/>
    <w:multiLevelType w:val="hybridMultilevel"/>
    <w:tmpl w:val="10420A64"/>
    <w:lvl w:ilvl="0" w:tplc="3CD089A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EA2E0E"/>
    <w:multiLevelType w:val="hybridMultilevel"/>
    <w:tmpl w:val="A3881AAE"/>
    <w:lvl w:ilvl="0" w:tplc="EB08587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4F45164"/>
    <w:multiLevelType w:val="hybridMultilevel"/>
    <w:tmpl w:val="025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C1BAD"/>
    <w:multiLevelType w:val="hybridMultilevel"/>
    <w:tmpl w:val="032C1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E5015"/>
    <w:multiLevelType w:val="hybridMultilevel"/>
    <w:tmpl w:val="42EA6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A366F"/>
    <w:multiLevelType w:val="hybridMultilevel"/>
    <w:tmpl w:val="C7045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B09C5"/>
    <w:multiLevelType w:val="hybridMultilevel"/>
    <w:tmpl w:val="08CCC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92586"/>
    <w:multiLevelType w:val="hybridMultilevel"/>
    <w:tmpl w:val="92BA5C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F0C56"/>
    <w:multiLevelType w:val="hybridMultilevel"/>
    <w:tmpl w:val="38D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C241C"/>
    <w:multiLevelType w:val="hybridMultilevel"/>
    <w:tmpl w:val="4614E3E2"/>
    <w:lvl w:ilvl="0" w:tplc="2548B24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4B580586">
      <w:start w:val="1"/>
      <w:numFmt w:val="lowerLetter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6A731E"/>
    <w:multiLevelType w:val="hybridMultilevel"/>
    <w:tmpl w:val="1E284E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3604AB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328551">
    <w:abstractNumId w:val="3"/>
  </w:num>
  <w:num w:numId="2" w16cid:durableId="1122842634">
    <w:abstractNumId w:val="25"/>
  </w:num>
  <w:num w:numId="3" w16cid:durableId="1459374148">
    <w:abstractNumId w:val="15"/>
  </w:num>
  <w:num w:numId="4" w16cid:durableId="984972736">
    <w:abstractNumId w:val="33"/>
  </w:num>
  <w:num w:numId="5" w16cid:durableId="1013995046">
    <w:abstractNumId w:val="22"/>
  </w:num>
  <w:num w:numId="6" w16cid:durableId="132062830">
    <w:abstractNumId w:val="1"/>
  </w:num>
  <w:num w:numId="7" w16cid:durableId="537275171">
    <w:abstractNumId w:val="18"/>
  </w:num>
  <w:num w:numId="8" w16cid:durableId="899828274">
    <w:abstractNumId w:val="8"/>
  </w:num>
  <w:num w:numId="9" w16cid:durableId="514809638">
    <w:abstractNumId w:val="4"/>
  </w:num>
  <w:num w:numId="10" w16cid:durableId="1362897955">
    <w:abstractNumId w:val="14"/>
  </w:num>
  <w:num w:numId="11" w16cid:durableId="1326476915">
    <w:abstractNumId w:val="35"/>
  </w:num>
  <w:num w:numId="12" w16cid:durableId="1382485549">
    <w:abstractNumId w:val="21"/>
  </w:num>
  <w:num w:numId="13" w16cid:durableId="906306029">
    <w:abstractNumId w:val="12"/>
  </w:num>
  <w:num w:numId="14" w16cid:durableId="990253337">
    <w:abstractNumId w:val="19"/>
  </w:num>
  <w:num w:numId="15" w16cid:durableId="1558006507">
    <w:abstractNumId w:val="31"/>
  </w:num>
  <w:num w:numId="16" w16cid:durableId="2126388910">
    <w:abstractNumId w:val="34"/>
  </w:num>
  <w:num w:numId="17" w16cid:durableId="702905187">
    <w:abstractNumId w:val="30"/>
  </w:num>
  <w:num w:numId="18" w16cid:durableId="307051966">
    <w:abstractNumId w:val="5"/>
  </w:num>
  <w:num w:numId="19" w16cid:durableId="1783766757">
    <w:abstractNumId w:val="29"/>
  </w:num>
  <w:num w:numId="20" w16cid:durableId="333650136">
    <w:abstractNumId w:val="27"/>
  </w:num>
  <w:num w:numId="21" w16cid:durableId="49380833">
    <w:abstractNumId w:val="10"/>
  </w:num>
  <w:num w:numId="22" w16cid:durableId="1541824534">
    <w:abstractNumId w:val="13"/>
  </w:num>
  <w:num w:numId="23" w16cid:durableId="1965891259">
    <w:abstractNumId w:val="9"/>
  </w:num>
  <w:num w:numId="24" w16cid:durableId="1991135289">
    <w:abstractNumId w:val="2"/>
  </w:num>
  <w:num w:numId="25" w16cid:durableId="1759130986">
    <w:abstractNumId w:val="24"/>
  </w:num>
  <w:num w:numId="26" w16cid:durableId="1088623597">
    <w:abstractNumId w:val="7"/>
  </w:num>
  <w:num w:numId="27" w16cid:durableId="120731575">
    <w:abstractNumId w:val="28"/>
  </w:num>
  <w:num w:numId="28" w16cid:durableId="101993109">
    <w:abstractNumId w:val="23"/>
  </w:num>
  <w:num w:numId="29" w16cid:durableId="1492671744">
    <w:abstractNumId w:val="26"/>
  </w:num>
  <w:num w:numId="30" w16cid:durableId="1592658451">
    <w:abstractNumId w:val="11"/>
  </w:num>
  <w:num w:numId="31" w16cid:durableId="2119444303">
    <w:abstractNumId w:val="20"/>
  </w:num>
  <w:num w:numId="32" w16cid:durableId="685207094">
    <w:abstractNumId w:val="16"/>
  </w:num>
  <w:num w:numId="33" w16cid:durableId="1657998915">
    <w:abstractNumId w:val="32"/>
  </w:num>
  <w:num w:numId="34" w16cid:durableId="87775070">
    <w:abstractNumId w:val="6"/>
  </w:num>
  <w:num w:numId="35" w16cid:durableId="1279878295">
    <w:abstractNumId w:val="17"/>
  </w:num>
  <w:num w:numId="36" w16cid:durableId="27059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13AEjyOwsPz3tG3t1zYD1CFLaw/D2RJmMbPX+LaCc7Bi2C9Icm6TD38XgWMBS3jBtftnGR1UX0mLh8GKK6fVw==" w:salt="TqpqTg4TO8jRKHk1T6rQ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ASET" w:val="SS"/>
    <w:docVar w:name="DOCNUM" w:val="50702"/>
    <w:docVar w:name="VERSION" w:val="0"/>
    <w:docVar w:name="VERSION2" w:val="1"/>
  </w:docVars>
  <w:rsids>
    <w:rsidRoot w:val="001429D1"/>
    <w:rsid w:val="00000975"/>
    <w:rsid w:val="00010B48"/>
    <w:rsid w:val="00010FE6"/>
    <w:rsid w:val="0002658E"/>
    <w:rsid w:val="00027996"/>
    <w:rsid w:val="00032772"/>
    <w:rsid w:val="00040E16"/>
    <w:rsid w:val="000460EA"/>
    <w:rsid w:val="00072C0A"/>
    <w:rsid w:val="000777E7"/>
    <w:rsid w:val="00080BB3"/>
    <w:rsid w:val="0008376C"/>
    <w:rsid w:val="00085DC6"/>
    <w:rsid w:val="0009124D"/>
    <w:rsid w:val="00091590"/>
    <w:rsid w:val="000A2EBB"/>
    <w:rsid w:val="000E09AB"/>
    <w:rsid w:val="000E1AC8"/>
    <w:rsid w:val="000F066F"/>
    <w:rsid w:val="000F1619"/>
    <w:rsid w:val="000F3615"/>
    <w:rsid w:val="000F5469"/>
    <w:rsid w:val="000F6E0A"/>
    <w:rsid w:val="0011397D"/>
    <w:rsid w:val="00122D59"/>
    <w:rsid w:val="00125507"/>
    <w:rsid w:val="00133E71"/>
    <w:rsid w:val="00141927"/>
    <w:rsid w:val="001429D1"/>
    <w:rsid w:val="001455A6"/>
    <w:rsid w:val="00146E34"/>
    <w:rsid w:val="00150911"/>
    <w:rsid w:val="00151BA1"/>
    <w:rsid w:val="00155212"/>
    <w:rsid w:val="001630AB"/>
    <w:rsid w:val="0017098C"/>
    <w:rsid w:val="0017403C"/>
    <w:rsid w:val="001749BE"/>
    <w:rsid w:val="001750FB"/>
    <w:rsid w:val="0018628D"/>
    <w:rsid w:val="00195498"/>
    <w:rsid w:val="001B377F"/>
    <w:rsid w:val="001C0EF9"/>
    <w:rsid w:val="001C3CC1"/>
    <w:rsid w:val="001D2464"/>
    <w:rsid w:val="001D343B"/>
    <w:rsid w:val="001D4A70"/>
    <w:rsid w:val="001D51F9"/>
    <w:rsid w:val="001E1408"/>
    <w:rsid w:val="001E28E4"/>
    <w:rsid w:val="001E3920"/>
    <w:rsid w:val="001F1DA3"/>
    <w:rsid w:val="001F2C77"/>
    <w:rsid w:val="001F53F8"/>
    <w:rsid w:val="001F6B4B"/>
    <w:rsid w:val="001F7A0E"/>
    <w:rsid w:val="00202F64"/>
    <w:rsid w:val="00217792"/>
    <w:rsid w:val="00220263"/>
    <w:rsid w:val="00220389"/>
    <w:rsid w:val="002219D8"/>
    <w:rsid w:val="00221B8A"/>
    <w:rsid w:val="0022558B"/>
    <w:rsid w:val="00225D32"/>
    <w:rsid w:val="0024778B"/>
    <w:rsid w:val="0026091C"/>
    <w:rsid w:val="002947D9"/>
    <w:rsid w:val="00295543"/>
    <w:rsid w:val="002A4B38"/>
    <w:rsid w:val="002A6633"/>
    <w:rsid w:val="002A784F"/>
    <w:rsid w:val="002A7DDD"/>
    <w:rsid w:val="002B193F"/>
    <w:rsid w:val="002B5AB7"/>
    <w:rsid w:val="002D0375"/>
    <w:rsid w:val="002D153E"/>
    <w:rsid w:val="002D2189"/>
    <w:rsid w:val="002D2456"/>
    <w:rsid w:val="002D4691"/>
    <w:rsid w:val="002E104A"/>
    <w:rsid w:val="002E15DC"/>
    <w:rsid w:val="002E17DF"/>
    <w:rsid w:val="002E6B59"/>
    <w:rsid w:val="002F03F6"/>
    <w:rsid w:val="002F5972"/>
    <w:rsid w:val="00300130"/>
    <w:rsid w:val="00307A51"/>
    <w:rsid w:val="00310C8E"/>
    <w:rsid w:val="00311263"/>
    <w:rsid w:val="003132BB"/>
    <w:rsid w:val="00320B96"/>
    <w:rsid w:val="003268FA"/>
    <w:rsid w:val="0033258F"/>
    <w:rsid w:val="003329A0"/>
    <w:rsid w:val="00335285"/>
    <w:rsid w:val="00340F8F"/>
    <w:rsid w:val="00344DFD"/>
    <w:rsid w:val="003550E2"/>
    <w:rsid w:val="00363712"/>
    <w:rsid w:val="00366FDD"/>
    <w:rsid w:val="00370CD4"/>
    <w:rsid w:val="003742F9"/>
    <w:rsid w:val="0038444C"/>
    <w:rsid w:val="00386677"/>
    <w:rsid w:val="003944BF"/>
    <w:rsid w:val="003978CC"/>
    <w:rsid w:val="003A1A9B"/>
    <w:rsid w:val="003A34A4"/>
    <w:rsid w:val="003A5828"/>
    <w:rsid w:val="003B1BEE"/>
    <w:rsid w:val="003B490B"/>
    <w:rsid w:val="003C07EE"/>
    <w:rsid w:val="003C541B"/>
    <w:rsid w:val="003C6419"/>
    <w:rsid w:val="003C68BB"/>
    <w:rsid w:val="003D0D9E"/>
    <w:rsid w:val="003D1259"/>
    <w:rsid w:val="003D43E2"/>
    <w:rsid w:val="003D44DD"/>
    <w:rsid w:val="003D71BE"/>
    <w:rsid w:val="003E5887"/>
    <w:rsid w:val="003E59C9"/>
    <w:rsid w:val="003F2D1C"/>
    <w:rsid w:val="003F3075"/>
    <w:rsid w:val="003F3F95"/>
    <w:rsid w:val="003F7D24"/>
    <w:rsid w:val="004039B8"/>
    <w:rsid w:val="00403D01"/>
    <w:rsid w:val="004051BE"/>
    <w:rsid w:val="00407FAE"/>
    <w:rsid w:val="00414C39"/>
    <w:rsid w:val="00422CF6"/>
    <w:rsid w:val="004329A8"/>
    <w:rsid w:val="00434515"/>
    <w:rsid w:val="004363C1"/>
    <w:rsid w:val="00437A63"/>
    <w:rsid w:val="00440563"/>
    <w:rsid w:val="00442D5F"/>
    <w:rsid w:val="0044733E"/>
    <w:rsid w:val="004524F0"/>
    <w:rsid w:val="004579C5"/>
    <w:rsid w:val="00457BA2"/>
    <w:rsid w:val="00463BE6"/>
    <w:rsid w:val="004640DE"/>
    <w:rsid w:val="004649F8"/>
    <w:rsid w:val="004670A5"/>
    <w:rsid w:val="00473C71"/>
    <w:rsid w:val="00474581"/>
    <w:rsid w:val="00474E44"/>
    <w:rsid w:val="0047652D"/>
    <w:rsid w:val="00476D0B"/>
    <w:rsid w:val="00481BA2"/>
    <w:rsid w:val="00484489"/>
    <w:rsid w:val="00485BA4"/>
    <w:rsid w:val="00485E32"/>
    <w:rsid w:val="00493D67"/>
    <w:rsid w:val="004959AF"/>
    <w:rsid w:val="004963A5"/>
    <w:rsid w:val="00496434"/>
    <w:rsid w:val="00496F56"/>
    <w:rsid w:val="004B3952"/>
    <w:rsid w:val="004B62DC"/>
    <w:rsid w:val="004C3A3C"/>
    <w:rsid w:val="004C43F2"/>
    <w:rsid w:val="004C49BC"/>
    <w:rsid w:val="004C65BD"/>
    <w:rsid w:val="004E039C"/>
    <w:rsid w:val="004E3FAC"/>
    <w:rsid w:val="004E4C0C"/>
    <w:rsid w:val="004F2C27"/>
    <w:rsid w:val="00504E05"/>
    <w:rsid w:val="00506FAB"/>
    <w:rsid w:val="0051132E"/>
    <w:rsid w:val="00516920"/>
    <w:rsid w:val="005268E9"/>
    <w:rsid w:val="0052744F"/>
    <w:rsid w:val="00527BD5"/>
    <w:rsid w:val="00527FEE"/>
    <w:rsid w:val="0053548D"/>
    <w:rsid w:val="00537B05"/>
    <w:rsid w:val="00544E73"/>
    <w:rsid w:val="0055512B"/>
    <w:rsid w:val="00556178"/>
    <w:rsid w:val="005569D3"/>
    <w:rsid w:val="00567D30"/>
    <w:rsid w:val="0056A62D"/>
    <w:rsid w:val="00570FB6"/>
    <w:rsid w:val="00575C5F"/>
    <w:rsid w:val="00580731"/>
    <w:rsid w:val="0058507C"/>
    <w:rsid w:val="00585B9A"/>
    <w:rsid w:val="00586DC4"/>
    <w:rsid w:val="005937FF"/>
    <w:rsid w:val="00593C62"/>
    <w:rsid w:val="00594786"/>
    <w:rsid w:val="005A2460"/>
    <w:rsid w:val="005A2829"/>
    <w:rsid w:val="005A31DC"/>
    <w:rsid w:val="005A421D"/>
    <w:rsid w:val="005B0EFB"/>
    <w:rsid w:val="005B13D3"/>
    <w:rsid w:val="005B3DE5"/>
    <w:rsid w:val="005B42D3"/>
    <w:rsid w:val="005C239D"/>
    <w:rsid w:val="005D0D8C"/>
    <w:rsid w:val="005D454B"/>
    <w:rsid w:val="005E1CF3"/>
    <w:rsid w:val="005F1363"/>
    <w:rsid w:val="00600C8E"/>
    <w:rsid w:val="0061201F"/>
    <w:rsid w:val="006157A2"/>
    <w:rsid w:val="0062400B"/>
    <w:rsid w:val="00624579"/>
    <w:rsid w:val="006321B5"/>
    <w:rsid w:val="00632AA3"/>
    <w:rsid w:val="006366D5"/>
    <w:rsid w:val="00640273"/>
    <w:rsid w:val="0065061A"/>
    <w:rsid w:val="006520C4"/>
    <w:rsid w:val="0065493F"/>
    <w:rsid w:val="0065750C"/>
    <w:rsid w:val="006607E8"/>
    <w:rsid w:val="00660C19"/>
    <w:rsid w:val="00663F1D"/>
    <w:rsid w:val="00666D55"/>
    <w:rsid w:val="00667FDF"/>
    <w:rsid w:val="0067237B"/>
    <w:rsid w:val="00673DB4"/>
    <w:rsid w:val="00673FE7"/>
    <w:rsid w:val="00683A3D"/>
    <w:rsid w:val="00691F07"/>
    <w:rsid w:val="0069665D"/>
    <w:rsid w:val="006973E6"/>
    <w:rsid w:val="006A0D56"/>
    <w:rsid w:val="006A26E3"/>
    <w:rsid w:val="006A311F"/>
    <w:rsid w:val="006A3EB8"/>
    <w:rsid w:val="006A74CF"/>
    <w:rsid w:val="006B08F6"/>
    <w:rsid w:val="006B5C29"/>
    <w:rsid w:val="006B68B2"/>
    <w:rsid w:val="006C1E96"/>
    <w:rsid w:val="006C2AB9"/>
    <w:rsid w:val="006D200F"/>
    <w:rsid w:val="006D4140"/>
    <w:rsid w:val="006D4FC4"/>
    <w:rsid w:val="006D5D21"/>
    <w:rsid w:val="006E06C1"/>
    <w:rsid w:val="006E182D"/>
    <w:rsid w:val="006E4EB9"/>
    <w:rsid w:val="006E63B7"/>
    <w:rsid w:val="006F17B5"/>
    <w:rsid w:val="006F4E73"/>
    <w:rsid w:val="00706EFA"/>
    <w:rsid w:val="0071067A"/>
    <w:rsid w:val="00717D53"/>
    <w:rsid w:val="00730A5A"/>
    <w:rsid w:val="00742A0C"/>
    <w:rsid w:val="007452A4"/>
    <w:rsid w:val="0074723B"/>
    <w:rsid w:val="0074751E"/>
    <w:rsid w:val="00751B42"/>
    <w:rsid w:val="00752B89"/>
    <w:rsid w:val="00753D83"/>
    <w:rsid w:val="00756596"/>
    <w:rsid w:val="007578DE"/>
    <w:rsid w:val="00757A96"/>
    <w:rsid w:val="0076658E"/>
    <w:rsid w:val="00766CE0"/>
    <w:rsid w:val="00766D8E"/>
    <w:rsid w:val="00767AD5"/>
    <w:rsid w:val="00771966"/>
    <w:rsid w:val="007728DF"/>
    <w:rsid w:val="00772D50"/>
    <w:rsid w:val="007804E0"/>
    <w:rsid w:val="007827B6"/>
    <w:rsid w:val="007877B1"/>
    <w:rsid w:val="007913EF"/>
    <w:rsid w:val="0079176D"/>
    <w:rsid w:val="0079195F"/>
    <w:rsid w:val="00792CE0"/>
    <w:rsid w:val="00797307"/>
    <w:rsid w:val="00797653"/>
    <w:rsid w:val="007B4B0B"/>
    <w:rsid w:val="007B6A53"/>
    <w:rsid w:val="007C2725"/>
    <w:rsid w:val="007C34CC"/>
    <w:rsid w:val="007C3D07"/>
    <w:rsid w:val="007C52C1"/>
    <w:rsid w:val="007D142B"/>
    <w:rsid w:val="007D2B17"/>
    <w:rsid w:val="007D31F9"/>
    <w:rsid w:val="007D4851"/>
    <w:rsid w:val="007E1C89"/>
    <w:rsid w:val="007E43BE"/>
    <w:rsid w:val="007E5657"/>
    <w:rsid w:val="007E5E08"/>
    <w:rsid w:val="007E6095"/>
    <w:rsid w:val="007F029A"/>
    <w:rsid w:val="007F03E2"/>
    <w:rsid w:val="007F2C3C"/>
    <w:rsid w:val="00802B45"/>
    <w:rsid w:val="008064FB"/>
    <w:rsid w:val="00811CA4"/>
    <w:rsid w:val="008126EE"/>
    <w:rsid w:val="00813BEC"/>
    <w:rsid w:val="00817A49"/>
    <w:rsid w:val="00821142"/>
    <w:rsid w:val="00822D26"/>
    <w:rsid w:val="00823589"/>
    <w:rsid w:val="00832200"/>
    <w:rsid w:val="00840EB4"/>
    <w:rsid w:val="0084124A"/>
    <w:rsid w:val="00841FE8"/>
    <w:rsid w:val="00853511"/>
    <w:rsid w:val="008662BA"/>
    <w:rsid w:val="00875F03"/>
    <w:rsid w:val="00876FB2"/>
    <w:rsid w:val="008856FF"/>
    <w:rsid w:val="00890F83"/>
    <w:rsid w:val="00892185"/>
    <w:rsid w:val="0089567C"/>
    <w:rsid w:val="008A10CE"/>
    <w:rsid w:val="008A1F91"/>
    <w:rsid w:val="008A29E4"/>
    <w:rsid w:val="008A448B"/>
    <w:rsid w:val="008A489F"/>
    <w:rsid w:val="008A490B"/>
    <w:rsid w:val="008B66E7"/>
    <w:rsid w:val="008C7919"/>
    <w:rsid w:val="008C7D16"/>
    <w:rsid w:val="008D092C"/>
    <w:rsid w:val="008E1D53"/>
    <w:rsid w:val="008E32FB"/>
    <w:rsid w:val="008E3951"/>
    <w:rsid w:val="008F2107"/>
    <w:rsid w:val="00901EBC"/>
    <w:rsid w:val="009067A2"/>
    <w:rsid w:val="0091482F"/>
    <w:rsid w:val="0092113D"/>
    <w:rsid w:val="00934555"/>
    <w:rsid w:val="00940794"/>
    <w:rsid w:val="00941DC4"/>
    <w:rsid w:val="009458F7"/>
    <w:rsid w:val="00946600"/>
    <w:rsid w:val="00946803"/>
    <w:rsid w:val="00964DB9"/>
    <w:rsid w:val="00973C74"/>
    <w:rsid w:val="0097640B"/>
    <w:rsid w:val="00977AF5"/>
    <w:rsid w:val="0098279B"/>
    <w:rsid w:val="00982C98"/>
    <w:rsid w:val="00984D83"/>
    <w:rsid w:val="009855D5"/>
    <w:rsid w:val="00987CFB"/>
    <w:rsid w:val="00997E2D"/>
    <w:rsid w:val="009A2F3A"/>
    <w:rsid w:val="009A3B09"/>
    <w:rsid w:val="009A5291"/>
    <w:rsid w:val="009A76CD"/>
    <w:rsid w:val="009B3027"/>
    <w:rsid w:val="009B3857"/>
    <w:rsid w:val="009B583E"/>
    <w:rsid w:val="009B71C0"/>
    <w:rsid w:val="009D14F2"/>
    <w:rsid w:val="009D2E3B"/>
    <w:rsid w:val="009D5712"/>
    <w:rsid w:val="009D5B0B"/>
    <w:rsid w:val="009E2DCD"/>
    <w:rsid w:val="009E39DE"/>
    <w:rsid w:val="009E42D6"/>
    <w:rsid w:val="009E4F99"/>
    <w:rsid w:val="00A04D2A"/>
    <w:rsid w:val="00A054F1"/>
    <w:rsid w:val="00A06542"/>
    <w:rsid w:val="00A10012"/>
    <w:rsid w:val="00A15457"/>
    <w:rsid w:val="00A236A8"/>
    <w:rsid w:val="00A31E52"/>
    <w:rsid w:val="00A345CF"/>
    <w:rsid w:val="00A34DCF"/>
    <w:rsid w:val="00A3626F"/>
    <w:rsid w:val="00A471BA"/>
    <w:rsid w:val="00A64FBE"/>
    <w:rsid w:val="00A66A01"/>
    <w:rsid w:val="00A853C2"/>
    <w:rsid w:val="00A87B97"/>
    <w:rsid w:val="00AA095E"/>
    <w:rsid w:val="00AB3A12"/>
    <w:rsid w:val="00AB42DD"/>
    <w:rsid w:val="00AB506B"/>
    <w:rsid w:val="00AC45EB"/>
    <w:rsid w:val="00AD3751"/>
    <w:rsid w:val="00AE200B"/>
    <w:rsid w:val="00AE3F4E"/>
    <w:rsid w:val="00AE4C6C"/>
    <w:rsid w:val="00AE52E6"/>
    <w:rsid w:val="00AF049F"/>
    <w:rsid w:val="00AF746F"/>
    <w:rsid w:val="00B053FA"/>
    <w:rsid w:val="00B0646F"/>
    <w:rsid w:val="00B07017"/>
    <w:rsid w:val="00B07575"/>
    <w:rsid w:val="00B0776D"/>
    <w:rsid w:val="00B11B3B"/>
    <w:rsid w:val="00B12C85"/>
    <w:rsid w:val="00B12DDD"/>
    <w:rsid w:val="00B134AB"/>
    <w:rsid w:val="00B17651"/>
    <w:rsid w:val="00B26673"/>
    <w:rsid w:val="00B31CB1"/>
    <w:rsid w:val="00B34336"/>
    <w:rsid w:val="00B35A95"/>
    <w:rsid w:val="00B3727C"/>
    <w:rsid w:val="00B42FAC"/>
    <w:rsid w:val="00B45EEB"/>
    <w:rsid w:val="00B467B4"/>
    <w:rsid w:val="00B47712"/>
    <w:rsid w:val="00B60515"/>
    <w:rsid w:val="00B614FC"/>
    <w:rsid w:val="00B63D86"/>
    <w:rsid w:val="00B66A34"/>
    <w:rsid w:val="00B67F3F"/>
    <w:rsid w:val="00B71E79"/>
    <w:rsid w:val="00B90654"/>
    <w:rsid w:val="00B918E7"/>
    <w:rsid w:val="00BA0E13"/>
    <w:rsid w:val="00BA62BD"/>
    <w:rsid w:val="00BA65B0"/>
    <w:rsid w:val="00BB0593"/>
    <w:rsid w:val="00BB1058"/>
    <w:rsid w:val="00BB521C"/>
    <w:rsid w:val="00BB6B91"/>
    <w:rsid w:val="00BB7B19"/>
    <w:rsid w:val="00BC0A7D"/>
    <w:rsid w:val="00BC666F"/>
    <w:rsid w:val="00BC6AAC"/>
    <w:rsid w:val="00BD2208"/>
    <w:rsid w:val="00BE32A8"/>
    <w:rsid w:val="00BF1CA0"/>
    <w:rsid w:val="00BF7C3A"/>
    <w:rsid w:val="00C004BF"/>
    <w:rsid w:val="00C04666"/>
    <w:rsid w:val="00C1071C"/>
    <w:rsid w:val="00C14000"/>
    <w:rsid w:val="00C14F0E"/>
    <w:rsid w:val="00C15684"/>
    <w:rsid w:val="00C16AFD"/>
    <w:rsid w:val="00C174EF"/>
    <w:rsid w:val="00C30067"/>
    <w:rsid w:val="00C36F0E"/>
    <w:rsid w:val="00C436D5"/>
    <w:rsid w:val="00C4467C"/>
    <w:rsid w:val="00C46AC5"/>
    <w:rsid w:val="00C52634"/>
    <w:rsid w:val="00C5311E"/>
    <w:rsid w:val="00C75C3C"/>
    <w:rsid w:val="00C76097"/>
    <w:rsid w:val="00C76A76"/>
    <w:rsid w:val="00C8061F"/>
    <w:rsid w:val="00C84E4F"/>
    <w:rsid w:val="00C90892"/>
    <w:rsid w:val="00C90F9E"/>
    <w:rsid w:val="00C94EA0"/>
    <w:rsid w:val="00C961BE"/>
    <w:rsid w:val="00CA1D9D"/>
    <w:rsid w:val="00CA47C4"/>
    <w:rsid w:val="00CA7E0B"/>
    <w:rsid w:val="00CB29CA"/>
    <w:rsid w:val="00CB477D"/>
    <w:rsid w:val="00CB4911"/>
    <w:rsid w:val="00CC0AA0"/>
    <w:rsid w:val="00CD3646"/>
    <w:rsid w:val="00CD7149"/>
    <w:rsid w:val="00CD749F"/>
    <w:rsid w:val="00CD7BBA"/>
    <w:rsid w:val="00CE0A35"/>
    <w:rsid w:val="00CE134C"/>
    <w:rsid w:val="00CE1ECF"/>
    <w:rsid w:val="00CE3E0F"/>
    <w:rsid w:val="00CF3FE6"/>
    <w:rsid w:val="00CF4742"/>
    <w:rsid w:val="00D00039"/>
    <w:rsid w:val="00D00E34"/>
    <w:rsid w:val="00D0690B"/>
    <w:rsid w:val="00D12395"/>
    <w:rsid w:val="00D21FB8"/>
    <w:rsid w:val="00D25B87"/>
    <w:rsid w:val="00D26912"/>
    <w:rsid w:val="00D36EEE"/>
    <w:rsid w:val="00D51D30"/>
    <w:rsid w:val="00D52C79"/>
    <w:rsid w:val="00D6622D"/>
    <w:rsid w:val="00D67458"/>
    <w:rsid w:val="00D741D6"/>
    <w:rsid w:val="00D764C2"/>
    <w:rsid w:val="00D80767"/>
    <w:rsid w:val="00D821E1"/>
    <w:rsid w:val="00D914D1"/>
    <w:rsid w:val="00D97176"/>
    <w:rsid w:val="00DB09B1"/>
    <w:rsid w:val="00DB3EEE"/>
    <w:rsid w:val="00DD3734"/>
    <w:rsid w:val="00DD423A"/>
    <w:rsid w:val="00DD5AD4"/>
    <w:rsid w:val="00DD6E3E"/>
    <w:rsid w:val="00DE4CFB"/>
    <w:rsid w:val="00DF3983"/>
    <w:rsid w:val="00E0046F"/>
    <w:rsid w:val="00E02318"/>
    <w:rsid w:val="00E04BE5"/>
    <w:rsid w:val="00E16B88"/>
    <w:rsid w:val="00E23DF8"/>
    <w:rsid w:val="00E25113"/>
    <w:rsid w:val="00E278C9"/>
    <w:rsid w:val="00E27B8E"/>
    <w:rsid w:val="00E3730F"/>
    <w:rsid w:val="00E3745A"/>
    <w:rsid w:val="00E401DA"/>
    <w:rsid w:val="00E42866"/>
    <w:rsid w:val="00E53461"/>
    <w:rsid w:val="00E535CC"/>
    <w:rsid w:val="00E548D8"/>
    <w:rsid w:val="00E57451"/>
    <w:rsid w:val="00E635DB"/>
    <w:rsid w:val="00E65EF5"/>
    <w:rsid w:val="00E7109C"/>
    <w:rsid w:val="00E735AF"/>
    <w:rsid w:val="00E745AA"/>
    <w:rsid w:val="00E74E7B"/>
    <w:rsid w:val="00E75545"/>
    <w:rsid w:val="00E7641C"/>
    <w:rsid w:val="00E90906"/>
    <w:rsid w:val="00E93F09"/>
    <w:rsid w:val="00E94C47"/>
    <w:rsid w:val="00E95ED7"/>
    <w:rsid w:val="00E9782D"/>
    <w:rsid w:val="00EA6E06"/>
    <w:rsid w:val="00EB1D20"/>
    <w:rsid w:val="00EB46CE"/>
    <w:rsid w:val="00EB4A64"/>
    <w:rsid w:val="00EB4C8B"/>
    <w:rsid w:val="00EB668B"/>
    <w:rsid w:val="00EB6A08"/>
    <w:rsid w:val="00EC039B"/>
    <w:rsid w:val="00EC5F8D"/>
    <w:rsid w:val="00EC6545"/>
    <w:rsid w:val="00EE2206"/>
    <w:rsid w:val="00EF48BD"/>
    <w:rsid w:val="00F06282"/>
    <w:rsid w:val="00F0698E"/>
    <w:rsid w:val="00F07768"/>
    <w:rsid w:val="00F14A35"/>
    <w:rsid w:val="00F174EA"/>
    <w:rsid w:val="00F243A6"/>
    <w:rsid w:val="00F24FED"/>
    <w:rsid w:val="00F26F88"/>
    <w:rsid w:val="00F4383A"/>
    <w:rsid w:val="00F50E2F"/>
    <w:rsid w:val="00F52D95"/>
    <w:rsid w:val="00F53D98"/>
    <w:rsid w:val="00F573E5"/>
    <w:rsid w:val="00F6181F"/>
    <w:rsid w:val="00F62047"/>
    <w:rsid w:val="00F63B5B"/>
    <w:rsid w:val="00F7431B"/>
    <w:rsid w:val="00F76C81"/>
    <w:rsid w:val="00F770E1"/>
    <w:rsid w:val="00F7797B"/>
    <w:rsid w:val="00F81C2B"/>
    <w:rsid w:val="00F83B86"/>
    <w:rsid w:val="00F84E46"/>
    <w:rsid w:val="00F9037F"/>
    <w:rsid w:val="00F90558"/>
    <w:rsid w:val="00F97D72"/>
    <w:rsid w:val="00FA346D"/>
    <w:rsid w:val="00FB0AF7"/>
    <w:rsid w:val="00FB2D8D"/>
    <w:rsid w:val="00FD74CA"/>
    <w:rsid w:val="05BD4798"/>
    <w:rsid w:val="29CE8EE7"/>
    <w:rsid w:val="2BA1EAC8"/>
    <w:rsid w:val="3B3C4530"/>
    <w:rsid w:val="3B7DEB63"/>
    <w:rsid w:val="423527D8"/>
    <w:rsid w:val="5122D2C6"/>
    <w:rsid w:val="5330B74F"/>
    <w:rsid w:val="5D5286FA"/>
    <w:rsid w:val="6DD8540B"/>
    <w:rsid w:val="705D3EC4"/>
    <w:rsid w:val="744DAE19"/>
    <w:rsid w:val="74591F93"/>
    <w:rsid w:val="77C750DF"/>
    <w:rsid w:val="7C5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93F"/>
  <w15:docId w15:val="{C4C97792-8987-4565-913C-82C653D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906"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480" w:lineRule="auto"/>
      <w:ind w:firstLine="720"/>
    </w:pPr>
    <w:rPr>
      <w:color w:val="auto"/>
    </w:rPr>
  </w:style>
  <w:style w:type="paragraph" w:styleId="BodyText">
    <w:name w:val="Body Text"/>
    <w:basedOn w:val="Normal"/>
    <w:link w:val="BodyTextChar"/>
    <w:rPr>
      <w:color w:val="auto"/>
      <w:szCs w:val="24"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color w:val="000000"/>
      <w:sz w:val="24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Pr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CommentReference">
    <w:name w:val="annotation reference"/>
    <w:rsid w:val="00E42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866"/>
    <w:rPr>
      <w:sz w:val="20"/>
    </w:rPr>
  </w:style>
  <w:style w:type="character" w:customStyle="1" w:styleId="CommentTextChar">
    <w:name w:val="Comment Text Char"/>
    <w:link w:val="CommentText"/>
    <w:rsid w:val="00E4286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42866"/>
    <w:rPr>
      <w:b/>
      <w:bCs/>
    </w:rPr>
  </w:style>
  <w:style w:type="character" w:customStyle="1" w:styleId="CommentSubjectChar">
    <w:name w:val="Comment Subject Char"/>
    <w:link w:val="CommentSubject"/>
    <w:rsid w:val="00E42866"/>
    <w:rPr>
      <w:b/>
      <w:bCs/>
      <w:color w:val="000000"/>
    </w:rPr>
  </w:style>
  <w:style w:type="character" w:customStyle="1" w:styleId="BodyTextChar">
    <w:name w:val="Body Text Char"/>
    <w:link w:val="BodyText"/>
    <w:rsid w:val="00F53D9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0646F"/>
    <w:rPr>
      <w:rFonts w:ascii="Calibri" w:eastAsia="Calibri" w:hAnsi="Calibri"/>
      <w:color w:val="auto"/>
      <w:sz w:val="20"/>
    </w:rPr>
  </w:style>
  <w:style w:type="character" w:customStyle="1" w:styleId="FootnoteTextChar">
    <w:name w:val="Footnote Text Char"/>
    <w:link w:val="FootnoteText"/>
    <w:uiPriority w:val="99"/>
    <w:rsid w:val="00B0646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0646F"/>
    <w:rPr>
      <w:vertAlign w:val="superscript"/>
    </w:rPr>
  </w:style>
  <w:style w:type="character" w:customStyle="1" w:styleId="st1">
    <w:name w:val="st1"/>
    <w:rsid w:val="00EB668B"/>
  </w:style>
  <w:style w:type="character" w:customStyle="1" w:styleId="HeaderChar">
    <w:name w:val="Header Char"/>
    <w:link w:val="Header"/>
    <w:uiPriority w:val="99"/>
    <w:locked/>
    <w:rsid w:val="00C8061F"/>
    <w:rPr>
      <w:color w:val="000000"/>
      <w:sz w:val="24"/>
    </w:rPr>
  </w:style>
  <w:style w:type="paragraph" w:styleId="NoSpacing">
    <w:name w:val="No Spacing"/>
    <w:uiPriority w:val="1"/>
    <w:qFormat/>
    <w:rsid w:val="00C8061F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D4FC4"/>
    <w:rPr>
      <w:color w:val="000000"/>
      <w:sz w:val="24"/>
    </w:rPr>
  </w:style>
  <w:style w:type="character" w:customStyle="1" w:styleId="ui-provider">
    <w:name w:val="ui-provider"/>
    <w:basedOn w:val="DefaultParagraphFont"/>
    <w:rsid w:val="001F6B4B"/>
  </w:style>
  <w:style w:type="character" w:styleId="UnresolvedMention">
    <w:name w:val="Unresolved Mention"/>
    <w:basedOn w:val="DefaultParagraphFont"/>
    <w:uiPriority w:val="99"/>
    <w:semiHidden/>
    <w:unhideWhenUsed/>
    <w:rsid w:val="00142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29D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4555"/>
    <w:rPr>
      <w:color w:val="666666"/>
    </w:rPr>
  </w:style>
  <w:style w:type="character" w:customStyle="1" w:styleId="Style1">
    <w:name w:val="Style1"/>
    <w:basedOn w:val="DefaultParagraphFont"/>
    <w:uiPriority w:val="1"/>
    <w:rsid w:val="00DE4C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rphy\OneDrive%20-%20State%20of%20Indiana\References%20Resources\Litigation\Filables\Orders%20&amp;%20Bd%20Notices\Templ%20-%20NOP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1A51-7E0F-4E26-B8E2-BE32A562A63D}"/>
      </w:docPartPr>
      <w:docPartBody>
        <w:p w:rsidR="00496434" w:rsidRDefault="00875F03">
          <w:r w:rsidRPr="00D279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73F3DF7B64FD5A27D8C0C88076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41F8-6FCC-41D4-A111-C00F76DC00D3}"/>
      </w:docPartPr>
      <w:docPartBody>
        <w:p w:rsidR="00496434" w:rsidRDefault="00875F03" w:rsidP="00875F03">
          <w:pPr>
            <w:pStyle w:val="8B973F3DF7B64FD5A27D8C0C88076F89"/>
          </w:pPr>
          <w:r w:rsidRPr="00D279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A0D1DB93F4203872AA57CED06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943D-123A-4C76-BAF4-9086B7FF0978}"/>
      </w:docPartPr>
      <w:docPartBody>
        <w:p w:rsidR="00496434" w:rsidRDefault="00496434" w:rsidP="00496434">
          <w:pPr>
            <w:pStyle w:val="64DA0D1DB93F4203872AA57CED061A5F"/>
          </w:pPr>
          <w:r>
            <w:rPr>
              <w:b/>
              <w:bCs/>
              <w:color w:val="auto"/>
              <w:szCs w:val="24"/>
            </w:rPr>
            <w:t>CAUSE NUMBER</w:t>
          </w:r>
        </w:p>
      </w:docPartBody>
    </w:docPart>
    <w:docPart>
      <w:docPartPr>
        <w:name w:val="5EAA296C776542688431531F852B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C6BC-F86B-4675-BA82-060C53C40557}"/>
      </w:docPartPr>
      <w:docPartBody>
        <w:p w:rsidR="00496434" w:rsidRDefault="00496434" w:rsidP="00496434">
          <w:pPr>
            <w:pStyle w:val="5EAA296C776542688431531F852B959D"/>
          </w:pPr>
          <w:r>
            <w:rPr>
              <w:b/>
              <w:bCs/>
              <w:color w:val="auto"/>
              <w:szCs w:val="24"/>
            </w:rPr>
            <w:t>LICENSE NUMBER</w:t>
          </w:r>
        </w:p>
      </w:docPartBody>
    </w:docPart>
    <w:docPart>
      <w:docPartPr>
        <w:name w:val="4BB4BF8B06B94616B9DF69DA132B6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04BD-D9DF-48F9-ADFE-2F3DC148B5DF}"/>
      </w:docPartPr>
      <w:docPartBody>
        <w:p w:rsidR="00496434" w:rsidRDefault="00496434" w:rsidP="00496434">
          <w:pPr>
            <w:pStyle w:val="4BB4BF8B06B94616B9DF69DA132B6989"/>
          </w:pPr>
          <w:r w:rsidRPr="00B614FC">
            <w:rPr>
              <w:b/>
              <w:bCs/>
              <w:color w:val="auto"/>
              <w:szCs w:val="24"/>
            </w:rPr>
            <w:t>NAME</w:t>
          </w:r>
        </w:p>
      </w:docPartBody>
    </w:docPart>
    <w:docPart>
      <w:docPartPr>
        <w:name w:val="B07578D9F6CA4BE2837742D6B41B7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ADAB-D619-4C64-B98C-DD596716ED82}"/>
      </w:docPartPr>
      <w:docPartBody>
        <w:p w:rsidR="00496434" w:rsidRDefault="00496434" w:rsidP="00496434">
          <w:pPr>
            <w:pStyle w:val="B07578D9F6CA4BE2837742D6B41B711F"/>
          </w:pPr>
          <w:r w:rsidRPr="00DE4CFB">
            <w:rPr>
              <w:b/>
              <w:bCs/>
              <w:color w:val="auto"/>
              <w:szCs w:val="24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03"/>
    <w:rsid w:val="003268FA"/>
    <w:rsid w:val="003D44DD"/>
    <w:rsid w:val="00447EEE"/>
    <w:rsid w:val="00496434"/>
    <w:rsid w:val="00875F03"/>
    <w:rsid w:val="009A3B09"/>
    <w:rsid w:val="00C03836"/>
    <w:rsid w:val="00C16AFD"/>
    <w:rsid w:val="00E7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F03"/>
    <w:rPr>
      <w:color w:val="808080"/>
    </w:rPr>
  </w:style>
  <w:style w:type="paragraph" w:customStyle="1" w:styleId="8B973F3DF7B64FD5A27D8C0C88076F89">
    <w:name w:val="8B973F3DF7B64FD5A27D8C0C88076F89"/>
    <w:rsid w:val="00875F03"/>
  </w:style>
  <w:style w:type="paragraph" w:customStyle="1" w:styleId="64DA0D1DB93F4203872AA57CED061A5F">
    <w:name w:val="64DA0D1DB93F4203872AA57CED061A5F"/>
    <w:rsid w:val="004964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5EAA296C776542688431531F852B959D">
    <w:name w:val="5EAA296C776542688431531F852B959D"/>
    <w:rsid w:val="004964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4BB4BF8B06B94616B9DF69DA132B6989">
    <w:name w:val="4BB4BF8B06B94616B9DF69DA132B6989"/>
    <w:rsid w:val="004964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B07578D9F6CA4BE2837742D6B41B711F">
    <w:name w:val="B07578D9F6CA4BE2837742D6B41B711F"/>
    <w:rsid w:val="004964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752A80067E4CAA82B7E6C4F5EAE9" ma:contentTypeVersion="2" ma:contentTypeDescription="Create a new document." ma:contentTypeScope="" ma:versionID="138ea277ffee8459703a7816ef3ef75b">
  <xsd:schema xmlns:xsd="http://www.w3.org/2001/XMLSchema" xmlns:xs="http://www.w3.org/2001/XMLSchema" xmlns:p="http://schemas.microsoft.com/office/2006/metadata/properties" xmlns:ns3="dc5c7ae9-970f-457c-bd0f-00b6906e63a1" targetNamespace="http://schemas.microsoft.com/office/2006/metadata/properties" ma:root="true" ma:fieldsID="7e00a6cf835843e51d4c8bd82671698d" ns3:_="">
    <xsd:import namespace="dc5c7ae9-970f-457c-bd0f-00b6906e6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c7ae9-970f-457c-bd0f-00b6906e6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85DA3-4AAA-4B40-A0FB-64801D813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6FA1B-B732-478B-9E97-EDD5ED6A1D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A0713-4245-475F-9B10-66F0079B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c7ae9-970f-457c-bd0f-00b6906e6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31DEA-4D54-4F69-8A2D-86C03115E73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 - NOPD</Template>
  <TotalTime>7</TotalTime>
  <Pages>1</Pages>
  <Words>161</Words>
  <Characters>919</Characters>
  <Application>Microsoft Office Word</Application>
  <DocSecurity>0</DocSecurity>
  <Lines>7</Lines>
  <Paragraphs>2</Paragraphs>
  <ScaleCrop>false</ScaleCrop>
  <Company>Ind. Attorney General's Office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10, 2006</dc:title>
  <dc:subject/>
  <dc:creator>Murphy, Autumn R</dc:creator>
  <cp:keywords/>
  <dc:description/>
  <cp:lastModifiedBy>Osborne, Amy</cp:lastModifiedBy>
  <cp:revision>26</cp:revision>
  <cp:lastPrinted>2018-09-04T16:27:00Z</cp:lastPrinted>
  <dcterms:created xsi:type="dcterms:W3CDTF">2025-07-18T15:03:00Z</dcterms:created>
  <dcterms:modified xsi:type="dcterms:W3CDTF">2025-07-29T13:15:00Z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0x0101001C16752A80067E4CAA82B7E6C4F5EAE9</vt:lpwstr>
  </property>
</Properties>
</file>