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9D4" w14:textId="2A5C949F" w:rsidR="007D31F9" w:rsidRPr="007D31F9" w:rsidRDefault="007D31F9" w:rsidP="37C8F54B">
      <w:pPr>
        <w:ind w:left="5040"/>
        <w:rPr>
          <w:b/>
          <w:bCs/>
          <w:color w:val="auto"/>
        </w:rPr>
      </w:pPr>
      <w:r w:rsidRPr="37C8F54B">
        <w:rPr>
          <w:b/>
          <w:bCs/>
          <w:color w:val="auto"/>
        </w:rPr>
        <w:t xml:space="preserve">BEFORE </w:t>
      </w:r>
      <w:r w:rsidR="00934555" w:rsidRPr="37C8F54B">
        <w:rPr>
          <w:b/>
          <w:bCs/>
          <w:color w:val="auto"/>
        </w:rPr>
        <w:t>THE</w:t>
      </w:r>
      <w:r w:rsidR="751FB4ED" w:rsidRPr="37C8F54B">
        <w:rPr>
          <w:b/>
          <w:bCs/>
          <w:color w:val="auto"/>
        </w:rPr>
        <w:t xml:space="preserve"> </w:t>
      </w:r>
      <w:sdt>
        <w:sdtPr>
          <w:rPr>
            <w:b/>
            <w:bCs/>
            <w:color w:val="auto"/>
          </w:rPr>
          <w:id w:val="1036934118"/>
          <w:placeholder>
            <w:docPart w:val="DefaultPlaceholder_-1854013440"/>
          </w:placeholder>
        </w:sdtPr>
        <w:sdtEndPr/>
        <w:sdtContent>
          <w:r w:rsidR="00673DB4" w:rsidRPr="37C8F54B">
            <w:rPr>
              <w:b/>
              <w:bCs/>
              <w:color w:val="auto"/>
            </w:rPr>
            <w:t>NAME OF BOARD</w:t>
          </w:r>
        </w:sdtContent>
      </w:sdt>
    </w:p>
    <w:p w14:paraId="3F3E1AFB" w14:textId="51AC0413" w:rsidR="007D31F9" w:rsidRPr="007D31F9" w:rsidRDefault="007D31F9" w:rsidP="008D2517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 w:rsidR="003C68BB"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667829759"/>
          <w:placeholder>
            <w:docPart w:val="D55EAA1DC0C74572AB1DF4CAD0B30ABB"/>
          </w:placeholder>
          <w:showingPlcHdr/>
        </w:sdtPr>
        <w:sdtEndPr/>
        <w:sdtContent>
          <w:r w:rsidR="00673DB4">
            <w:rPr>
              <w:b/>
              <w:bCs/>
              <w:color w:val="auto"/>
              <w:szCs w:val="24"/>
            </w:rPr>
            <w:t>CAUSE NUMBER</w:t>
          </w:r>
        </w:sdtContent>
      </w:sdt>
    </w:p>
    <w:p w14:paraId="2F30EB7D" w14:textId="77777777" w:rsidR="008D2517" w:rsidRDefault="008D2517" w:rsidP="008D2517">
      <w:pPr>
        <w:tabs>
          <w:tab w:val="left" w:pos="5040"/>
        </w:tabs>
        <w:rPr>
          <w:b/>
          <w:bCs/>
          <w:color w:val="auto"/>
          <w:szCs w:val="24"/>
        </w:rPr>
      </w:pPr>
    </w:p>
    <w:p w14:paraId="4C9DD52B" w14:textId="56845EAD" w:rsidR="007D31F9" w:rsidRPr="007D31F9" w:rsidRDefault="007D31F9" w:rsidP="008D251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 w:rsidR="00667FDF"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5E079F1F" w14:textId="77777777" w:rsidR="007D31F9" w:rsidRPr="007D31F9" w:rsidRDefault="007D31F9" w:rsidP="008D251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6570538F" w14:textId="4683D193" w:rsidR="007D31F9" w:rsidRPr="007D31F9" w:rsidRDefault="00A376D6" w:rsidP="0B993CE3">
      <w:pPr>
        <w:tabs>
          <w:tab w:val="left" w:pos="5040"/>
        </w:tabs>
        <w:rPr>
          <w:b/>
          <w:bCs/>
          <w:color w:val="auto"/>
        </w:rPr>
      </w:pPr>
      <w:sdt>
        <w:sdtPr>
          <w:rPr>
            <w:b/>
            <w:bCs/>
            <w:color w:val="auto"/>
          </w:rPr>
          <w:id w:val="-427043149"/>
          <w:placeholder>
            <w:docPart w:val="DefaultPlaceholder_-1854013440"/>
          </w:placeholder>
        </w:sdtPr>
        <w:sdtEndPr/>
        <w:sdtContent>
          <w:r w:rsidR="00673DB4" w:rsidRPr="37C8F54B">
            <w:rPr>
              <w:b/>
              <w:bCs/>
              <w:color w:val="auto"/>
            </w:rPr>
            <w:t>NAME</w:t>
          </w:r>
          <w:r>
            <w:rPr>
              <w:b/>
              <w:bCs/>
              <w:color w:val="auto"/>
            </w:rPr>
            <w:tab/>
          </w:r>
        </w:sdtContent>
      </w:sdt>
      <w:r w:rsidR="007D31F9" w:rsidRPr="37C8F54B">
        <w:rPr>
          <w:b/>
          <w:bCs/>
          <w:color w:val="auto"/>
        </w:rPr>
        <w:t>)</w:t>
      </w:r>
    </w:p>
    <w:p w14:paraId="214272FD" w14:textId="5066065E" w:rsidR="007D31F9" w:rsidRDefault="007D31F9" w:rsidP="008D251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 w:rsidR="00667FDF"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-1602866506"/>
          <w:placeholder>
            <w:docPart w:val="1D2A4D106B7941DCA9F7744DF9BBC500"/>
          </w:placeholder>
          <w:showingPlcHdr/>
        </w:sdtPr>
        <w:sdtEndPr/>
        <w:sdtContent>
          <w:r w:rsidR="00673DB4">
            <w:rPr>
              <w:b/>
              <w:bCs/>
              <w:color w:val="auto"/>
              <w:szCs w:val="24"/>
            </w:rPr>
            <w:t>LICENSE NUMBER</w:t>
          </w:r>
        </w:sdtContent>
      </w:sdt>
      <w:r w:rsidRPr="007D31F9">
        <w:rPr>
          <w:b/>
          <w:bCs/>
          <w:color w:val="auto"/>
          <w:szCs w:val="24"/>
        </w:rPr>
        <w:tab/>
        <w:t>)</w:t>
      </w:r>
    </w:p>
    <w:p w14:paraId="7F61659E" w14:textId="77777777" w:rsidR="008D2517" w:rsidRPr="007D31F9" w:rsidRDefault="008D2517" w:rsidP="37C8F54B">
      <w:pPr>
        <w:tabs>
          <w:tab w:val="left" w:pos="5040"/>
        </w:tabs>
        <w:rPr>
          <w:b/>
          <w:bCs/>
          <w:color w:val="auto"/>
        </w:rPr>
      </w:pPr>
    </w:p>
    <w:p w14:paraId="78447C03" w14:textId="77CE1ECE" w:rsidR="37C8F54B" w:rsidRDefault="37C8F54B" w:rsidP="37C8F54B">
      <w:pPr>
        <w:tabs>
          <w:tab w:val="left" w:pos="5040"/>
        </w:tabs>
        <w:rPr>
          <w:b/>
          <w:bCs/>
          <w:color w:val="auto"/>
        </w:rPr>
      </w:pPr>
    </w:p>
    <w:p w14:paraId="5AA80890" w14:textId="77777777" w:rsidR="009250F7" w:rsidRDefault="009250F7" w:rsidP="37C8F54B">
      <w:pPr>
        <w:jc w:val="center"/>
        <w:rPr>
          <w:rFonts w:cstheme="minorBidi"/>
          <w:b/>
          <w:bCs/>
          <w:u w:val="single"/>
        </w:rPr>
      </w:pPr>
      <w:r w:rsidRPr="37C8F54B">
        <w:rPr>
          <w:rFonts w:cstheme="minorBidi"/>
          <w:b/>
          <w:bCs/>
          <w:u w:val="single"/>
        </w:rPr>
        <w:t>MOTION FOR CONTINUANCE</w:t>
      </w:r>
    </w:p>
    <w:p w14:paraId="22C91C16" w14:textId="77777777" w:rsidR="00772837" w:rsidRPr="008D2517" w:rsidRDefault="00772837" w:rsidP="37C8F54B">
      <w:pPr>
        <w:jc w:val="center"/>
        <w:rPr>
          <w:rFonts w:cstheme="minorBidi"/>
          <w:b/>
          <w:bCs/>
          <w:u w:val="single"/>
        </w:rPr>
      </w:pPr>
    </w:p>
    <w:p w14:paraId="4765A057" w14:textId="5E240965" w:rsidR="009250F7" w:rsidRPr="008D2517" w:rsidRDefault="000221F5" w:rsidP="5BEFA830">
      <w:pPr>
        <w:spacing w:line="480" w:lineRule="auto"/>
        <w:jc w:val="both"/>
        <w:rPr>
          <w:rFonts w:cstheme="minorBidi"/>
        </w:rPr>
      </w:pPr>
      <w:r>
        <w:t xml:space="preserve">COMES NOW, </w:t>
      </w:r>
      <w:r w:rsidR="161D2D35">
        <w:t xml:space="preserve">the </w:t>
      </w:r>
      <w:r w:rsidR="00FD54FC">
        <w:t>Respondent</w:t>
      </w:r>
      <w:r w:rsidR="752E2BCE">
        <w:t xml:space="preserve">, </w:t>
      </w:r>
      <w:sdt>
        <w:sdtPr>
          <w:id w:val="-1946913168"/>
          <w:placeholder>
            <w:docPart w:val="DefaultPlaceholder_-1854013440"/>
          </w:placeholder>
        </w:sdtPr>
        <w:sdtEndPr/>
        <w:sdtContent>
          <w:r w:rsidR="752E2BCE" w:rsidRPr="0B993CE3">
            <w:rPr>
              <w:b/>
              <w:bCs/>
            </w:rPr>
            <w:t>NAME</w:t>
          </w:r>
        </w:sdtContent>
      </w:sdt>
      <w:r w:rsidR="752E2BCE">
        <w:t>,</w:t>
      </w:r>
      <w:r>
        <w:t xml:space="preserve"> </w:t>
      </w:r>
      <w:r w:rsidR="56246847">
        <w:t xml:space="preserve">and </w:t>
      </w:r>
      <w:r w:rsidR="009250F7">
        <w:t xml:space="preserve">respectfully requests that </w:t>
      </w:r>
      <w:sdt>
        <w:sdtPr>
          <w:rPr>
            <w:rStyle w:val="PlaceholderText"/>
          </w:rPr>
          <w:id w:val="1607931149"/>
          <w:placeholder>
            <w:docPart w:val="B45867DDD9FB4A2080908876CAF1AB32"/>
          </w:placeholder>
          <w:showingPlcHdr/>
          <w:text/>
        </w:sdtPr>
        <w:sdtEndPr>
          <w:rPr>
            <w:rStyle w:val="PlaceholderText"/>
          </w:rPr>
        </w:sdtEndPr>
        <w:sdtContent>
          <w:r w:rsidR="00993D96" w:rsidRPr="0B993CE3">
            <w:rPr>
              <w:rStyle w:val="PlaceholderText"/>
            </w:rPr>
            <w:t>enter t</w:t>
          </w:r>
          <w:r w:rsidR="005E3AD9" w:rsidRPr="0B993CE3">
            <w:rPr>
              <w:rStyle w:val="PlaceholderText"/>
            </w:rPr>
            <w:t>ype of prehearing or hearing as it exists on the Hearing Notice</w:t>
          </w:r>
        </w:sdtContent>
      </w:sdt>
      <w:r w:rsidR="005E3AD9" w:rsidRPr="0B993CE3">
        <w:rPr>
          <w:rStyle w:val="PlaceholderText"/>
        </w:rPr>
        <w:t xml:space="preserve"> </w:t>
      </w:r>
      <w:r w:rsidR="009250F7">
        <w:t xml:space="preserve">be vacated and rescheduled </w:t>
      </w:r>
      <w:sdt>
        <w:sdtPr>
          <w:id w:val="897325701"/>
          <w:placeholder>
            <w:docPart w:val="13C9FDC19FB9470DB5A8A7E1EDA5F5E6"/>
          </w:placeholder>
          <w:showingPlcHdr/>
          <w:comboBox>
            <w:listItem w:displayText="in 60 days" w:value="in 60 days"/>
            <w:listItem w:displayText="for the next scheduled board meeting date." w:value="for the next scheduled board meeting date."/>
          </w:comboBox>
        </w:sdtPr>
        <w:sdtEndPr/>
        <w:sdtContent>
          <w:r w:rsidR="00AA57B4" w:rsidRPr="0B993CE3">
            <w:rPr>
              <w:rStyle w:val="PlaceholderText"/>
            </w:rPr>
            <w:t>Choose an item.</w:t>
          </w:r>
        </w:sdtContent>
      </w:sdt>
      <w:r w:rsidR="009250F7">
        <w:t xml:space="preserve">.  In support of this request, </w:t>
      </w:r>
      <w:r w:rsidR="00FD54FC">
        <w:t>Respondent</w:t>
      </w:r>
      <w:r w:rsidR="009250F7">
        <w:t xml:space="preserve"> states as follows:</w:t>
      </w:r>
    </w:p>
    <w:p w14:paraId="20C4FA28" w14:textId="77777777" w:rsidR="009250F7" w:rsidRPr="008D2517" w:rsidRDefault="009250F7" w:rsidP="008D2517">
      <w:pPr>
        <w:pStyle w:val="ListParagraph"/>
        <w:numPr>
          <w:ilvl w:val="0"/>
          <w:numId w:val="35"/>
        </w:numPr>
        <w:spacing w:line="480" w:lineRule="auto"/>
        <w:jc w:val="both"/>
        <w:rPr>
          <w:szCs w:val="24"/>
        </w:rPr>
      </w:pPr>
      <w:r w:rsidRPr="008D2517">
        <w:rPr>
          <w:szCs w:val="24"/>
        </w:rPr>
        <w:t xml:space="preserve">One of the following shows that the requested continuance be granted: </w:t>
      </w:r>
    </w:p>
    <w:p w14:paraId="3FBD8E1F" w14:textId="346F14C8" w:rsidR="009250F7" w:rsidRPr="008D2517" w:rsidRDefault="00A376D6" w:rsidP="37C8F54B">
      <w:pPr>
        <w:pStyle w:val="ListParagraph"/>
        <w:numPr>
          <w:ilvl w:val="1"/>
          <w:numId w:val="35"/>
        </w:numPr>
        <w:jc w:val="both"/>
        <w:rPr>
          <w:rStyle w:val="PlaceholderText"/>
        </w:rPr>
      </w:pPr>
      <w:sdt>
        <w:sdtPr>
          <w:rPr>
            <w:color w:val="666666"/>
          </w:rPr>
          <w:id w:val="-2067027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/>
          </w:rPr>
        </w:sdtEndPr>
        <w:sdtContent>
          <w:r w:rsidR="00193E3A" w:rsidRPr="37C8F54B">
            <w:rPr>
              <w:rFonts w:ascii="MS Gothic" w:eastAsia="MS Gothic" w:hAnsi="MS Gothic"/>
            </w:rPr>
            <w:t>☐</w:t>
          </w:r>
        </w:sdtContent>
      </w:sdt>
      <w:r w:rsidR="009250F7">
        <w:t xml:space="preserve"> I have a conflict that cannot be moved: </w:t>
      </w:r>
      <w:r w:rsidR="009250F7" w:rsidRPr="37C8F54B">
        <w:rPr>
          <w:rStyle w:val="PlaceholderText"/>
        </w:rPr>
        <w:t xml:space="preserve"> </w:t>
      </w:r>
      <w:sdt>
        <w:sdtPr>
          <w:rPr>
            <w:rStyle w:val="PlaceholderText"/>
          </w:rPr>
          <w:id w:val="-1822265516"/>
          <w:placeholder>
            <w:docPart w:val="49437AA783CF4F849FE6357BD1DEF180"/>
          </w:placeholder>
          <w:showingPlcHdr/>
          <w:text/>
        </w:sdtPr>
        <w:sdtEndPr>
          <w:rPr>
            <w:rStyle w:val="PlaceholderText"/>
          </w:rPr>
        </w:sdtEndPr>
        <w:sdtContent>
          <w:r w:rsidR="00AB707A" w:rsidRPr="37C8F54B">
            <w:rPr>
              <w:rStyle w:val="PlaceholderText"/>
            </w:rPr>
            <w:t>Describe th</w:t>
          </w:r>
          <w:r w:rsidR="00AB707A">
            <w:rPr>
              <w:rStyle w:val="PlaceholderText"/>
            </w:rPr>
            <w:t>e</w:t>
          </w:r>
          <w:r w:rsidR="00AB707A" w:rsidRPr="37C8F54B">
            <w:rPr>
              <w:rStyle w:val="PlaceholderText"/>
            </w:rPr>
            <w:t xml:space="preserve"> conflict in detail</w:t>
          </w:r>
          <w:r w:rsidR="00AB707A">
            <w:rPr>
              <w:rStyle w:val="PlaceholderText"/>
            </w:rPr>
            <w:t>.</w:t>
          </w:r>
        </w:sdtContent>
      </w:sdt>
    </w:p>
    <w:p w14:paraId="660220F0" w14:textId="77777777" w:rsidR="009250F7" w:rsidRPr="008D2517" w:rsidRDefault="00A376D6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19828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0F7" w:rsidRPr="008D251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250F7" w:rsidRPr="008D2517">
        <w:rPr>
          <w:szCs w:val="24"/>
        </w:rPr>
        <w:t xml:space="preserve"> I am ill and unable to participate in the scheduled event or meet the scheduled deadline.</w:t>
      </w:r>
    </w:p>
    <w:p w14:paraId="7AB683AE" w14:textId="27824650" w:rsidR="009250F7" w:rsidRDefault="00A376D6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-10886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0F7" w:rsidRPr="008D251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250F7" w:rsidRPr="008D2517">
        <w:rPr>
          <w:szCs w:val="24"/>
        </w:rPr>
        <w:t xml:space="preserve"> Other: </w:t>
      </w:r>
      <w:sdt>
        <w:sdtPr>
          <w:rPr>
            <w:szCs w:val="24"/>
          </w:rPr>
          <w:id w:val="-343007431"/>
          <w:placeholder>
            <w:docPart w:val="B6B1B33E854149EEB767E2F887FB7E20"/>
          </w:placeholder>
          <w:showingPlcHdr/>
          <w:text/>
        </w:sdtPr>
        <w:sdtEndPr/>
        <w:sdtContent>
          <w:r w:rsidR="005E3AD9" w:rsidRPr="008D2517">
            <w:rPr>
              <w:rStyle w:val="PlaceholderText"/>
              <w:szCs w:val="24"/>
            </w:rPr>
            <w:t>Describe any other reasons you are asking for the date change</w:t>
          </w:r>
          <w:r w:rsidR="005E3AD9" w:rsidRPr="00D279EE">
            <w:rPr>
              <w:rStyle w:val="PlaceholderText"/>
            </w:rPr>
            <w:t xml:space="preserve"> </w:t>
          </w:r>
        </w:sdtContent>
      </w:sdt>
    </w:p>
    <w:p w14:paraId="4B10FF7C" w14:textId="77777777" w:rsidR="00193E3A" w:rsidRPr="008D2517" w:rsidRDefault="00193E3A" w:rsidP="00193E3A">
      <w:pPr>
        <w:pStyle w:val="ListParagraph"/>
        <w:ind w:left="1440"/>
        <w:jc w:val="both"/>
        <w:rPr>
          <w:szCs w:val="24"/>
        </w:rPr>
      </w:pPr>
    </w:p>
    <w:p w14:paraId="46E6AB03" w14:textId="4F452953" w:rsidR="009250F7" w:rsidRPr="008D2517" w:rsidRDefault="009250F7" w:rsidP="008D2517">
      <w:pPr>
        <w:pStyle w:val="ListParagraph"/>
        <w:numPr>
          <w:ilvl w:val="0"/>
          <w:numId w:val="35"/>
        </w:numPr>
        <w:spacing w:line="480" w:lineRule="auto"/>
        <w:jc w:val="both"/>
        <w:rPr>
          <w:szCs w:val="24"/>
        </w:rPr>
      </w:pPr>
      <w:r w:rsidRPr="008D2517">
        <w:rPr>
          <w:szCs w:val="24"/>
        </w:rPr>
        <w:t>I represent as follows</w:t>
      </w:r>
      <w:r w:rsidR="00993D96">
        <w:rPr>
          <w:szCs w:val="24"/>
        </w:rPr>
        <w:t xml:space="preserve"> (select all that apply)</w:t>
      </w:r>
      <w:r w:rsidRPr="008D2517">
        <w:rPr>
          <w:szCs w:val="24"/>
        </w:rPr>
        <w:t>:</w:t>
      </w:r>
    </w:p>
    <w:p w14:paraId="1A3B7539" w14:textId="0143A983" w:rsidR="009250F7" w:rsidRPr="008D2517" w:rsidRDefault="00A376D6" w:rsidP="00193E3A">
      <w:pPr>
        <w:pStyle w:val="ListParagraph"/>
        <w:numPr>
          <w:ilvl w:val="1"/>
          <w:numId w:val="35"/>
        </w:numPr>
        <w:jc w:val="both"/>
      </w:pPr>
      <w:sdt>
        <w:sdtPr>
          <w:rPr>
            <w:szCs w:val="24"/>
          </w:rPr>
          <w:id w:val="-147089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E3A" w:rsidRPr="37C8F54B">
            <w:rPr>
              <w:rFonts w:ascii="MS Gothic" w:eastAsia="MS Gothic" w:hAnsi="MS Gothic"/>
            </w:rPr>
            <w:t>☐</w:t>
          </w:r>
        </w:sdtContent>
      </w:sdt>
      <w:r w:rsidR="009250F7" w:rsidRPr="37C8F54B">
        <w:t xml:space="preserve"> I contacted the </w:t>
      </w:r>
      <w:r w:rsidR="00F04CD0" w:rsidRPr="37C8F54B">
        <w:t xml:space="preserve">Office of the Attorney General </w:t>
      </w:r>
      <w:r w:rsidR="009250F7" w:rsidRPr="37C8F54B">
        <w:t xml:space="preserve">on </w:t>
      </w:r>
      <w:r w:rsidR="009250F7" w:rsidRPr="37C8F54B">
        <w:rPr>
          <w:rStyle w:val="PlaceholderText"/>
        </w:rPr>
        <w:t>date you made contact</w:t>
      </w:r>
      <w:r w:rsidR="009250F7" w:rsidRPr="008D2517">
        <w:rPr>
          <w:szCs w:val="24"/>
        </w:rPr>
        <w:t>.</w:t>
      </w:r>
    </w:p>
    <w:p w14:paraId="2B8E4F48" w14:textId="77777777" w:rsidR="00993D96" w:rsidRDefault="00A376D6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112357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0F7" w:rsidRPr="008D251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250F7" w:rsidRPr="008D2517">
        <w:rPr>
          <w:szCs w:val="24"/>
        </w:rPr>
        <w:t xml:space="preserve"> I did not contact the</w:t>
      </w:r>
      <w:r w:rsidR="00F04CD0" w:rsidRPr="008D2517">
        <w:rPr>
          <w:szCs w:val="24"/>
        </w:rPr>
        <w:t xml:space="preserve"> Office of Attorney General</w:t>
      </w:r>
      <w:r w:rsidR="00993D96">
        <w:rPr>
          <w:szCs w:val="24"/>
        </w:rPr>
        <w:t>.</w:t>
      </w:r>
    </w:p>
    <w:p w14:paraId="760CCB18" w14:textId="7D1ACE98" w:rsidR="009250F7" w:rsidRPr="008D2517" w:rsidRDefault="00A376D6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-17588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D9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3D96">
        <w:rPr>
          <w:szCs w:val="24"/>
        </w:rPr>
        <w:t xml:space="preserve"> T</w:t>
      </w:r>
      <w:r w:rsidR="00772837">
        <w:rPr>
          <w:szCs w:val="24"/>
        </w:rPr>
        <w:t xml:space="preserve">he Office of the Attorney General is not a party to </w:t>
      </w:r>
      <w:r w:rsidR="00993D96">
        <w:rPr>
          <w:szCs w:val="24"/>
        </w:rPr>
        <w:t xml:space="preserve">this matter.  </w:t>
      </w:r>
    </w:p>
    <w:p w14:paraId="63D84B2E" w14:textId="050F5DFE" w:rsidR="009250F7" w:rsidRDefault="00A376D6" w:rsidP="00193E3A">
      <w:pPr>
        <w:pStyle w:val="ListParagraph"/>
        <w:numPr>
          <w:ilvl w:val="1"/>
          <w:numId w:val="35"/>
        </w:numPr>
        <w:jc w:val="both"/>
      </w:pPr>
      <w:sdt>
        <w:sdtPr>
          <w:id w:val="-196826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CD0" w:rsidRPr="37C8F54B">
            <w:rPr>
              <w:rFonts w:ascii="Segoe UI Symbol" w:eastAsia="MS Gothic" w:hAnsi="Segoe UI Symbol" w:cs="Segoe UI Symbol"/>
            </w:rPr>
            <w:t>☐</w:t>
          </w:r>
        </w:sdtContent>
      </w:sdt>
      <w:r w:rsidR="009250F7">
        <w:t xml:space="preserve">The </w:t>
      </w:r>
      <w:r w:rsidR="00F04CD0">
        <w:t xml:space="preserve">Office of the Attorney General does not </w:t>
      </w:r>
      <w:r w:rsidR="009250F7">
        <w:t xml:space="preserve">object to this request. </w:t>
      </w:r>
    </w:p>
    <w:p w14:paraId="311EAE89" w14:textId="4AE60DD6" w:rsidR="00193E3A" w:rsidRPr="00AE2345" w:rsidRDefault="00A376D6" w:rsidP="37C8F54B">
      <w:pPr>
        <w:pStyle w:val="ListParagraph"/>
        <w:numPr>
          <w:ilvl w:val="1"/>
          <w:numId w:val="35"/>
        </w:numPr>
        <w:jc w:val="both"/>
        <w:rPr>
          <w:color w:val="000000" w:themeColor="text1"/>
          <w:szCs w:val="24"/>
        </w:rPr>
      </w:pPr>
      <w:sdt>
        <w:sdtPr>
          <w:id w:val="-167309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07A">
            <w:rPr>
              <w:rFonts w:ascii="MS Gothic" w:eastAsia="MS Gothic" w:hAnsi="MS Gothic" w:hint="eastAsia"/>
            </w:rPr>
            <w:t>☐</w:t>
          </w:r>
        </w:sdtContent>
      </w:sdt>
      <w:r w:rsidR="0DE55E0A">
        <w:t>I have not requested a prior continuance in this matter.</w:t>
      </w:r>
    </w:p>
    <w:p w14:paraId="457B4528" w14:textId="77777777" w:rsidR="00AE2345" w:rsidRPr="00AE2345" w:rsidRDefault="00AE2345" w:rsidP="00AE2345">
      <w:pPr>
        <w:ind w:left="1080"/>
        <w:jc w:val="both"/>
        <w:rPr>
          <w:color w:val="000000" w:themeColor="text1"/>
          <w:szCs w:val="24"/>
        </w:rPr>
      </w:pPr>
    </w:p>
    <w:p w14:paraId="7BC92077" w14:textId="385683D0" w:rsidR="009250F7" w:rsidRPr="008D2517" w:rsidRDefault="00FD54FC" w:rsidP="00183827">
      <w:pPr>
        <w:spacing w:line="480" w:lineRule="auto"/>
        <w:ind w:left="90" w:firstLine="630"/>
        <w:jc w:val="both"/>
      </w:pPr>
      <w:r>
        <w:t>Respondent</w:t>
      </w:r>
      <w:r w:rsidR="009250F7">
        <w:t xml:space="preserve"> affirms, under the penalties for perjury, that the foregoing representations are true</w:t>
      </w:r>
      <w:r w:rsidR="00183827">
        <w:t xml:space="preserve"> and the filing of this Motion </w:t>
      </w:r>
      <w:r w:rsidR="2D587E80">
        <w:t>for</w:t>
      </w:r>
      <w:r w:rsidR="00183827">
        <w:t xml:space="preserve"> Continu</w:t>
      </w:r>
      <w:r w:rsidR="10DAAC6E">
        <w:t>anc</w:t>
      </w:r>
      <w:r w:rsidR="00183827">
        <w:t xml:space="preserve">e </w:t>
      </w:r>
      <w:r w:rsidR="4F80970B">
        <w:t>are</w:t>
      </w:r>
      <w:r w:rsidR="00183827">
        <w:t xml:space="preserve"> not </w:t>
      </w:r>
      <w:r w:rsidR="00193E3A">
        <w:t xml:space="preserve">an effort to delay proceedings. </w:t>
      </w:r>
      <w:r w:rsidR="009250F7">
        <w:t xml:space="preserve">   </w:t>
      </w:r>
    </w:p>
    <w:p w14:paraId="6DEF5FA0" w14:textId="77777777" w:rsidR="009250F7" w:rsidRPr="008D2517" w:rsidRDefault="009250F7" w:rsidP="008D25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spacing w:val="-3"/>
          <w:szCs w:val="24"/>
        </w:rPr>
      </w:pP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pacing w:val="-3"/>
          <w:szCs w:val="24"/>
        </w:rPr>
        <w:t>Respectfully submitted,</w:t>
      </w:r>
    </w:p>
    <w:p w14:paraId="13347AA2" w14:textId="77777777" w:rsidR="009250F7" w:rsidRPr="008D2517" w:rsidRDefault="009250F7" w:rsidP="008D25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4"/>
        </w:rPr>
      </w:pPr>
    </w:p>
    <w:p w14:paraId="5571EC7E" w14:textId="0020608E" w:rsidR="004160BA" w:rsidRPr="004160BA" w:rsidRDefault="009250F7" w:rsidP="00416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rFonts w:ascii="Fairwater Script" w:hAnsi="Fairwater Script"/>
          <w:spacing w:val="-3"/>
          <w:szCs w:val="24"/>
        </w:rPr>
      </w:pP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sdt>
        <w:sdtPr>
          <w:rPr>
            <w:rFonts w:ascii="Fairwater Script" w:hAnsi="Fairwater Script"/>
            <w:spacing w:val="-3"/>
            <w:szCs w:val="24"/>
          </w:rPr>
          <w:id w:val="-806003545"/>
          <w:placeholder>
            <w:docPart w:val="FCC83D2BEC3A434582BE50BEFD26786E"/>
          </w:placeholder>
        </w:sdtPr>
        <w:sdtEndPr/>
        <w:sdtContent>
          <w:r w:rsidR="004160BA" w:rsidRPr="004160BA">
            <w:rPr>
              <w:rFonts w:ascii="Fairwater Script" w:hAnsi="Fairwater Script"/>
              <w:spacing w:val="-3"/>
              <w:szCs w:val="24"/>
            </w:rPr>
            <w:t xml:space="preserve">Insert </w:t>
          </w:r>
          <w:r w:rsidR="005009AC">
            <w:rPr>
              <w:rFonts w:ascii="Fairwater Script" w:hAnsi="Fairwater Script"/>
              <w:spacing w:val="-3"/>
              <w:szCs w:val="24"/>
            </w:rPr>
            <w:t>Signature</w:t>
          </w:r>
        </w:sdtContent>
      </w:sdt>
    </w:p>
    <w:p w14:paraId="0E8A7405" w14:textId="77777777" w:rsidR="004160BA" w:rsidRPr="004160BA" w:rsidRDefault="004160BA" w:rsidP="00416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spacing w:val="-3"/>
          <w:szCs w:val="24"/>
        </w:rPr>
      </w:pPr>
      <w:r w:rsidRPr="004160BA">
        <w:rPr>
          <w:spacing w:val="-3"/>
          <w:szCs w:val="24"/>
        </w:rPr>
        <w:tab/>
      </w:r>
      <w:r w:rsidRPr="004160BA">
        <w:rPr>
          <w:spacing w:val="-3"/>
          <w:szCs w:val="24"/>
        </w:rPr>
        <w:tab/>
      </w:r>
      <w:r w:rsidRPr="004160BA">
        <w:rPr>
          <w:spacing w:val="-3"/>
          <w:szCs w:val="24"/>
        </w:rPr>
        <w:tab/>
      </w:r>
      <w:r w:rsidRPr="004160BA">
        <w:rPr>
          <w:spacing w:val="-3"/>
          <w:szCs w:val="24"/>
        </w:rPr>
        <w:tab/>
      </w:r>
      <w:sdt>
        <w:sdtPr>
          <w:rPr>
            <w:spacing w:val="-3"/>
            <w:szCs w:val="24"/>
          </w:rPr>
          <w:id w:val="-1109042484"/>
          <w:placeholder>
            <w:docPart w:val="FCC83D2BEC3A434582BE50BEFD26786E"/>
          </w:placeholder>
        </w:sdtPr>
        <w:sdtEndPr/>
        <w:sdtContent>
          <w:r w:rsidRPr="004160BA">
            <w:rPr>
              <w:spacing w:val="-3"/>
              <w:szCs w:val="24"/>
            </w:rPr>
            <w:t>Printed Name</w:t>
          </w:r>
        </w:sdtContent>
      </w:sdt>
    </w:p>
    <w:sdt>
      <w:sdtPr>
        <w:rPr>
          <w:spacing w:val="-3"/>
          <w:szCs w:val="24"/>
        </w:rPr>
        <w:id w:val="-35120301"/>
        <w:placeholder>
          <w:docPart w:val="FCC83D2BEC3A434582BE50BEFD26786E"/>
        </w:placeholder>
      </w:sdtPr>
      <w:sdtEndPr/>
      <w:sdtContent>
        <w:p w14:paraId="709199E9" w14:textId="77777777" w:rsidR="004160BA" w:rsidRPr="004160BA" w:rsidRDefault="004160BA" w:rsidP="004160B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jc w:val="right"/>
            <w:rPr>
              <w:spacing w:val="-3"/>
              <w:szCs w:val="24"/>
            </w:rPr>
          </w:pPr>
          <w:r w:rsidRPr="004160BA">
            <w:rPr>
              <w:spacing w:val="-3"/>
              <w:szCs w:val="24"/>
            </w:rPr>
            <w:t>Phone Number</w:t>
          </w:r>
        </w:p>
      </w:sdtContent>
    </w:sdt>
    <w:sdt>
      <w:sdtPr>
        <w:rPr>
          <w:spacing w:val="-3"/>
          <w:szCs w:val="24"/>
        </w:rPr>
        <w:id w:val="-144977698"/>
        <w:placeholder>
          <w:docPart w:val="FCC83D2BEC3A434582BE50BEFD26786E"/>
        </w:placeholder>
      </w:sdtPr>
      <w:sdtEndPr/>
      <w:sdtContent>
        <w:p w14:paraId="1CCA8565" w14:textId="77777777" w:rsidR="004160BA" w:rsidRPr="004160BA" w:rsidRDefault="004160BA" w:rsidP="004160B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jc w:val="right"/>
            <w:rPr>
              <w:spacing w:val="-3"/>
              <w:szCs w:val="24"/>
            </w:rPr>
          </w:pPr>
          <w:r w:rsidRPr="004160BA">
            <w:rPr>
              <w:spacing w:val="-3"/>
              <w:szCs w:val="24"/>
            </w:rPr>
            <w:t>Mailing Address</w:t>
          </w:r>
        </w:p>
      </w:sdtContent>
    </w:sdt>
    <w:sdt>
      <w:sdtPr>
        <w:rPr>
          <w:spacing w:val="-3"/>
          <w:szCs w:val="24"/>
        </w:rPr>
        <w:id w:val="1492214597"/>
        <w:placeholder>
          <w:docPart w:val="FCC83D2BEC3A434582BE50BEFD26786E"/>
        </w:placeholder>
      </w:sdtPr>
      <w:sdtEndPr/>
      <w:sdtContent>
        <w:p w14:paraId="206C3003" w14:textId="77777777" w:rsidR="004160BA" w:rsidRPr="004160BA" w:rsidRDefault="004160BA" w:rsidP="004160B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jc w:val="right"/>
            <w:rPr>
              <w:spacing w:val="-3"/>
              <w:szCs w:val="24"/>
            </w:rPr>
          </w:pPr>
          <w:r w:rsidRPr="004160BA">
            <w:rPr>
              <w:spacing w:val="-3"/>
              <w:szCs w:val="24"/>
            </w:rPr>
            <w:t>Email</w:t>
          </w:r>
        </w:p>
      </w:sdtContent>
    </w:sdt>
    <w:p w14:paraId="00F4AD56" w14:textId="77777777" w:rsidR="00C756DC" w:rsidRDefault="00C756DC" w:rsidP="00416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rFonts w:eastAsia="Calibri"/>
          <w:b/>
          <w:spacing w:val="-3"/>
          <w:szCs w:val="24"/>
        </w:rPr>
      </w:pPr>
    </w:p>
    <w:p w14:paraId="4895E275" w14:textId="77777777" w:rsidR="00081076" w:rsidRDefault="00081076" w:rsidP="007B52DB">
      <w:pPr>
        <w:tabs>
          <w:tab w:val="center" w:pos="4680"/>
        </w:tabs>
        <w:suppressAutoHyphens/>
        <w:rPr>
          <w:rFonts w:eastAsia="Calibri"/>
          <w:b/>
          <w:spacing w:val="-3"/>
          <w:szCs w:val="24"/>
        </w:rPr>
      </w:pPr>
    </w:p>
    <w:p w14:paraId="2D82B8A3" w14:textId="6DFE1C70" w:rsidR="009250F7" w:rsidRPr="008D2517" w:rsidRDefault="00C756DC" w:rsidP="009250F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  <w:r>
        <w:rPr>
          <w:rFonts w:eastAsia="Calibri"/>
          <w:b/>
          <w:spacing w:val="-3"/>
          <w:szCs w:val="24"/>
        </w:rPr>
        <w:lastRenderedPageBreak/>
        <w:t>C</w:t>
      </w:r>
      <w:r w:rsidR="009250F7" w:rsidRPr="008D2517">
        <w:rPr>
          <w:rFonts w:eastAsia="Calibri"/>
          <w:b/>
          <w:spacing w:val="-3"/>
          <w:szCs w:val="24"/>
        </w:rPr>
        <w:t>ERTIFICATE OF SERVICE</w:t>
      </w:r>
    </w:p>
    <w:p w14:paraId="0AF20595" w14:textId="77777777" w:rsidR="009250F7" w:rsidRPr="008D2517" w:rsidRDefault="009250F7" w:rsidP="009250F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14:paraId="01CCD9BC" w14:textId="53CAD728" w:rsidR="009250F7" w:rsidRPr="008D2517" w:rsidRDefault="009250F7" w:rsidP="37C8F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480" w:lineRule="auto"/>
        <w:jc w:val="both"/>
        <w:rPr>
          <w:rFonts w:eastAsia="Calibri"/>
          <w:spacing w:val="-3"/>
        </w:rPr>
      </w:pPr>
      <w:r w:rsidRPr="008D2517">
        <w:rPr>
          <w:rFonts w:eastAsia="Calibri"/>
          <w:spacing w:val="-3"/>
          <w:szCs w:val="24"/>
        </w:rPr>
        <w:tab/>
      </w:r>
      <w:r w:rsidRPr="37C8F54B">
        <w:rPr>
          <w:rFonts w:eastAsia="Calibri"/>
          <w:spacing w:val="-3"/>
        </w:rPr>
        <w:t xml:space="preserve">The undersigned hereby certifies that a copy of the foregoing </w:t>
      </w:r>
      <w:r w:rsidR="08B697E5" w:rsidRPr="37C8F54B">
        <w:rPr>
          <w:rFonts w:eastAsia="Calibri"/>
          <w:spacing w:val="-3"/>
        </w:rPr>
        <w:t>M</w:t>
      </w:r>
      <w:r w:rsidRPr="37C8F54B">
        <w:rPr>
          <w:rFonts w:eastAsia="Calibri"/>
          <w:spacing w:val="-3"/>
        </w:rPr>
        <w:t>otion</w:t>
      </w:r>
      <w:r w:rsidR="58C8AE08" w:rsidRPr="37C8F54B">
        <w:rPr>
          <w:rFonts w:eastAsia="Calibri"/>
          <w:spacing w:val="-3"/>
        </w:rPr>
        <w:t xml:space="preserve"> for Continuance</w:t>
      </w:r>
      <w:r w:rsidRPr="37C8F54B">
        <w:rPr>
          <w:rFonts w:eastAsia="Calibri"/>
          <w:spacing w:val="-3"/>
        </w:rPr>
        <w:t xml:space="preserve"> was served by </w:t>
      </w:r>
      <w:sdt>
        <w:sdtPr>
          <w:rPr>
            <w:rFonts w:eastAsia="Calibri"/>
            <w:spacing w:val="-3"/>
          </w:rPr>
          <w:alias w:val="Service Type"/>
          <w:tag w:val="Service Type"/>
          <w:id w:val="56300550"/>
          <w:placeholder>
            <w:docPart w:val="5163697E72BC441FB810F62212CD77CB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37C8F54B">
            <w:rPr>
              <w:rFonts w:eastAsia="Calibri"/>
              <w:color w:val="808080"/>
            </w:rPr>
            <w:t xml:space="preserve">How was this served? </w:t>
          </w:r>
        </w:sdtContent>
      </w:sdt>
      <w:r w:rsidRPr="37C8F54B">
        <w:rPr>
          <w:rFonts w:eastAsia="Calibri"/>
          <w:spacing w:val="-3"/>
        </w:rPr>
        <w:t xml:space="preserve">on this </w:t>
      </w:r>
      <w:sdt>
        <w:sdtPr>
          <w:rPr>
            <w:rFonts w:eastAsia="Calibri"/>
            <w:spacing w:val="-3"/>
          </w:rPr>
          <w:alias w:val="Date of Service"/>
          <w:tag w:val="Date of Service"/>
          <w:id w:val="-1998950121"/>
          <w:placeholder>
            <w:docPart w:val="01A955A01AAF4A6681A58A9A34CC993B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37C8F54B">
            <w:rPr>
              <w:rFonts w:eastAsia="Calibri"/>
              <w:color w:val="808080"/>
            </w:rPr>
            <w:t>When was it served?</w:t>
          </w:r>
        </w:sdtContent>
      </w:sdt>
      <w:r w:rsidRPr="37C8F54B">
        <w:rPr>
          <w:rFonts w:eastAsia="Calibri"/>
        </w:rPr>
        <w:t xml:space="preserve">. </w:t>
      </w:r>
    </w:p>
    <w:p w14:paraId="0044F794" w14:textId="77777777" w:rsidR="009C0FAF" w:rsidRDefault="009C0FAF" w:rsidP="009250F7">
      <w:pPr>
        <w:contextualSpacing/>
        <w:jc w:val="both"/>
        <w:rPr>
          <w:rStyle w:val="Style1"/>
          <w:szCs w:val="24"/>
        </w:rPr>
      </w:pPr>
      <w:r>
        <w:rPr>
          <w:rStyle w:val="Style1"/>
          <w:szCs w:val="24"/>
        </w:rPr>
        <w:t>NAME OF DEPUTY ATTORNEY GENERAL</w:t>
      </w:r>
    </w:p>
    <w:p w14:paraId="39987927" w14:textId="288137C3" w:rsidR="009250F7" w:rsidRPr="008D2517" w:rsidRDefault="009250F7" w:rsidP="009250F7">
      <w:pPr>
        <w:contextualSpacing/>
        <w:jc w:val="both"/>
        <w:rPr>
          <w:rStyle w:val="Style1"/>
          <w:szCs w:val="24"/>
        </w:rPr>
      </w:pPr>
      <w:r w:rsidRPr="008D2517">
        <w:rPr>
          <w:rStyle w:val="Style1"/>
          <w:szCs w:val="24"/>
        </w:rPr>
        <w:t xml:space="preserve">Office of </w:t>
      </w:r>
      <w:r w:rsidR="00C756DC">
        <w:rPr>
          <w:rStyle w:val="Style1"/>
          <w:szCs w:val="24"/>
        </w:rPr>
        <w:t>Attorney General</w:t>
      </w:r>
    </w:p>
    <w:p w14:paraId="4DFAAD78" w14:textId="77777777" w:rsidR="00C756DC" w:rsidRDefault="00C756DC" w:rsidP="009250F7">
      <w:pPr>
        <w:contextualSpacing/>
        <w:jc w:val="both"/>
        <w:rPr>
          <w:rStyle w:val="Style1"/>
          <w:b w:val="0"/>
          <w:bCs/>
          <w:szCs w:val="24"/>
        </w:rPr>
      </w:pPr>
      <w:r>
        <w:rPr>
          <w:rStyle w:val="Style1"/>
          <w:b w:val="0"/>
          <w:bCs/>
          <w:szCs w:val="24"/>
        </w:rPr>
        <w:t>402 West Washington Street, 5</w:t>
      </w:r>
      <w:r w:rsidRPr="00C756DC">
        <w:rPr>
          <w:rStyle w:val="Style1"/>
          <w:b w:val="0"/>
          <w:bCs/>
          <w:szCs w:val="24"/>
          <w:vertAlign w:val="superscript"/>
        </w:rPr>
        <w:t>th</w:t>
      </w:r>
      <w:r>
        <w:rPr>
          <w:rStyle w:val="Style1"/>
          <w:b w:val="0"/>
          <w:bCs/>
          <w:szCs w:val="24"/>
        </w:rPr>
        <w:t xml:space="preserve"> Floor</w:t>
      </w:r>
    </w:p>
    <w:p w14:paraId="14D8528D" w14:textId="66FCED6A" w:rsidR="009250F7" w:rsidRPr="008D2517" w:rsidRDefault="00C756DC" w:rsidP="009250F7">
      <w:pPr>
        <w:contextualSpacing/>
        <w:jc w:val="both"/>
        <w:rPr>
          <w:rStyle w:val="Style1"/>
          <w:szCs w:val="24"/>
        </w:rPr>
      </w:pPr>
      <w:r>
        <w:rPr>
          <w:rStyle w:val="Style1"/>
          <w:b w:val="0"/>
          <w:bCs/>
          <w:szCs w:val="24"/>
        </w:rPr>
        <w:t xml:space="preserve">Indiana Government Center South </w:t>
      </w:r>
    </w:p>
    <w:p w14:paraId="49E39781" w14:textId="77777777" w:rsidR="009250F7" w:rsidRPr="009C0FAF" w:rsidRDefault="009250F7" w:rsidP="009250F7">
      <w:pPr>
        <w:contextualSpacing/>
        <w:jc w:val="both"/>
        <w:rPr>
          <w:rStyle w:val="Style1"/>
          <w:b w:val="0"/>
          <w:bCs/>
          <w:szCs w:val="24"/>
        </w:rPr>
      </w:pPr>
      <w:r w:rsidRPr="009C0FAF">
        <w:rPr>
          <w:rStyle w:val="Style1"/>
          <w:b w:val="0"/>
          <w:bCs/>
          <w:szCs w:val="24"/>
        </w:rPr>
        <w:t>Indianapolis, IN 46204</w:t>
      </w:r>
    </w:p>
    <w:sdt>
      <w:sdtPr>
        <w:rPr>
          <w:rStyle w:val="Style1"/>
          <w:b w:val="0"/>
        </w:rPr>
        <w:alias w:val="Enter Email Address"/>
        <w:tag w:val="Enter Email Address"/>
        <w:id w:val="972870212"/>
        <w:placeholder>
          <w:docPart w:val="F3F4E9365D5545A2B8EB8C1F17A04D16"/>
        </w:placeholder>
        <w15:color w:val="008000"/>
      </w:sdtPr>
      <w:sdtEndPr>
        <w:rPr>
          <w:rStyle w:val="Style1"/>
        </w:rPr>
      </w:sdtEndPr>
      <w:sdtContent>
        <w:p w14:paraId="3B38171D" w14:textId="77777777" w:rsidR="009250F7" w:rsidRPr="009C0FAF" w:rsidRDefault="009250F7" w:rsidP="009250F7">
          <w:pPr>
            <w:contextualSpacing/>
            <w:jc w:val="both"/>
            <w:rPr>
              <w:rStyle w:val="Style1"/>
              <w:b w:val="0"/>
              <w:szCs w:val="24"/>
            </w:rPr>
          </w:pPr>
          <w:r w:rsidRPr="009C0FAF">
            <w:rPr>
              <w:rStyle w:val="Style1"/>
              <w:b w:val="0"/>
              <w:color w:val="808080" w:themeColor="background1" w:themeShade="80"/>
              <w:szCs w:val="24"/>
            </w:rPr>
            <w:t>Enter Email Address</w:t>
          </w:r>
        </w:p>
      </w:sdtContent>
    </w:sdt>
    <w:p w14:paraId="71DB98E9" w14:textId="77777777" w:rsidR="009250F7" w:rsidRPr="008D2517" w:rsidRDefault="00A376D6" w:rsidP="009250F7">
      <w:pPr>
        <w:spacing w:line="360" w:lineRule="auto"/>
        <w:jc w:val="both"/>
        <w:rPr>
          <w:bCs/>
          <w:szCs w:val="24"/>
        </w:rPr>
      </w:pPr>
      <w:sdt>
        <w:sdtPr>
          <w:rPr>
            <w:b/>
            <w:bCs/>
            <w:szCs w:val="24"/>
          </w:rPr>
          <w:alias w:val="Select Method of Service"/>
          <w:tag w:val="Select Method of Service"/>
          <w:id w:val="-1045747334"/>
          <w:placeholder>
            <w:docPart w:val="7A39B7C3810F465BA2BE1FABEDB49DD9"/>
          </w:placeholder>
          <w:showingPlcHdr/>
          <w15:color w:val="008000"/>
          <w:dropDownList>
            <w:listItem w:value="Select Method of Service"/>
            <w:listItem w:displayText="VIA EMAIL" w:value="VIA EMAIL"/>
            <w:listItem w:displayText="VIA U.S. MAIL" w:value="VIA U.S. MAIL"/>
          </w:dropDownList>
        </w:sdtPr>
        <w:sdtEndPr/>
        <w:sdtContent>
          <w:r w:rsidR="009250F7" w:rsidRPr="008D2517">
            <w:rPr>
              <w:bCs/>
              <w:color w:val="808080" w:themeColor="background1" w:themeShade="80"/>
              <w:szCs w:val="24"/>
            </w:rPr>
            <w:t>Select Method of Service</w:t>
          </w:r>
        </w:sdtContent>
      </w:sdt>
    </w:p>
    <w:p w14:paraId="108619A2" w14:textId="77777777" w:rsidR="009250F7" w:rsidRPr="008D2517" w:rsidRDefault="009250F7" w:rsidP="009250F7">
      <w:pPr>
        <w:jc w:val="both"/>
        <w:rPr>
          <w:rFonts w:eastAsia="Calibri"/>
          <w:b/>
          <w:szCs w:val="24"/>
        </w:rPr>
      </w:pPr>
    </w:p>
    <w:p w14:paraId="29016C71" w14:textId="287E2501" w:rsidR="009250F7" w:rsidRPr="008D2517" w:rsidRDefault="009250F7" w:rsidP="009250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eastAsia="Calibri"/>
          <w:szCs w:val="24"/>
        </w:rPr>
      </w:pPr>
      <w:r w:rsidRPr="008D2517">
        <w:rPr>
          <w:rFonts w:eastAsia="Calibri"/>
          <w:spacing w:val="-3"/>
          <w:szCs w:val="24"/>
        </w:rPr>
        <w:tab/>
      </w:r>
      <w:r w:rsidRPr="008D2517">
        <w:rPr>
          <w:rFonts w:eastAsia="Calibri"/>
          <w:spacing w:val="-3"/>
          <w:szCs w:val="24"/>
        </w:rPr>
        <w:tab/>
      </w:r>
    </w:p>
    <w:p w14:paraId="36A9EAAA" w14:textId="77777777" w:rsidR="009250F7" w:rsidRPr="008D2517" w:rsidRDefault="009250F7" w:rsidP="009250F7">
      <w:pPr>
        <w:spacing w:line="480" w:lineRule="auto"/>
        <w:rPr>
          <w:rFonts w:eastAsia="Calibri"/>
          <w:szCs w:val="24"/>
        </w:rPr>
      </w:pPr>
    </w:p>
    <w:p w14:paraId="2F9C5DC4" w14:textId="1ED9CC02" w:rsidR="009250F7" w:rsidRPr="008D2517" w:rsidRDefault="009250F7" w:rsidP="009250F7">
      <w:pPr>
        <w:rPr>
          <w:rFonts w:eastAsia="Calibri"/>
          <w:szCs w:val="24"/>
        </w:rPr>
      </w:pPr>
      <w:r w:rsidRPr="008D2517">
        <w:rPr>
          <w:rFonts w:eastAsia="Calibri"/>
          <w:szCs w:val="24"/>
        </w:rPr>
        <w:t>Signature:</w:t>
      </w:r>
      <w:r w:rsidR="007B52DB" w:rsidRPr="007B52DB">
        <w:rPr>
          <w:rFonts w:ascii="Fairwater Script" w:hAnsi="Fairwater Script"/>
          <w:spacing w:val="-3"/>
          <w:szCs w:val="24"/>
        </w:rPr>
        <w:t xml:space="preserve"> </w:t>
      </w:r>
      <w:sdt>
        <w:sdtPr>
          <w:rPr>
            <w:rFonts w:ascii="Fairwater Script" w:hAnsi="Fairwater Script"/>
            <w:spacing w:val="-3"/>
            <w:szCs w:val="24"/>
          </w:rPr>
          <w:id w:val="-428740101"/>
          <w:placeholder>
            <w:docPart w:val="E2690B23A6254E6EBDC48BFFECE9C6E8"/>
          </w:placeholder>
        </w:sdtPr>
        <w:sdtEndPr/>
        <w:sdtContent>
          <w:r w:rsidR="007B52DB" w:rsidRPr="004160BA">
            <w:rPr>
              <w:rFonts w:ascii="Fairwater Script" w:hAnsi="Fairwater Script"/>
              <w:spacing w:val="-3"/>
              <w:szCs w:val="24"/>
            </w:rPr>
            <w:t xml:space="preserve">Insert </w:t>
          </w:r>
          <w:r w:rsidR="007B52DB">
            <w:rPr>
              <w:rFonts w:ascii="Fairwater Script" w:hAnsi="Fairwater Script"/>
              <w:spacing w:val="-3"/>
              <w:szCs w:val="24"/>
            </w:rPr>
            <w:t>Signature</w:t>
          </w:r>
        </w:sdtContent>
      </w:sdt>
    </w:p>
    <w:p w14:paraId="1CC5F229" w14:textId="77777777" w:rsidR="009250F7" w:rsidRPr="008D2517" w:rsidRDefault="009250F7" w:rsidP="009250F7">
      <w:pPr>
        <w:rPr>
          <w:rFonts w:eastAsia="Calibri"/>
          <w:szCs w:val="24"/>
        </w:rPr>
      </w:pPr>
      <w:r w:rsidRPr="008D2517">
        <w:rPr>
          <w:rFonts w:eastAsia="Calibri"/>
          <w:szCs w:val="24"/>
        </w:rPr>
        <w:t xml:space="preserve">Served by: </w:t>
      </w:r>
      <w:sdt>
        <w:sdtPr>
          <w:rPr>
            <w:rFonts w:eastAsia="Calibri"/>
            <w:szCs w:val="24"/>
          </w:rPr>
          <w:alias w:val="Name"/>
          <w:tag w:val="Name"/>
          <w:id w:val="-1201463724"/>
          <w:placeholder>
            <w:docPart w:val="E65FE4858B5D4AC19BB9B879BA18FC65"/>
          </w:placeholder>
          <w:temporary/>
          <w:showingPlcHdr/>
          <w:text w:multiLine="1"/>
        </w:sdtPr>
        <w:sdtEndPr/>
        <w:sdtContent>
          <w:r w:rsidRPr="008D2517">
            <w:rPr>
              <w:rFonts w:eastAsia="Calibri"/>
              <w:color w:val="808080"/>
              <w:szCs w:val="24"/>
            </w:rPr>
            <w:t>Name</w:t>
          </w:r>
        </w:sdtContent>
      </w:sdt>
    </w:p>
    <w:p w14:paraId="5DB3B727" w14:textId="707451B5" w:rsidR="000F52C4" w:rsidRDefault="000F52C4" w:rsidP="37C8F54B">
      <w:pPr>
        <w:spacing w:line="480" w:lineRule="auto"/>
        <w:rPr>
          <w:rFonts w:eastAsia="Calibri"/>
        </w:rPr>
      </w:pPr>
    </w:p>
    <w:sectPr w:rsidR="000F52C4" w:rsidSect="009250F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2056" w14:textId="77777777" w:rsidR="00A61698" w:rsidRDefault="00A61698">
      <w:r>
        <w:separator/>
      </w:r>
    </w:p>
  </w:endnote>
  <w:endnote w:type="continuationSeparator" w:id="0">
    <w:p w14:paraId="280B91BF" w14:textId="77777777" w:rsidR="00A61698" w:rsidRDefault="00A6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46DD" w14:textId="77777777" w:rsidR="007D31F9" w:rsidRPr="005A6DDD" w:rsidRDefault="007D31F9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2DA9" w14:textId="77777777" w:rsidR="00A61698" w:rsidRDefault="00A61698">
      <w:r>
        <w:separator/>
      </w:r>
    </w:p>
  </w:footnote>
  <w:footnote w:type="continuationSeparator" w:id="0">
    <w:p w14:paraId="5C9B0FA1" w14:textId="77777777" w:rsidR="00A61698" w:rsidRDefault="00A6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BFD6" w14:textId="77777777" w:rsidR="007D31F9" w:rsidRPr="007D31F9" w:rsidRDefault="007D31F9" w:rsidP="007D31F9">
    <w:pPr>
      <w:pStyle w:val="Head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F55"/>
    <w:multiLevelType w:val="hybridMultilevel"/>
    <w:tmpl w:val="EAF8EC46"/>
    <w:lvl w:ilvl="0" w:tplc="999A346E">
      <w:start w:val="3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A7F68"/>
    <w:multiLevelType w:val="hybridMultilevel"/>
    <w:tmpl w:val="7BB42C98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87F"/>
    <w:multiLevelType w:val="hybridMultilevel"/>
    <w:tmpl w:val="7EF88D1C"/>
    <w:lvl w:ilvl="0" w:tplc="A0AEE5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85C27"/>
    <w:multiLevelType w:val="hybridMultilevel"/>
    <w:tmpl w:val="B23A06BC"/>
    <w:lvl w:ilvl="0" w:tplc="71F2B24C">
      <w:start w:val="1"/>
      <w:numFmt w:val="decimal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DC256D"/>
    <w:multiLevelType w:val="hybridMultilevel"/>
    <w:tmpl w:val="1896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DE7"/>
    <w:multiLevelType w:val="hybridMultilevel"/>
    <w:tmpl w:val="F65A62A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40709"/>
    <w:multiLevelType w:val="hybridMultilevel"/>
    <w:tmpl w:val="343A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09D"/>
    <w:multiLevelType w:val="hybridMultilevel"/>
    <w:tmpl w:val="FD14961E"/>
    <w:lvl w:ilvl="0" w:tplc="57C23624">
      <w:start w:val="10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6F5"/>
    <w:multiLevelType w:val="hybridMultilevel"/>
    <w:tmpl w:val="B3A07732"/>
    <w:lvl w:ilvl="0" w:tplc="837811C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B718F"/>
    <w:multiLevelType w:val="hybridMultilevel"/>
    <w:tmpl w:val="95381084"/>
    <w:lvl w:ilvl="0" w:tplc="5E6E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3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5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4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AC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84278"/>
    <w:multiLevelType w:val="hybridMultilevel"/>
    <w:tmpl w:val="859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E5ABF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7794"/>
    <w:multiLevelType w:val="hybridMultilevel"/>
    <w:tmpl w:val="1E261AEE"/>
    <w:lvl w:ilvl="0" w:tplc="B7D605A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1DEA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2B38"/>
    <w:multiLevelType w:val="hybridMultilevel"/>
    <w:tmpl w:val="569062E6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946C8"/>
    <w:multiLevelType w:val="hybridMultilevel"/>
    <w:tmpl w:val="1FE4E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65B7B"/>
    <w:multiLevelType w:val="hybridMultilevel"/>
    <w:tmpl w:val="D6EA8B24"/>
    <w:lvl w:ilvl="0" w:tplc="655C068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00DF2"/>
    <w:multiLevelType w:val="hybridMultilevel"/>
    <w:tmpl w:val="9F7A8292"/>
    <w:lvl w:ilvl="0" w:tplc="EA0EB4BC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80542"/>
    <w:multiLevelType w:val="hybridMultilevel"/>
    <w:tmpl w:val="E50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23624"/>
    <w:multiLevelType w:val="hybridMultilevel"/>
    <w:tmpl w:val="38708DE6"/>
    <w:lvl w:ilvl="0" w:tplc="02D85E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01742A2"/>
    <w:multiLevelType w:val="hybridMultilevel"/>
    <w:tmpl w:val="24088BCC"/>
    <w:lvl w:ilvl="0" w:tplc="73B0B0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4143C8"/>
    <w:multiLevelType w:val="hybridMultilevel"/>
    <w:tmpl w:val="9D7E8638"/>
    <w:lvl w:ilvl="0" w:tplc="25BAA2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4C6E8B"/>
    <w:multiLevelType w:val="hybridMultilevel"/>
    <w:tmpl w:val="10420A64"/>
    <w:lvl w:ilvl="0" w:tplc="3CD089A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A2E0E"/>
    <w:multiLevelType w:val="hybridMultilevel"/>
    <w:tmpl w:val="A3881AAE"/>
    <w:lvl w:ilvl="0" w:tplc="EB08587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F45164"/>
    <w:multiLevelType w:val="hybridMultilevel"/>
    <w:tmpl w:val="025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C1BAD"/>
    <w:multiLevelType w:val="hybridMultilevel"/>
    <w:tmpl w:val="032C1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E5015"/>
    <w:multiLevelType w:val="hybridMultilevel"/>
    <w:tmpl w:val="42EA6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A366F"/>
    <w:multiLevelType w:val="hybridMultilevel"/>
    <w:tmpl w:val="C7045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B09C5"/>
    <w:multiLevelType w:val="hybridMultilevel"/>
    <w:tmpl w:val="08CCC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92586"/>
    <w:multiLevelType w:val="hybridMultilevel"/>
    <w:tmpl w:val="92BA5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F0C56"/>
    <w:multiLevelType w:val="hybridMultilevel"/>
    <w:tmpl w:val="38D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C241C"/>
    <w:multiLevelType w:val="hybridMultilevel"/>
    <w:tmpl w:val="4614E3E2"/>
    <w:lvl w:ilvl="0" w:tplc="2548B24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B580586">
      <w:start w:val="1"/>
      <w:numFmt w:val="low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6A731E"/>
    <w:multiLevelType w:val="hybridMultilevel"/>
    <w:tmpl w:val="1E284E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3604AB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28551">
    <w:abstractNumId w:val="2"/>
  </w:num>
  <w:num w:numId="2" w16cid:durableId="1122842634">
    <w:abstractNumId w:val="24"/>
  </w:num>
  <w:num w:numId="3" w16cid:durableId="1459374148">
    <w:abstractNumId w:val="15"/>
  </w:num>
  <w:num w:numId="4" w16cid:durableId="984972736">
    <w:abstractNumId w:val="32"/>
  </w:num>
  <w:num w:numId="5" w16cid:durableId="1013995046">
    <w:abstractNumId w:val="21"/>
  </w:num>
  <w:num w:numId="6" w16cid:durableId="132062830">
    <w:abstractNumId w:val="0"/>
  </w:num>
  <w:num w:numId="7" w16cid:durableId="537275171">
    <w:abstractNumId w:val="17"/>
  </w:num>
  <w:num w:numId="8" w16cid:durableId="899828274">
    <w:abstractNumId w:val="7"/>
  </w:num>
  <w:num w:numId="9" w16cid:durableId="514809638">
    <w:abstractNumId w:val="3"/>
  </w:num>
  <w:num w:numId="10" w16cid:durableId="1362897955">
    <w:abstractNumId w:val="14"/>
  </w:num>
  <w:num w:numId="11" w16cid:durableId="1326476915">
    <w:abstractNumId w:val="34"/>
  </w:num>
  <w:num w:numId="12" w16cid:durableId="1382485549">
    <w:abstractNumId w:val="20"/>
  </w:num>
  <w:num w:numId="13" w16cid:durableId="906306029">
    <w:abstractNumId w:val="12"/>
  </w:num>
  <w:num w:numId="14" w16cid:durableId="990253337">
    <w:abstractNumId w:val="18"/>
  </w:num>
  <w:num w:numId="15" w16cid:durableId="1558006507">
    <w:abstractNumId w:val="30"/>
  </w:num>
  <w:num w:numId="16" w16cid:durableId="2126388910">
    <w:abstractNumId w:val="33"/>
  </w:num>
  <w:num w:numId="17" w16cid:durableId="702905187">
    <w:abstractNumId w:val="29"/>
  </w:num>
  <w:num w:numId="18" w16cid:durableId="307051966">
    <w:abstractNumId w:val="4"/>
  </w:num>
  <w:num w:numId="19" w16cid:durableId="1783766757">
    <w:abstractNumId w:val="28"/>
  </w:num>
  <w:num w:numId="20" w16cid:durableId="333650136">
    <w:abstractNumId w:val="26"/>
  </w:num>
  <w:num w:numId="21" w16cid:durableId="49380833">
    <w:abstractNumId w:val="9"/>
  </w:num>
  <w:num w:numId="22" w16cid:durableId="1541824534">
    <w:abstractNumId w:val="13"/>
  </w:num>
  <w:num w:numId="23" w16cid:durableId="1965891259">
    <w:abstractNumId w:val="8"/>
  </w:num>
  <w:num w:numId="24" w16cid:durableId="1991135289">
    <w:abstractNumId w:val="1"/>
  </w:num>
  <w:num w:numId="25" w16cid:durableId="1759130986">
    <w:abstractNumId w:val="23"/>
  </w:num>
  <w:num w:numId="26" w16cid:durableId="1088623597">
    <w:abstractNumId w:val="6"/>
  </w:num>
  <w:num w:numId="27" w16cid:durableId="120731575">
    <w:abstractNumId w:val="27"/>
  </w:num>
  <w:num w:numId="28" w16cid:durableId="101993109">
    <w:abstractNumId w:val="22"/>
  </w:num>
  <w:num w:numId="29" w16cid:durableId="1492671744">
    <w:abstractNumId w:val="25"/>
  </w:num>
  <w:num w:numId="30" w16cid:durableId="1592658451">
    <w:abstractNumId w:val="10"/>
  </w:num>
  <w:num w:numId="31" w16cid:durableId="2119444303">
    <w:abstractNumId w:val="19"/>
  </w:num>
  <w:num w:numId="32" w16cid:durableId="685207094">
    <w:abstractNumId w:val="16"/>
  </w:num>
  <w:num w:numId="33" w16cid:durableId="1657998915">
    <w:abstractNumId w:val="31"/>
  </w:num>
  <w:num w:numId="34" w16cid:durableId="87775070">
    <w:abstractNumId w:val="5"/>
  </w:num>
  <w:num w:numId="35" w16cid:durableId="2080902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SS"/>
    <w:docVar w:name="DOCNUM" w:val="50702"/>
    <w:docVar w:name="VERSION" w:val="0"/>
    <w:docVar w:name="VERSION2" w:val="1"/>
  </w:docVars>
  <w:rsids>
    <w:rsidRoot w:val="001429D1"/>
    <w:rsid w:val="00000975"/>
    <w:rsid w:val="00010B48"/>
    <w:rsid w:val="00010FE6"/>
    <w:rsid w:val="00013398"/>
    <w:rsid w:val="000221F5"/>
    <w:rsid w:val="0002658E"/>
    <w:rsid w:val="00027996"/>
    <w:rsid w:val="00032772"/>
    <w:rsid w:val="00040E16"/>
    <w:rsid w:val="00042D5F"/>
    <w:rsid w:val="000460EA"/>
    <w:rsid w:val="000462E3"/>
    <w:rsid w:val="00054D39"/>
    <w:rsid w:val="00072C0A"/>
    <w:rsid w:val="000777E7"/>
    <w:rsid w:val="00080BB3"/>
    <w:rsid w:val="00081076"/>
    <w:rsid w:val="0008376C"/>
    <w:rsid w:val="00085DC6"/>
    <w:rsid w:val="0009124D"/>
    <w:rsid w:val="00091590"/>
    <w:rsid w:val="000A2EBB"/>
    <w:rsid w:val="000C2895"/>
    <w:rsid w:val="000D5BA5"/>
    <w:rsid w:val="000E09AB"/>
    <w:rsid w:val="000E1AC8"/>
    <w:rsid w:val="000F066F"/>
    <w:rsid w:val="000F1619"/>
    <w:rsid w:val="000F3615"/>
    <w:rsid w:val="000F52C4"/>
    <w:rsid w:val="000F5469"/>
    <w:rsid w:val="000F6E0A"/>
    <w:rsid w:val="00107A2D"/>
    <w:rsid w:val="0011397D"/>
    <w:rsid w:val="00122D59"/>
    <w:rsid w:val="00125507"/>
    <w:rsid w:val="00133E71"/>
    <w:rsid w:val="00141927"/>
    <w:rsid w:val="001429D1"/>
    <w:rsid w:val="001455A6"/>
    <w:rsid w:val="00146E34"/>
    <w:rsid w:val="00150911"/>
    <w:rsid w:val="00151BA1"/>
    <w:rsid w:val="001630AB"/>
    <w:rsid w:val="0017098C"/>
    <w:rsid w:val="0017403C"/>
    <w:rsid w:val="001749BE"/>
    <w:rsid w:val="001750FB"/>
    <w:rsid w:val="00183827"/>
    <w:rsid w:val="0018628D"/>
    <w:rsid w:val="00193E3A"/>
    <w:rsid w:val="00195498"/>
    <w:rsid w:val="001B377F"/>
    <w:rsid w:val="001C0EF9"/>
    <w:rsid w:val="001C55A0"/>
    <w:rsid w:val="001D2464"/>
    <w:rsid w:val="001D343B"/>
    <w:rsid w:val="001D4A70"/>
    <w:rsid w:val="001D51F9"/>
    <w:rsid w:val="001E1408"/>
    <w:rsid w:val="001E28E4"/>
    <w:rsid w:val="001E3920"/>
    <w:rsid w:val="001F1DA3"/>
    <w:rsid w:val="001F2C77"/>
    <w:rsid w:val="001F53F8"/>
    <w:rsid w:val="001F6B4B"/>
    <w:rsid w:val="001F7A0E"/>
    <w:rsid w:val="00202F64"/>
    <w:rsid w:val="00217792"/>
    <w:rsid w:val="00220263"/>
    <w:rsid w:val="00220389"/>
    <w:rsid w:val="002219D8"/>
    <w:rsid w:val="00221B8A"/>
    <w:rsid w:val="0022558B"/>
    <w:rsid w:val="00225D32"/>
    <w:rsid w:val="0024778B"/>
    <w:rsid w:val="0026091C"/>
    <w:rsid w:val="002947D9"/>
    <w:rsid w:val="00295543"/>
    <w:rsid w:val="002A4B38"/>
    <w:rsid w:val="002A6633"/>
    <w:rsid w:val="002A7DDD"/>
    <w:rsid w:val="002B193F"/>
    <w:rsid w:val="002B5AB7"/>
    <w:rsid w:val="002D0375"/>
    <w:rsid w:val="002D153E"/>
    <w:rsid w:val="002D4691"/>
    <w:rsid w:val="002E104A"/>
    <w:rsid w:val="002E15DC"/>
    <w:rsid w:val="002E17DF"/>
    <w:rsid w:val="002E6B59"/>
    <w:rsid w:val="002F03F6"/>
    <w:rsid w:val="002F5972"/>
    <w:rsid w:val="00300130"/>
    <w:rsid w:val="00307A51"/>
    <w:rsid w:val="00310C8E"/>
    <w:rsid w:val="00311263"/>
    <w:rsid w:val="003132BB"/>
    <w:rsid w:val="00320B96"/>
    <w:rsid w:val="00325700"/>
    <w:rsid w:val="003268FA"/>
    <w:rsid w:val="0033258F"/>
    <w:rsid w:val="003329A0"/>
    <w:rsid w:val="00335285"/>
    <w:rsid w:val="00340F8F"/>
    <w:rsid w:val="00344DFD"/>
    <w:rsid w:val="003550E2"/>
    <w:rsid w:val="00363712"/>
    <w:rsid w:val="00366FDD"/>
    <w:rsid w:val="00370CD4"/>
    <w:rsid w:val="003742F9"/>
    <w:rsid w:val="0038444C"/>
    <w:rsid w:val="00386677"/>
    <w:rsid w:val="003944BF"/>
    <w:rsid w:val="003978CC"/>
    <w:rsid w:val="003A1A9B"/>
    <w:rsid w:val="003A34A4"/>
    <w:rsid w:val="003A5828"/>
    <w:rsid w:val="003B1BEE"/>
    <w:rsid w:val="003B490B"/>
    <w:rsid w:val="003C07EE"/>
    <w:rsid w:val="003C541B"/>
    <w:rsid w:val="003C6419"/>
    <w:rsid w:val="003C68BB"/>
    <w:rsid w:val="003D0D9E"/>
    <w:rsid w:val="003D1259"/>
    <w:rsid w:val="003D43E2"/>
    <w:rsid w:val="003D44DD"/>
    <w:rsid w:val="003E5887"/>
    <w:rsid w:val="003E59C9"/>
    <w:rsid w:val="003F2D1C"/>
    <w:rsid w:val="003F3075"/>
    <w:rsid w:val="003F3F95"/>
    <w:rsid w:val="003F7D24"/>
    <w:rsid w:val="004039B8"/>
    <w:rsid w:val="00403D01"/>
    <w:rsid w:val="004051BE"/>
    <w:rsid w:val="00407FAE"/>
    <w:rsid w:val="00414C39"/>
    <w:rsid w:val="004160BA"/>
    <w:rsid w:val="00422CF6"/>
    <w:rsid w:val="004329A8"/>
    <w:rsid w:val="00434515"/>
    <w:rsid w:val="004363C1"/>
    <w:rsid w:val="00437A63"/>
    <w:rsid w:val="00440563"/>
    <w:rsid w:val="00442D5F"/>
    <w:rsid w:val="0044733E"/>
    <w:rsid w:val="004524F0"/>
    <w:rsid w:val="004579C5"/>
    <w:rsid w:val="00463BE6"/>
    <w:rsid w:val="004640DE"/>
    <w:rsid w:val="004649F8"/>
    <w:rsid w:val="004670A5"/>
    <w:rsid w:val="00473C71"/>
    <w:rsid w:val="00474581"/>
    <w:rsid w:val="00474E44"/>
    <w:rsid w:val="0047652D"/>
    <w:rsid w:val="00476D0B"/>
    <w:rsid w:val="00481BA2"/>
    <w:rsid w:val="00484489"/>
    <w:rsid w:val="00485BA4"/>
    <w:rsid w:val="00485E32"/>
    <w:rsid w:val="00493D67"/>
    <w:rsid w:val="00493EE5"/>
    <w:rsid w:val="004959AF"/>
    <w:rsid w:val="004963A5"/>
    <w:rsid w:val="00496F56"/>
    <w:rsid w:val="004B3952"/>
    <w:rsid w:val="004B62DC"/>
    <w:rsid w:val="004C43F2"/>
    <w:rsid w:val="004C49BC"/>
    <w:rsid w:val="004C65BD"/>
    <w:rsid w:val="004E039C"/>
    <w:rsid w:val="004E3FAC"/>
    <w:rsid w:val="004E4C0C"/>
    <w:rsid w:val="004F2C27"/>
    <w:rsid w:val="005009AC"/>
    <w:rsid w:val="00504E05"/>
    <w:rsid w:val="00506FAB"/>
    <w:rsid w:val="0051132E"/>
    <w:rsid w:val="00516920"/>
    <w:rsid w:val="005268E9"/>
    <w:rsid w:val="0052744F"/>
    <w:rsid w:val="00527FEE"/>
    <w:rsid w:val="0053548D"/>
    <w:rsid w:val="00537B05"/>
    <w:rsid w:val="00543692"/>
    <w:rsid w:val="00544E73"/>
    <w:rsid w:val="0055512B"/>
    <w:rsid w:val="00556178"/>
    <w:rsid w:val="005569D3"/>
    <w:rsid w:val="00567D30"/>
    <w:rsid w:val="00575C5F"/>
    <w:rsid w:val="00580731"/>
    <w:rsid w:val="0058507C"/>
    <w:rsid w:val="00585B9A"/>
    <w:rsid w:val="00586DC4"/>
    <w:rsid w:val="00587ADE"/>
    <w:rsid w:val="005937FF"/>
    <w:rsid w:val="00593C62"/>
    <w:rsid w:val="00594786"/>
    <w:rsid w:val="005977EA"/>
    <w:rsid w:val="005A2460"/>
    <w:rsid w:val="005A2829"/>
    <w:rsid w:val="005A31DC"/>
    <w:rsid w:val="005A421D"/>
    <w:rsid w:val="005B0EFB"/>
    <w:rsid w:val="005B13D3"/>
    <w:rsid w:val="005B3DE5"/>
    <w:rsid w:val="005B42D3"/>
    <w:rsid w:val="005C239D"/>
    <w:rsid w:val="005D0D8C"/>
    <w:rsid w:val="005D454B"/>
    <w:rsid w:val="005E1CF3"/>
    <w:rsid w:val="005E3AD9"/>
    <w:rsid w:val="005F1363"/>
    <w:rsid w:val="00600C8E"/>
    <w:rsid w:val="0061201F"/>
    <w:rsid w:val="0062400B"/>
    <w:rsid w:val="00624579"/>
    <w:rsid w:val="006321B5"/>
    <w:rsid w:val="00632AA3"/>
    <w:rsid w:val="006366D5"/>
    <w:rsid w:val="00644464"/>
    <w:rsid w:val="0065061A"/>
    <w:rsid w:val="006520C4"/>
    <w:rsid w:val="0065493F"/>
    <w:rsid w:val="0065750C"/>
    <w:rsid w:val="006607E8"/>
    <w:rsid w:val="00660C19"/>
    <w:rsid w:val="00663F1D"/>
    <w:rsid w:val="00666D55"/>
    <w:rsid w:val="00667FDF"/>
    <w:rsid w:val="0067237B"/>
    <w:rsid w:val="00673DB4"/>
    <w:rsid w:val="00673FE7"/>
    <w:rsid w:val="00683A3D"/>
    <w:rsid w:val="006876E0"/>
    <w:rsid w:val="00691F07"/>
    <w:rsid w:val="0069665D"/>
    <w:rsid w:val="006973E6"/>
    <w:rsid w:val="006A0D56"/>
    <w:rsid w:val="006A2398"/>
    <w:rsid w:val="006A26E3"/>
    <w:rsid w:val="006A311F"/>
    <w:rsid w:val="006A3EB8"/>
    <w:rsid w:val="006A74CF"/>
    <w:rsid w:val="006B08F6"/>
    <w:rsid w:val="006B5C29"/>
    <w:rsid w:val="006B68B2"/>
    <w:rsid w:val="006C1E96"/>
    <w:rsid w:val="006C2AB9"/>
    <w:rsid w:val="006D200F"/>
    <w:rsid w:val="006D4140"/>
    <w:rsid w:val="006D4FC4"/>
    <w:rsid w:val="006D5D21"/>
    <w:rsid w:val="006E06C1"/>
    <w:rsid w:val="006E182D"/>
    <w:rsid w:val="006E4EB9"/>
    <w:rsid w:val="006E63B7"/>
    <w:rsid w:val="006F17B5"/>
    <w:rsid w:val="00706EFA"/>
    <w:rsid w:val="0071067A"/>
    <w:rsid w:val="00717D53"/>
    <w:rsid w:val="00730A5A"/>
    <w:rsid w:val="00742441"/>
    <w:rsid w:val="00742A0C"/>
    <w:rsid w:val="007452A4"/>
    <w:rsid w:val="0074723B"/>
    <w:rsid w:val="0074751E"/>
    <w:rsid w:val="00751B42"/>
    <w:rsid w:val="00753D83"/>
    <w:rsid w:val="00756596"/>
    <w:rsid w:val="007578DE"/>
    <w:rsid w:val="0076658E"/>
    <w:rsid w:val="00766CE0"/>
    <w:rsid w:val="00766D8E"/>
    <w:rsid w:val="00767AD5"/>
    <w:rsid w:val="00771966"/>
    <w:rsid w:val="00772837"/>
    <w:rsid w:val="007728DF"/>
    <w:rsid w:val="00772D50"/>
    <w:rsid w:val="007804E0"/>
    <w:rsid w:val="007827B6"/>
    <w:rsid w:val="007877B1"/>
    <w:rsid w:val="007913EF"/>
    <w:rsid w:val="0079176D"/>
    <w:rsid w:val="0079195F"/>
    <w:rsid w:val="00792CE0"/>
    <w:rsid w:val="00797307"/>
    <w:rsid w:val="00797653"/>
    <w:rsid w:val="007B52DB"/>
    <w:rsid w:val="007B6A53"/>
    <w:rsid w:val="007C2725"/>
    <w:rsid w:val="007C34CC"/>
    <w:rsid w:val="007C3D07"/>
    <w:rsid w:val="007C52C1"/>
    <w:rsid w:val="007D142B"/>
    <w:rsid w:val="007D2B17"/>
    <w:rsid w:val="007D31F9"/>
    <w:rsid w:val="007D4851"/>
    <w:rsid w:val="007E1C89"/>
    <w:rsid w:val="007E43BE"/>
    <w:rsid w:val="007E5657"/>
    <w:rsid w:val="007E6095"/>
    <w:rsid w:val="007F03E2"/>
    <w:rsid w:val="007F2C3C"/>
    <w:rsid w:val="00802B45"/>
    <w:rsid w:val="008064FB"/>
    <w:rsid w:val="00811CA4"/>
    <w:rsid w:val="008126EE"/>
    <w:rsid w:val="00813BEC"/>
    <w:rsid w:val="00815FCB"/>
    <w:rsid w:val="00817A49"/>
    <w:rsid w:val="00822D26"/>
    <w:rsid w:val="00823589"/>
    <w:rsid w:val="00832200"/>
    <w:rsid w:val="008349D1"/>
    <w:rsid w:val="0084124A"/>
    <w:rsid w:val="00841FE8"/>
    <w:rsid w:val="00853511"/>
    <w:rsid w:val="008662BA"/>
    <w:rsid w:val="00875F03"/>
    <w:rsid w:val="00876FB2"/>
    <w:rsid w:val="008856FF"/>
    <w:rsid w:val="00890F83"/>
    <w:rsid w:val="00892185"/>
    <w:rsid w:val="0089567C"/>
    <w:rsid w:val="008A10CE"/>
    <w:rsid w:val="008A1F91"/>
    <w:rsid w:val="008A29E4"/>
    <w:rsid w:val="008A448B"/>
    <w:rsid w:val="008A489F"/>
    <w:rsid w:val="008A490B"/>
    <w:rsid w:val="008B66E7"/>
    <w:rsid w:val="008C4887"/>
    <w:rsid w:val="008C5DB1"/>
    <w:rsid w:val="008C7919"/>
    <w:rsid w:val="008C7D16"/>
    <w:rsid w:val="008D092C"/>
    <w:rsid w:val="008D2517"/>
    <w:rsid w:val="008E1D53"/>
    <w:rsid w:val="008E32FB"/>
    <w:rsid w:val="008E3951"/>
    <w:rsid w:val="008F2107"/>
    <w:rsid w:val="00901EBC"/>
    <w:rsid w:val="009067A2"/>
    <w:rsid w:val="0091482F"/>
    <w:rsid w:val="0092113D"/>
    <w:rsid w:val="009250F7"/>
    <w:rsid w:val="00934555"/>
    <w:rsid w:val="00940794"/>
    <w:rsid w:val="00941DC4"/>
    <w:rsid w:val="009458F7"/>
    <w:rsid w:val="00946600"/>
    <w:rsid w:val="00946803"/>
    <w:rsid w:val="00964DB9"/>
    <w:rsid w:val="00973C74"/>
    <w:rsid w:val="0097640B"/>
    <w:rsid w:val="00977AF5"/>
    <w:rsid w:val="00980777"/>
    <w:rsid w:val="0098279B"/>
    <w:rsid w:val="00982C98"/>
    <w:rsid w:val="00984D83"/>
    <w:rsid w:val="009855D5"/>
    <w:rsid w:val="00987CFB"/>
    <w:rsid w:val="00993D96"/>
    <w:rsid w:val="00997E2D"/>
    <w:rsid w:val="009A0732"/>
    <w:rsid w:val="009A2F3A"/>
    <w:rsid w:val="009A5291"/>
    <w:rsid w:val="009B3027"/>
    <w:rsid w:val="009B3857"/>
    <w:rsid w:val="009B583E"/>
    <w:rsid w:val="009B71C0"/>
    <w:rsid w:val="009C0FAF"/>
    <w:rsid w:val="009D14F2"/>
    <w:rsid w:val="009D2E3B"/>
    <w:rsid w:val="009D5712"/>
    <w:rsid w:val="009D5B0B"/>
    <w:rsid w:val="009E2DCD"/>
    <w:rsid w:val="009E39DE"/>
    <w:rsid w:val="009E42D6"/>
    <w:rsid w:val="009E4F99"/>
    <w:rsid w:val="00A04D2A"/>
    <w:rsid w:val="00A054F1"/>
    <w:rsid w:val="00A06542"/>
    <w:rsid w:val="00A10012"/>
    <w:rsid w:val="00A15457"/>
    <w:rsid w:val="00A31E52"/>
    <w:rsid w:val="00A345CF"/>
    <w:rsid w:val="00A34DCF"/>
    <w:rsid w:val="00A3626F"/>
    <w:rsid w:val="00A376D6"/>
    <w:rsid w:val="00A471BA"/>
    <w:rsid w:val="00A61698"/>
    <w:rsid w:val="00A64FBE"/>
    <w:rsid w:val="00A66A01"/>
    <w:rsid w:val="00A853C2"/>
    <w:rsid w:val="00AA095E"/>
    <w:rsid w:val="00AA57B4"/>
    <w:rsid w:val="00AB3A12"/>
    <w:rsid w:val="00AB42DD"/>
    <w:rsid w:val="00AB506B"/>
    <w:rsid w:val="00AB707A"/>
    <w:rsid w:val="00AC45EB"/>
    <w:rsid w:val="00AD3751"/>
    <w:rsid w:val="00AE200B"/>
    <w:rsid w:val="00AE2345"/>
    <w:rsid w:val="00AE3F4E"/>
    <w:rsid w:val="00AE52E6"/>
    <w:rsid w:val="00B053FA"/>
    <w:rsid w:val="00B0646F"/>
    <w:rsid w:val="00B07017"/>
    <w:rsid w:val="00B0776D"/>
    <w:rsid w:val="00B11B3B"/>
    <w:rsid w:val="00B12C85"/>
    <w:rsid w:val="00B12DDD"/>
    <w:rsid w:val="00B134AB"/>
    <w:rsid w:val="00B17651"/>
    <w:rsid w:val="00B26673"/>
    <w:rsid w:val="00B31CB1"/>
    <w:rsid w:val="00B34336"/>
    <w:rsid w:val="00B3727C"/>
    <w:rsid w:val="00B42FAC"/>
    <w:rsid w:val="00B45EEB"/>
    <w:rsid w:val="00B467B4"/>
    <w:rsid w:val="00B47712"/>
    <w:rsid w:val="00B60515"/>
    <w:rsid w:val="00B63D86"/>
    <w:rsid w:val="00B66A34"/>
    <w:rsid w:val="00B67F3F"/>
    <w:rsid w:val="00B71E79"/>
    <w:rsid w:val="00B85969"/>
    <w:rsid w:val="00B90654"/>
    <w:rsid w:val="00B918E7"/>
    <w:rsid w:val="00B95791"/>
    <w:rsid w:val="00BA62BD"/>
    <w:rsid w:val="00BA65B0"/>
    <w:rsid w:val="00BB0593"/>
    <w:rsid w:val="00BB1058"/>
    <w:rsid w:val="00BB521C"/>
    <w:rsid w:val="00BB6B91"/>
    <w:rsid w:val="00BB7B19"/>
    <w:rsid w:val="00BC0A7D"/>
    <w:rsid w:val="00BC666F"/>
    <w:rsid w:val="00BC6AAC"/>
    <w:rsid w:val="00BD2208"/>
    <w:rsid w:val="00BE32A8"/>
    <w:rsid w:val="00BF7C3A"/>
    <w:rsid w:val="00C004BF"/>
    <w:rsid w:val="00C04666"/>
    <w:rsid w:val="00C14000"/>
    <w:rsid w:val="00C14F0E"/>
    <w:rsid w:val="00C15684"/>
    <w:rsid w:val="00C174EF"/>
    <w:rsid w:val="00C30067"/>
    <w:rsid w:val="00C36F0E"/>
    <w:rsid w:val="00C436D5"/>
    <w:rsid w:val="00C46AC5"/>
    <w:rsid w:val="00C52634"/>
    <w:rsid w:val="00C5311E"/>
    <w:rsid w:val="00C756DC"/>
    <w:rsid w:val="00C75C3C"/>
    <w:rsid w:val="00C76097"/>
    <w:rsid w:val="00C76A76"/>
    <w:rsid w:val="00C8061F"/>
    <w:rsid w:val="00C84E4F"/>
    <w:rsid w:val="00C90892"/>
    <w:rsid w:val="00C90F9E"/>
    <w:rsid w:val="00C94EA0"/>
    <w:rsid w:val="00C961BE"/>
    <w:rsid w:val="00C9621E"/>
    <w:rsid w:val="00CA47C4"/>
    <w:rsid w:val="00CA7E0B"/>
    <w:rsid w:val="00CB29CA"/>
    <w:rsid w:val="00CB477D"/>
    <w:rsid w:val="00CB4911"/>
    <w:rsid w:val="00CB5045"/>
    <w:rsid w:val="00CC0AA0"/>
    <w:rsid w:val="00CD3646"/>
    <w:rsid w:val="00CD7149"/>
    <w:rsid w:val="00CD749F"/>
    <w:rsid w:val="00CD7BBA"/>
    <w:rsid w:val="00CE0A35"/>
    <w:rsid w:val="00CE1ECF"/>
    <w:rsid w:val="00CE3E0F"/>
    <w:rsid w:val="00CE4C9A"/>
    <w:rsid w:val="00CF3FE6"/>
    <w:rsid w:val="00CF4742"/>
    <w:rsid w:val="00D00E34"/>
    <w:rsid w:val="00D0690B"/>
    <w:rsid w:val="00D12395"/>
    <w:rsid w:val="00D21FB8"/>
    <w:rsid w:val="00D25B87"/>
    <w:rsid w:val="00D26912"/>
    <w:rsid w:val="00D36EEE"/>
    <w:rsid w:val="00D51D30"/>
    <w:rsid w:val="00D52C79"/>
    <w:rsid w:val="00D6622D"/>
    <w:rsid w:val="00D67458"/>
    <w:rsid w:val="00D741D6"/>
    <w:rsid w:val="00D80767"/>
    <w:rsid w:val="00D914D1"/>
    <w:rsid w:val="00D97176"/>
    <w:rsid w:val="00DB3EEE"/>
    <w:rsid w:val="00DB59F9"/>
    <w:rsid w:val="00DD3734"/>
    <w:rsid w:val="00DD423A"/>
    <w:rsid w:val="00DD5AD4"/>
    <w:rsid w:val="00DD6E3E"/>
    <w:rsid w:val="00DE358A"/>
    <w:rsid w:val="00DF3983"/>
    <w:rsid w:val="00E02318"/>
    <w:rsid w:val="00E02660"/>
    <w:rsid w:val="00E04BE5"/>
    <w:rsid w:val="00E07FC7"/>
    <w:rsid w:val="00E16587"/>
    <w:rsid w:val="00E16B88"/>
    <w:rsid w:val="00E23DF8"/>
    <w:rsid w:val="00E25113"/>
    <w:rsid w:val="00E278C9"/>
    <w:rsid w:val="00E27B8E"/>
    <w:rsid w:val="00E3730F"/>
    <w:rsid w:val="00E3745A"/>
    <w:rsid w:val="00E401DA"/>
    <w:rsid w:val="00E42866"/>
    <w:rsid w:val="00E53461"/>
    <w:rsid w:val="00E535CC"/>
    <w:rsid w:val="00E548D8"/>
    <w:rsid w:val="00E57451"/>
    <w:rsid w:val="00E635DB"/>
    <w:rsid w:val="00E65EF5"/>
    <w:rsid w:val="00E7109C"/>
    <w:rsid w:val="00E71983"/>
    <w:rsid w:val="00E735AF"/>
    <w:rsid w:val="00E745AA"/>
    <w:rsid w:val="00E74E7B"/>
    <w:rsid w:val="00E75545"/>
    <w:rsid w:val="00E7641C"/>
    <w:rsid w:val="00E90906"/>
    <w:rsid w:val="00E93F09"/>
    <w:rsid w:val="00E94C47"/>
    <w:rsid w:val="00E95ED7"/>
    <w:rsid w:val="00E9782D"/>
    <w:rsid w:val="00EA6E06"/>
    <w:rsid w:val="00EB1D20"/>
    <w:rsid w:val="00EB46CE"/>
    <w:rsid w:val="00EB4A64"/>
    <w:rsid w:val="00EB4C8B"/>
    <w:rsid w:val="00EB668B"/>
    <w:rsid w:val="00EB6A08"/>
    <w:rsid w:val="00EC5F8D"/>
    <w:rsid w:val="00EC6545"/>
    <w:rsid w:val="00EF48BD"/>
    <w:rsid w:val="00EF780C"/>
    <w:rsid w:val="00F04CD0"/>
    <w:rsid w:val="00F06282"/>
    <w:rsid w:val="00F0698E"/>
    <w:rsid w:val="00F07768"/>
    <w:rsid w:val="00F14A35"/>
    <w:rsid w:val="00F174EA"/>
    <w:rsid w:val="00F243A6"/>
    <w:rsid w:val="00F24FED"/>
    <w:rsid w:val="00F4383A"/>
    <w:rsid w:val="00F50E2F"/>
    <w:rsid w:val="00F52D95"/>
    <w:rsid w:val="00F53D98"/>
    <w:rsid w:val="00F573E5"/>
    <w:rsid w:val="00F6181F"/>
    <w:rsid w:val="00F62047"/>
    <w:rsid w:val="00F63B5B"/>
    <w:rsid w:val="00F7431B"/>
    <w:rsid w:val="00F76C81"/>
    <w:rsid w:val="00F770E1"/>
    <w:rsid w:val="00F7797B"/>
    <w:rsid w:val="00F81C2B"/>
    <w:rsid w:val="00F83B86"/>
    <w:rsid w:val="00F84E46"/>
    <w:rsid w:val="00F9037F"/>
    <w:rsid w:val="00F90558"/>
    <w:rsid w:val="00F97D72"/>
    <w:rsid w:val="00FA346D"/>
    <w:rsid w:val="00FB0AF7"/>
    <w:rsid w:val="00FB2D8D"/>
    <w:rsid w:val="00FD54FC"/>
    <w:rsid w:val="00FD74CA"/>
    <w:rsid w:val="01A94A10"/>
    <w:rsid w:val="01AD0606"/>
    <w:rsid w:val="04F07CBD"/>
    <w:rsid w:val="0515807C"/>
    <w:rsid w:val="07D3BDEB"/>
    <w:rsid w:val="088DF01B"/>
    <w:rsid w:val="08B697E5"/>
    <w:rsid w:val="09A2C9DD"/>
    <w:rsid w:val="0B993CE3"/>
    <w:rsid w:val="0DE55E0A"/>
    <w:rsid w:val="10DAAC6E"/>
    <w:rsid w:val="11546424"/>
    <w:rsid w:val="120B45FF"/>
    <w:rsid w:val="161D2D35"/>
    <w:rsid w:val="1A15DEE1"/>
    <w:rsid w:val="1D5EE27A"/>
    <w:rsid w:val="1F0CE552"/>
    <w:rsid w:val="2032A5ED"/>
    <w:rsid w:val="220D34E2"/>
    <w:rsid w:val="23002EF2"/>
    <w:rsid w:val="2459DF3E"/>
    <w:rsid w:val="263AF2D4"/>
    <w:rsid w:val="26872EE6"/>
    <w:rsid w:val="2790671B"/>
    <w:rsid w:val="2BC31C9C"/>
    <w:rsid w:val="2CBF96C2"/>
    <w:rsid w:val="2CC31BFB"/>
    <w:rsid w:val="2D587E80"/>
    <w:rsid w:val="31A7F92B"/>
    <w:rsid w:val="3346C88E"/>
    <w:rsid w:val="37C8F54B"/>
    <w:rsid w:val="3CC660F9"/>
    <w:rsid w:val="3CED57F5"/>
    <w:rsid w:val="3FFA7E7A"/>
    <w:rsid w:val="491544A2"/>
    <w:rsid w:val="4F80970B"/>
    <w:rsid w:val="542E3FDB"/>
    <w:rsid w:val="56246847"/>
    <w:rsid w:val="581FA9C1"/>
    <w:rsid w:val="583E0222"/>
    <w:rsid w:val="58C8AE08"/>
    <w:rsid w:val="58D8AB1D"/>
    <w:rsid w:val="5BEFA830"/>
    <w:rsid w:val="62AA81BF"/>
    <w:rsid w:val="64A7ED76"/>
    <w:rsid w:val="6538A8D9"/>
    <w:rsid w:val="751FB4ED"/>
    <w:rsid w:val="752E2BCE"/>
    <w:rsid w:val="755EDC5F"/>
    <w:rsid w:val="788169D3"/>
    <w:rsid w:val="79A7B346"/>
    <w:rsid w:val="7A328D6A"/>
    <w:rsid w:val="7C6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93F"/>
  <w15:docId w15:val="{911E73A5-34AD-4AC1-ABEF-9048FD43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906"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720"/>
    </w:pPr>
    <w:rPr>
      <w:color w:val="auto"/>
    </w:rPr>
  </w:style>
  <w:style w:type="paragraph" w:styleId="BodyText">
    <w:name w:val="Body Text"/>
    <w:basedOn w:val="Normal"/>
    <w:link w:val="BodyTextChar"/>
    <w:rPr>
      <w:color w:val="auto"/>
      <w:szCs w:val="24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color w:val="000000"/>
      <w:sz w:val="24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Pr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rsid w:val="00E42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866"/>
    <w:rPr>
      <w:sz w:val="20"/>
    </w:rPr>
  </w:style>
  <w:style w:type="character" w:customStyle="1" w:styleId="CommentTextChar">
    <w:name w:val="Comment Text Char"/>
    <w:link w:val="CommentText"/>
    <w:rsid w:val="00E4286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42866"/>
    <w:rPr>
      <w:b/>
      <w:bCs/>
    </w:rPr>
  </w:style>
  <w:style w:type="character" w:customStyle="1" w:styleId="CommentSubjectChar">
    <w:name w:val="Comment Subject Char"/>
    <w:link w:val="CommentSubject"/>
    <w:rsid w:val="00E42866"/>
    <w:rPr>
      <w:b/>
      <w:bCs/>
      <w:color w:val="000000"/>
    </w:rPr>
  </w:style>
  <w:style w:type="character" w:customStyle="1" w:styleId="BodyTextChar">
    <w:name w:val="Body Text Char"/>
    <w:link w:val="BodyText"/>
    <w:rsid w:val="00F53D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646F"/>
    <w:rPr>
      <w:rFonts w:ascii="Calibri" w:eastAsia="Calibri" w:hAnsi="Calibri"/>
      <w:color w:val="auto"/>
      <w:sz w:val="20"/>
    </w:rPr>
  </w:style>
  <w:style w:type="character" w:customStyle="1" w:styleId="FootnoteTextChar">
    <w:name w:val="Footnote Text Char"/>
    <w:link w:val="FootnoteText"/>
    <w:uiPriority w:val="99"/>
    <w:rsid w:val="00B0646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0646F"/>
    <w:rPr>
      <w:vertAlign w:val="superscript"/>
    </w:rPr>
  </w:style>
  <w:style w:type="character" w:customStyle="1" w:styleId="st1">
    <w:name w:val="st1"/>
    <w:rsid w:val="00EB668B"/>
  </w:style>
  <w:style w:type="character" w:customStyle="1" w:styleId="HeaderChar">
    <w:name w:val="Header Char"/>
    <w:link w:val="Header"/>
    <w:uiPriority w:val="99"/>
    <w:locked/>
    <w:rsid w:val="00C8061F"/>
    <w:rPr>
      <w:color w:val="000000"/>
      <w:sz w:val="24"/>
    </w:rPr>
  </w:style>
  <w:style w:type="paragraph" w:styleId="NoSpacing">
    <w:name w:val="No Spacing"/>
    <w:uiPriority w:val="1"/>
    <w:qFormat/>
    <w:rsid w:val="00C8061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D4FC4"/>
    <w:rPr>
      <w:color w:val="000000"/>
      <w:sz w:val="24"/>
    </w:rPr>
  </w:style>
  <w:style w:type="character" w:customStyle="1" w:styleId="ui-provider">
    <w:name w:val="ui-provider"/>
    <w:basedOn w:val="DefaultParagraphFont"/>
    <w:rsid w:val="001F6B4B"/>
  </w:style>
  <w:style w:type="character" w:styleId="UnresolvedMention">
    <w:name w:val="Unresolved Mention"/>
    <w:basedOn w:val="DefaultParagraphFont"/>
    <w:uiPriority w:val="99"/>
    <w:semiHidden/>
    <w:unhideWhenUsed/>
    <w:rsid w:val="0014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29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4555"/>
    <w:rPr>
      <w:color w:val="666666"/>
    </w:rPr>
  </w:style>
  <w:style w:type="character" w:customStyle="1" w:styleId="Style1">
    <w:name w:val="Style1"/>
    <w:basedOn w:val="DefaultParagraphFont"/>
    <w:uiPriority w:val="1"/>
    <w:rsid w:val="009250F7"/>
    <w:rPr>
      <w:b/>
    </w:rPr>
  </w:style>
  <w:style w:type="character" w:customStyle="1" w:styleId="BODY">
    <w:name w:val="BODY"/>
    <w:basedOn w:val="DefaultParagraphFont"/>
    <w:uiPriority w:val="1"/>
    <w:rsid w:val="009250F7"/>
    <w:rPr>
      <w:rFonts w:ascii="Tahoma" w:hAnsi="Tahoma"/>
      <w:sz w:val="22"/>
    </w:rPr>
  </w:style>
  <w:style w:type="paragraph" w:customStyle="1" w:styleId="paragraph">
    <w:name w:val="paragraph"/>
    <w:basedOn w:val="Normal"/>
    <w:rsid w:val="009C0FAF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9C0FAF"/>
  </w:style>
  <w:style w:type="character" w:customStyle="1" w:styleId="eop">
    <w:name w:val="eop"/>
    <w:basedOn w:val="DefaultParagraphFont"/>
    <w:rsid w:val="009C0FAF"/>
  </w:style>
  <w:style w:type="character" w:customStyle="1" w:styleId="tabchar">
    <w:name w:val="tabchar"/>
    <w:basedOn w:val="DefaultParagraphFont"/>
    <w:rsid w:val="009C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rphy\OneDrive%20-%20State%20of%20Indiana\References%20Resources\Litigation\Filables\Orders%20&amp;%20Bd%20Notices\Templ%20-%20NOP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A51-7E0F-4E26-B8E2-BE32A562A63D}"/>
      </w:docPartPr>
      <w:docPartBody>
        <w:p w:rsidR="00875F03" w:rsidRDefault="00875F03"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EAA1DC0C74572AB1DF4CAD0B3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653F-AE66-4C42-BF66-ADC467AF0EEB}"/>
      </w:docPartPr>
      <w:docPartBody>
        <w:p w:rsidR="008349D1" w:rsidRDefault="00107A2D" w:rsidP="00107A2D">
          <w:pPr>
            <w:pStyle w:val="D55EAA1DC0C74572AB1DF4CAD0B30ABB4"/>
          </w:pPr>
          <w:r>
            <w:rPr>
              <w:b/>
              <w:bCs/>
              <w:color w:val="auto"/>
              <w:szCs w:val="24"/>
            </w:rPr>
            <w:t>CAUSE NUMBER</w:t>
          </w:r>
        </w:p>
      </w:docPartBody>
    </w:docPart>
    <w:docPart>
      <w:docPartPr>
        <w:name w:val="1D2A4D106B7941DCA9F7744DF9BB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874E-0DE7-468E-A507-2397492C59C9}"/>
      </w:docPartPr>
      <w:docPartBody>
        <w:p w:rsidR="008349D1" w:rsidRDefault="00107A2D" w:rsidP="00107A2D">
          <w:pPr>
            <w:pStyle w:val="1D2A4D106B7941DCA9F7744DF9BBC5004"/>
          </w:pPr>
          <w:r>
            <w:rPr>
              <w:b/>
              <w:bCs/>
              <w:color w:val="auto"/>
              <w:szCs w:val="24"/>
            </w:rPr>
            <w:t>LICENSE NUMBER</w:t>
          </w:r>
        </w:p>
      </w:docPartBody>
    </w:docPart>
    <w:docPart>
      <w:docPartPr>
        <w:name w:val="5163697E72BC441FB810F62212CD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2B62-3124-40AD-B290-5EED615D709B}"/>
      </w:docPartPr>
      <w:docPartBody>
        <w:p w:rsidR="008349D1" w:rsidRDefault="00107A2D" w:rsidP="00107A2D">
          <w:pPr>
            <w:pStyle w:val="5163697E72BC441FB810F62212CD77CB4"/>
          </w:pPr>
          <w:r w:rsidRPr="37C8F54B">
            <w:rPr>
              <w:rFonts w:eastAsia="Calibri"/>
              <w:color w:val="808080"/>
            </w:rPr>
            <w:t xml:space="preserve">How was this served? </w:t>
          </w:r>
        </w:p>
      </w:docPartBody>
    </w:docPart>
    <w:docPart>
      <w:docPartPr>
        <w:name w:val="01A955A01AAF4A6681A58A9A34CC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80C9-6D77-4334-A724-06005A79DA2D}"/>
      </w:docPartPr>
      <w:docPartBody>
        <w:p w:rsidR="008349D1" w:rsidRDefault="00107A2D" w:rsidP="00107A2D">
          <w:pPr>
            <w:pStyle w:val="01A955A01AAF4A6681A58A9A34CC993B4"/>
          </w:pPr>
          <w:r w:rsidRPr="37C8F54B">
            <w:rPr>
              <w:rFonts w:eastAsia="Calibri"/>
              <w:color w:val="808080"/>
            </w:rPr>
            <w:t>When was it served?</w:t>
          </w:r>
        </w:p>
      </w:docPartBody>
    </w:docPart>
    <w:docPart>
      <w:docPartPr>
        <w:name w:val="F3F4E9365D5545A2B8EB8C1F17A04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20BD-0D1F-46BB-A919-3775751EB359}"/>
      </w:docPartPr>
      <w:docPartBody>
        <w:p w:rsidR="008349D1" w:rsidRDefault="008349D1" w:rsidP="008349D1">
          <w:pPr>
            <w:pStyle w:val="F3F4E9365D5545A2B8EB8C1F17A04D16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9B7C3810F465BA2BE1FABEDB4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43A6-897A-4EB0-9B6C-4288F8B49F39}"/>
      </w:docPartPr>
      <w:docPartBody>
        <w:p w:rsidR="008349D1" w:rsidRDefault="00107A2D" w:rsidP="00107A2D">
          <w:pPr>
            <w:pStyle w:val="7A39B7C3810F465BA2BE1FABEDB49DD94"/>
          </w:pPr>
          <w:r w:rsidRPr="008D2517">
            <w:rPr>
              <w:bCs/>
              <w:color w:val="808080" w:themeColor="background1" w:themeShade="80"/>
              <w:szCs w:val="24"/>
            </w:rPr>
            <w:t>Select Method of Service</w:t>
          </w:r>
        </w:p>
      </w:docPartBody>
    </w:docPart>
    <w:docPart>
      <w:docPartPr>
        <w:name w:val="E65FE4858B5D4AC19BB9B879BA18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64964-99FA-4129-86D9-7D557C581FE0}"/>
      </w:docPartPr>
      <w:docPartBody>
        <w:p w:rsidR="008349D1" w:rsidRDefault="00107A2D" w:rsidP="00107A2D">
          <w:pPr>
            <w:pStyle w:val="E65FE4858B5D4AC19BB9B879BA18FC654"/>
          </w:pPr>
          <w:r w:rsidRPr="008D2517">
            <w:rPr>
              <w:rFonts w:eastAsia="Calibri"/>
              <w:color w:val="808080"/>
              <w:szCs w:val="24"/>
            </w:rPr>
            <w:t>Name</w:t>
          </w:r>
        </w:p>
      </w:docPartBody>
    </w:docPart>
    <w:docPart>
      <w:docPartPr>
        <w:name w:val="13C9FDC19FB9470DB5A8A7E1EDA5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7A53-CFFD-42B3-AB0F-AADFD86E223F}"/>
      </w:docPartPr>
      <w:docPartBody>
        <w:p w:rsidR="00742441" w:rsidRDefault="00107A2D" w:rsidP="00107A2D">
          <w:pPr>
            <w:pStyle w:val="13C9FDC19FB9470DB5A8A7E1EDA5F5E64"/>
          </w:pPr>
          <w:r w:rsidRPr="00F06318">
            <w:rPr>
              <w:rStyle w:val="PlaceholderText"/>
            </w:rPr>
            <w:t>Choose an item.</w:t>
          </w:r>
        </w:p>
      </w:docPartBody>
    </w:docPart>
    <w:docPart>
      <w:docPartPr>
        <w:name w:val="FCC83D2BEC3A434582BE50BEFD26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6FC2-548A-4FD9-A08D-8E1B5600DD52}"/>
      </w:docPartPr>
      <w:docPartBody>
        <w:p w:rsidR="00742441" w:rsidRDefault="00742441" w:rsidP="00742441">
          <w:pPr>
            <w:pStyle w:val="FCC83D2BEC3A434582BE50BEFD2678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37AA783CF4F849FE6357BD1DE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2774-ED38-4CD1-BD01-022AA3D7713E}"/>
      </w:docPartPr>
      <w:docPartBody>
        <w:p w:rsidR="00107A2D" w:rsidRDefault="00107A2D" w:rsidP="00107A2D">
          <w:pPr>
            <w:pStyle w:val="49437AA783CF4F849FE6357BD1DEF1803"/>
          </w:pPr>
          <w:r w:rsidRPr="37C8F54B">
            <w:rPr>
              <w:rStyle w:val="PlaceholderText"/>
            </w:rPr>
            <w:t>Describe th</w:t>
          </w:r>
          <w:r>
            <w:rPr>
              <w:rStyle w:val="PlaceholderText"/>
            </w:rPr>
            <w:t>e</w:t>
          </w:r>
          <w:r w:rsidRPr="37C8F54B">
            <w:rPr>
              <w:rStyle w:val="PlaceholderText"/>
            </w:rPr>
            <w:t xml:space="preserve"> conflict in detail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45867DDD9FB4A2080908876CAF1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7BC6-6A5F-49F8-B284-6107361E0DD0}"/>
      </w:docPartPr>
      <w:docPartBody>
        <w:p w:rsidR="00107A2D" w:rsidRDefault="00107A2D" w:rsidP="00107A2D">
          <w:pPr>
            <w:pStyle w:val="B45867DDD9FB4A2080908876CAF1AB322"/>
          </w:pPr>
          <w:r>
            <w:rPr>
              <w:rStyle w:val="PlaceholderText"/>
            </w:rPr>
            <w:t>enter t</w:t>
          </w:r>
          <w:r w:rsidRPr="37C8F54B">
            <w:rPr>
              <w:rStyle w:val="PlaceholderText"/>
            </w:rPr>
            <w:t xml:space="preserve">ype of prehearing or hearing as it exists on the </w:t>
          </w:r>
          <w:r>
            <w:rPr>
              <w:rStyle w:val="PlaceholderText"/>
            </w:rPr>
            <w:t>Hearing Notice</w:t>
          </w:r>
        </w:p>
      </w:docPartBody>
    </w:docPart>
    <w:docPart>
      <w:docPartPr>
        <w:name w:val="B6B1B33E854149EEB767E2F887FB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0220-14CD-4FDD-9DF0-B08C85AAD956}"/>
      </w:docPartPr>
      <w:docPartBody>
        <w:p w:rsidR="00107A2D" w:rsidRDefault="00107A2D" w:rsidP="00107A2D">
          <w:pPr>
            <w:pStyle w:val="B6B1B33E854149EEB767E2F887FB7E202"/>
          </w:pPr>
          <w:r w:rsidRPr="008D2517">
            <w:rPr>
              <w:rStyle w:val="PlaceholderText"/>
              <w:szCs w:val="24"/>
            </w:rPr>
            <w:t>Describe any other reasons you are asking for the date change</w:t>
          </w:r>
          <w:r w:rsidRPr="00D279EE">
            <w:rPr>
              <w:rStyle w:val="PlaceholderText"/>
            </w:rPr>
            <w:t xml:space="preserve"> </w:t>
          </w:r>
        </w:p>
      </w:docPartBody>
    </w:docPart>
    <w:docPart>
      <w:docPartPr>
        <w:name w:val="E2690B23A6254E6EBDC48BFFECE9C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6230-B44D-4612-8681-8671CFD75E58}"/>
      </w:docPartPr>
      <w:docPartBody>
        <w:p w:rsidR="00107A2D" w:rsidRDefault="00107A2D" w:rsidP="00107A2D">
          <w:pPr>
            <w:pStyle w:val="E2690B23A6254E6EBDC48BFFECE9C6E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3"/>
    <w:rsid w:val="00107A2D"/>
    <w:rsid w:val="003268FA"/>
    <w:rsid w:val="003D44DD"/>
    <w:rsid w:val="00463846"/>
    <w:rsid w:val="00543692"/>
    <w:rsid w:val="005977EA"/>
    <w:rsid w:val="00652DF9"/>
    <w:rsid w:val="006876E0"/>
    <w:rsid w:val="00742441"/>
    <w:rsid w:val="008349D1"/>
    <w:rsid w:val="00875F03"/>
    <w:rsid w:val="009A0732"/>
    <w:rsid w:val="00E0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A2D"/>
    <w:rPr>
      <w:color w:val="666666"/>
    </w:rPr>
  </w:style>
  <w:style w:type="paragraph" w:customStyle="1" w:styleId="FCC83D2BEC3A434582BE50BEFD26786E">
    <w:name w:val="FCC83D2BEC3A434582BE50BEFD26786E"/>
    <w:rsid w:val="00742441"/>
  </w:style>
  <w:style w:type="paragraph" w:customStyle="1" w:styleId="F3F4E9365D5545A2B8EB8C1F17A04D16">
    <w:name w:val="F3F4E9365D5545A2B8EB8C1F17A04D16"/>
    <w:rsid w:val="008349D1"/>
  </w:style>
  <w:style w:type="paragraph" w:customStyle="1" w:styleId="E2690B23A6254E6EBDC48BFFECE9C6E8">
    <w:name w:val="E2690B23A6254E6EBDC48BFFECE9C6E8"/>
    <w:rsid w:val="00107A2D"/>
  </w:style>
  <w:style w:type="paragraph" w:customStyle="1" w:styleId="D55EAA1DC0C74572AB1DF4CAD0B30ABB4">
    <w:name w:val="D55EAA1DC0C74572AB1DF4CAD0B30ABB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1D2A4D106B7941DCA9F7744DF9BBC5004">
    <w:name w:val="1D2A4D106B7941DCA9F7744DF9BBC500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45867DDD9FB4A2080908876CAF1AB322">
    <w:name w:val="B45867DDD9FB4A2080908876CAF1AB322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13C9FDC19FB9470DB5A8A7E1EDA5F5E64">
    <w:name w:val="13C9FDC19FB9470DB5A8A7E1EDA5F5E6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49437AA783CF4F849FE6357BD1DEF1803">
    <w:name w:val="49437AA783CF4F849FE6357BD1DEF1803"/>
    <w:rsid w:val="00107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6B1B33E854149EEB767E2F887FB7E202">
    <w:name w:val="B6B1B33E854149EEB767E2F887FB7E202"/>
    <w:rsid w:val="00107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163697E72BC441FB810F62212CD77CB4">
    <w:name w:val="5163697E72BC441FB810F62212CD77CB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01A955A01AAF4A6681A58A9A34CC993B4">
    <w:name w:val="01A955A01AAF4A6681A58A9A34CC993B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7A39B7C3810F465BA2BE1FABEDB49DD94">
    <w:name w:val="7A39B7C3810F465BA2BE1FABEDB49DD9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E65FE4858B5D4AC19BB9B879BA18FC654">
    <w:name w:val="E65FE4858B5D4AC19BB9B879BA18FC65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52A80067E4CAA82B7E6C4F5EAE9" ma:contentTypeVersion="2" ma:contentTypeDescription="Create a new document." ma:contentTypeScope="" ma:versionID="138ea277ffee8459703a7816ef3ef75b">
  <xsd:schema xmlns:xsd="http://www.w3.org/2001/XMLSchema" xmlns:xs="http://www.w3.org/2001/XMLSchema" xmlns:p="http://schemas.microsoft.com/office/2006/metadata/properties" xmlns:ns3="dc5c7ae9-970f-457c-bd0f-00b6906e63a1" targetNamespace="http://schemas.microsoft.com/office/2006/metadata/properties" ma:root="true" ma:fieldsID="7e00a6cf835843e51d4c8bd82671698d" ns3:_="">
    <xsd:import namespace="dc5c7ae9-970f-457c-bd0f-00b6906e6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7ae9-970f-457c-bd0f-00b6906e6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6FA1B-B732-478B-9E97-EDD5ED6A1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A0713-4245-475F-9B10-66F0079B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c7ae9-970f-457c-bd0f-00b6906e6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31DEA-4D54-4F69-8A2D-86C03115E73B}">
  <ds:schemaRefs>
    <ds:schemaRef ds:uri="http://purl.org/dc/terms/"/>
    <ds:schemaRef ds:uri="http://schemas.microsoft.com/office/infopath/2007/PartnerControls"/>
    <ds:schemaRef ds:uri="dc5c7ae9-970f-457c-bd0f-00b6906e63a1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0085DA3-4AAA-4B40-A0FB-64801D8137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 - NOPD.dotm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>Ind. Attorney General's Office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2006</dc:title>
  <dc:subject/>
  <dc:creator>Murphy, Autumn R</dc:creator>
  <cp:keywords/>
  <dc:description/>
  <cp:lastModifiedBy>Walker, Elizabeth</cp:lastModifiedBy>
  <cp:revision>8</cp:revision>
  <cp:lastPrinted>2018-09-04T16:27:00Z</cp:lastPrinted>
  <dcterms:created xsi:type="dcterms:W3CDTF">2025-07-29T12:24:00Z</dcterms:created>
  <dcterms:modified xsi:type="dcterms:W3CDTF">2025-08-11T12:28:00Z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0x0101001C16752A80067E4CAA82B7E6C4F5EAE9</vt:lpwstr>
  </property>
</Properties>
</file>