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Theme"/>
        <w:tblpPr w:leftFromText="180" w:rightFromText="180" w:vertAnchor="text" w:horzAnchor="margin" w:tblpXSpec="center" w:tblpY="716"/>
        <w:tblW w:w="4502" w:type="pct"/>
        <w:tblLayout w:type="fixed"/>
        <w:tblLook w:val="0620" w:firstRow="1" w:lastRow="0" w:firstColumn="0" w:lastColumn="0" w:noHBand="1" w:noVBand="1"/>
        <w:tblDescription w:val="Layout table to add meeting details"/>
      </w:tblPr>
      <w:tblGrid>
        <w:gridCol w:w="2785"/>
        <w:gridCol w:w="1890"/>
        <w:gridCol w:w="1710"/>
        <w:gridCol w:w="3330"/>
      </w:tblGrid>
      <w:tr w:rsidR="002B2498" w:rsidRPr="00C91EF4" w14:paraId="27717055" w14:textId="77777777" w:rsidTr="009C163D">
        <w:trPr>
          <w:trHeight w:val="385"/>
        </w:trPr>
        <w:tc>
          <w:tcPr>
            <w:tcW w:w="9715" w:type="dxa"/>
            <w:gridSpan w:val="4"/>
            <w:shd w:val="clear" w:color="auto" w:fill="002060"/>
          </w:tcPr>
          <w:p w14:paraId="3219EBA2" w14:textId="10C2B27C" w:rsidR="002B2498" w:rsidRPr="002B2498" w:rsidRDefault="002B2498" w:rsidP="009C163D">
            <w:pPr>
              <w:jc w:val="center"/>
              <w:rPr>
                <w:rFonts w:ascii="Abadi" w:hAnsi="Abadi"/>
                <w:b/>
                <w:bCs/>
                <w:sz w:val="32"/>
                <w:szCs w:val="32"/>
              </w:rPr>
            </w:pPr>
            <w:r w:rsidRPr="002B2498">
              <w:rPr>
                <w:rFonts w:ascii="Abadi" w:hAnsi="Abadi"/>
                <w:b/>
                <w:bCs/>
                <w:sz w:val="32"/>
                <w:szCs w:val="32"/>
              </w:rPr>
              <w:t>GCPD Quarterly Meeting Roll Call &amp; Minutes</w:t>
            </w:r>
          </w:p>
        </w:tc>
      </w:tr>
      <w:tr w:rsidR="002B2498" w:rsidRPr="00C91EF4" w14:paraId="7E9BCC16" w14:textId="77777777" w:rsidTr="009C163D">
        <w:trPr>
          <w:trHeight w:val="385"/>
        </w:trPr>
        <w:tc>
          <w:tcPr>
            <w:tcW w:w="2785" w:type="dxa"/>
          </w:tcPr>
          <w:p w14:paraId="44C38B79" w14:textId="77777777" w:rsidR="002B2498" w:rsidRPr="00C91EF4" w:rsidRDefault="002B2498" w:rsidP="009C163D">
            <w:pPr>
              <w:pStyle w:val="Heading2"/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Meeting Date:</w:t>
            </w:r>
          </w:p>
        </w:tc>
        <w:tc>
          <w:tcPr>
            <w:tcW w:w="1890" w:type="dxa"/>
          </w:tcPr>
          <w:p w14:paraId="1CCA72DB" w14:textId="4F21C663" w:rsidR="002B2498" w:rsidRPr="00C91EF4" w:rsidRDefault="009459E4" w:rsidP="009C163D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07/09/2024 (make up for June)</w:t>
            </w:r>
          </w:p>
        </w:tc>
        <w:tc>
          <w:tcPr>
            <w:tcW w:w="1710" w:type="dxa"/>
          </w:tcPr>
          <w:p w14:paraId="1DA5037E" w14:textId="77777777" w:rsidR="002B2498" w:rsidRPr="00C91EF4" w:rsidRDefault="002B2498" w:rsidP="009C163D">
            <w:pPr>
              <w:pStyle w:val="Heading2"/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Time:</w:t>
            </w:r>
          </w:p>
        </w:tc>
        <w:tc>
          <w:tcPr>
            <w:tcW w:w="3330" w:type="dxa"/>
          </w:tcPr>
          <w:p w14:paraId="5E83BAA2" w14:textId="324B9174" w:rsidR="002B2498" w:rsidRPr="00C91EF4" w:rsidRDefault="009459E4" w:rsidP="009C163D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9:26am</w:t>
            </w:r>
          </w:p>
        </w:tc>
      </w:tr>
      <w:tr w:rsidR="002B2498" w:rsidRPr="00C91EF4" w14:paraId="32BF485B" w14:textId="77777777" w:rsidTr="009C163D">
        <w:trPr>
          <w:trHeight w:val="389"/>
        </w:trPr>
        <w:tc>
          <w:tcPr>
            <w:tcW w:w="2785" w:type="dxa"/>
          </w:tcPr>
          <w:p w14:paraId="39F17622" w14:textId="77777777" w:rsidR="002B2498" w:rsidRPr="00C91EF4" w:rsidRDefault="002B2498" w:rsidP="009C163D">
            <w:pPr>
              <w:pStyle w:val="Heading2"/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Minutes Taken By:</w:t>
            </w:r>
          </w:p>
        </w:tc>
        <w:tc>
          <w:tcPr>
            <w:tcW w:w="1890" w:type="dxa"/>
          </w:tcPr>
          <w:p w14:paraId="7F4DBFDA" w14:textId="41BA0366" w:rsidR="002B2498" w:rsidRPr="00C91EF4" w:rsidRDefault="009459E4" w:rsidP="009C163D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Robin Martinez</w:t>
            </w:r>
          </w:p>
        </w:tc>
        <w:tc>
          <w:tcPr>
            <w:tcW w:w="1710" w:type="dxa"/>
          </w:tcPr>
          <w:p w14:paraId="64C615AA" w14:textId="77777777" w:rsidR="002B2498" w:rsidRPr="00C91EF4" w:rsidRDefault="002B2498" w:rsidP="009C163D">
            <w:pPr>
              <w:pStyle w:val="Heading2"/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Location:</w:t>
            </w:r>
          </w:p>
        </w:tc>
        <w:tc>
          <w:tcPr>
            <w:tcW w:w="3330" w:type="dxa"/>
          </w:tcPr>
          <w:p w14:paraId="1E3A042F" w14:textId="037D4114" w:rsidR="002B2498" w:rsidRPr="00C91EF4" w:rsidRDefault="009459E4" w:rsidP="009C163D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Zoom</w:t>
            </w:r>
          </w:p>
        </w:tc>
      </w:tr>
    </w:tbl>
    <w:p w14:paraId="5543EC23" w14:textId="77777777" w:rsidR="004A6767" w:rsidRDefault="004A6767">
      <w:pPr>
        <w:rPr>
          <w:rFonts w:ascii="Abadi" w:hAnsi="Abadi"/>
          <w:sz w:val="20"/>
          <w:szCs w:val="20"/>
        </w:rPr>
      </w:pPr>
    </w:p>
    <w:p w14:paraId="18BD85E0" w14:textId="77777777" w:rsidR="009C163D" w:rsidRDefault="009C163D">
      <w:pPr>
        <w:rPr>
          <w:rFonts w:ascii="Abadi" w:hAnsi="Abadi"/>
          <w:sz w:val="20"/>
          <w:szCs w:val="20"/>
        </w:rPr>
      </w:pPr>
    </w:p>
    <w:p w14:paraId="6F4E789E" w14:textId="77777777" w:rsidR="009C163D" w:rsidRDefault="009C163D">
      <w:pPr>
        <w:rPr>
          <w:rFonts w:ascii="Abadi" w:hAnsi="Abadi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Add Name, Title, Company, Phone and Fax numbers, and E-mail address in this table"/>
      </w:tblPr>
      <w:tblGrid>
        <w:gridCol w:w="2155"/>
        <w:gridCol w:w="1620"/>
        <w:gridCol w:w="1800"/>
        <w:gridCol w:w="630"/>
        <w:gridCol w:w="810"/>
        <w:gridCol w:w="1350"/>
        <w:gridCol w:w="1350"/>
      </w:tblGrid>
      <w:tr w:rsidR="00082C56" w14:paraId="2981DC9D" w14:textId="77777777" w:rsidTr="00082C56">
        <w:trPr>
          <w:trHeight w:val="323"/>
          <w:tblHeader/>
          <w:jc w:val="center"/>
        </w:trPr>
        <w:tc>
          <w:tcPr>
            <w:tcW w:w="2155" w:type="dxa"/>
            <w:shd w:val="clear" w:color="auto" w:fill="002060"/>
            <w:vAlign w:val="center"/>
          </w:tcPr>
          <w:p w14:paraId="460840C4" w14:textId="77777777" w:rsidR="00082C56" w:rsidRPr="00C91EF4" w:rsidRDefault="00505468" w:rsidP="00A94862">
            <w:pPr>
              <w:pStyle w:val="Heading2"/>
              <w:jc w:val="center"/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alias w:val="Name:"/>
                <w:tag w:val="Name:"/>
                <w:id w:val="-1360272604"/>
                <w:placeholder>
                  <w:docPart w:val="3308E1E4B0B84029BD39B29E2F7FA451"/>
                </w:placeholder>
                <w:temporary/>
                <w:showingPlcHdr/>
                <w15:appearance w15:val="hidden"/>
              </w:sdtPr>
              <w:sdtEndPr/>
              <w:sdtContent>
                <w:r w:rsidR="00082C56" w:rsidRPr="00C91EF4">
                  <w:rPr>
                    <w:rFonts w:ascii="Abadi" w:hAnsi="Abadi"/>
                    <w:sz w:val="20"/>
                    <w:szCs w:val="20"/>
                  </w:rPr>
                  <w:t>Name</w:t>
                </w:r>
              </w:sdtContent>
            </w:sdt>
          </w:p>
        </w:tc>
        <w:tc>
          <w:tcPr>
            <w:tcW w:w="1620" w:type="dxa"/>
            <w:shd w:val="clear" w:color="auto" w:fill="002060"/>
            <w:vAlign w:val="center"/>
          </w:tcPr>
          <w:p w14:paraId="45A9893A" w14:textId="77777777" w:rsidR="00082C56" w:rsidRPr="00C91EF4" w:rsidRDefault="00082C56" w:rsidP="00A94862">
            <w:pPr>
              <w:pStyle w:val="Heading2"/>
              <w:jc w:val="center"/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Present/Absent</w:t>
            </w:r>
          </w:p>
        </w:tc>
        <w:tc>
          <w:tcPr>
            <w:tcW w:w="1800" w:type="dxa"/>
            <w:shd w:val="clear" w:color="auto" w:fill="002060"/>
            <w:vAlign w:val="center"/>
          </w:tcPr>
          <w:p w14:paraId="140250BD" w14:textId="77777777" w:rsidR="00082C56" w:rsidRPr="00C91EF4" w:rsidRDefault="00082C56" w:rsidP="00A94862">
            <w:pPr>
              <w:pStyle w:val="Heading2"/>
              <w:jc w:val="center"/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Attendance Type</w:t>
            </w:r>
          </w:p>
        </w:tc>
        <w:tc>
          <w:tcPr>
            <w:tcW w:w="1440" w:type="dxa"/>
            <w:gridSpan w:val="2"/>
            <w:shd w:val="clear" w:color="auto" w:fill="002060"/>
            <w:vAlign w:val="center"/>
          </w:tcPr>
          <w:p w14:paraId="3790F830" w14:textId="12D7AEC5" w:rsidR="00082C56" w:rsidRPr="009459E4" w:rsidRDefault="00082C56" w:rsidP="00A94862">
            <w:pPr>
              <w:pStyle w:val="Heading2"/>
              <w:jc w:val="center"/>
              <w:rPr>
                <w:rFonts w:ascii="Abadi" w:hAnsi="Abadi"/>
                <w:sz w:val="16"/>
                <w:szCs w:val="16"/>
              </w:rPr>
            </w:pPr>
            <w:r w:rsidRPr="009459E4">
              <w:rPr>
                <w:rFonts w:ascii="Abadi" w:hAnsi="Abadi"/>
                <w:sz w:val="16"/>
                <w:szCs w:val="16"/>
              </w:rPr>
              <w:t>Vote to Approve Agenda, Minutes, Reports</w:t>
            </w:r>
            <w:r>
              <w:rPr>
                <w:rFonts w:ascii="Abadi" w:hAnsi="Abad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badi" w:hAnsi="Abadi"/>
                <w:sz w:val="16"/>
                <w:szCs w:val="16"/>
              </w:rPr>
              <w:t>etc</w:t>
            </w:r>
            <w:proofErr w:type="spellEnd"/>
          </w:p>
        </w:tc>
        <w:tc>
          <w:tcPr>
            <w:tcW w:w="1350" w:type="dxa"/>
            <w:shd w:val="clear" w:color="auto" w:fill="002060"/>
            <w:vAlign w:val="center"/>
          </w:tcPr>
          <w:p w14:paraId="4F8E1DA8" w14:textId="013623C0" w:rsidR="00082C56" w:rsidRPr="009459E4" w:rsidRDefault="00082C56" w:rsidP="00A94862">
            <w:pPr>
              <w:pStyle w:val="Heading2"/>
              <w:jc w:val="center"/>
              <w:rPr>
                <w:rFonts w:ascii="Abadi" w:hAnsi="Abadi"/>
                <w:sz w:val="16"/>
                <w:szCs w:val="16"/>
              </w:rPr>
            </w:pPr>
            <w:r>
              <w:rPr>
                <w:rFonts w:ascii="Abadi" w:hAnsi="Abadi"/>
                <w:sz w:val="16"/>
                <w:szCs w:val="16"/>
              </w:rPr>
              <w:t>Vote to Approve 2025 Budget</w:t>
            </w:r>
          </w:p>
        </w:tc>
        <w:tc>
          <w:tcPr>
            <w:tcW w:w="1350" w:type="dxa"/>
            <w:shd w:val="clear" w:color="auto" w:fill="002060"/>
            <w:vAlign w:val="center"/>
          </w:tcPr>
          <w:p w14:paraId="37E00DE5" w14:textId="5FDD62CC" w:rsidR="00082C56" w:rsidRPr="009459E4" w:rsidRDefault="00082C56" w:rsidP="00A94862">
            <w:pPr>
              <w:pStyle w:val="Heading2"/>
              <w:jc w:val="center"/>
              <w:rPr>
                <w:rFonts w:ascii="Abadi" w:hAnsi="Abadi"/>
                <w:sz w:val="16"/>
                <w:szCs w:val="16"/>
              </w:rPr>
            </w:pPr>
            <w:r>
              <w:rPr>
                <w:rFonts w:ascii="Abadi" w:hAnsi="Abadi"/>
                <w:sz w:val="16"/>
                <w:szCs w:val="16"/>
              </w:rPr>
              <w:t>Vote to assign Annual Report finalization to Leadership Committee</w:t>
            </w:r>
          </w:p>
        </w:tc>
      </w:tr>
      <w:tr w:rsidR="00E97AAE" w14:paraId="76E78BFA" w14:textId="77777777" w:rsidTr="00C91EF4">
        <w:trPr>
          <w:trHeight w:hRule="exact" w:val="307"/>
          <w:jc w:val="center"/>
        </w:trPr>
        <w:tc>
          <w:tcPr>
            <w:tcW w:w="9715" w:type="dxa"/>
            <w:gridSpan w:val="7"/>
            <w:shd w:val="clear" w:color="auto" w:fill="DBE5F1" w:themeFill="accent1" w:themeFillTint="33"/>
            <w:vAlign w:val="center"/>
          </w:tcPr>
          <w:p w14:paraId="75F94561" w14:textId="77777777" w:rsidR="00E97AAE" w:rsidRPr="00F563CF" w:rsidRDefault="00E97AAE" w:rsidP="00614BD7">
            <w:pPr>
              <w:rPr>
                <w:rFonts w:ascii="Abadi" w:hAnsi="Abadi" w:cstheme="minorHAnsi"/>
                <w:i/>
                <w:iCs/>
                <w:sz w:val="20"/>
                <w:szCs w:val="20"/>
              </w:rPr>
            </w:pPr>
            <w:r w:rsidRPr="00F563CF">
              <w:rPr>
                <w:rFonts w:ascii="Abadi" w:hAnsi="Abadi" w:cstheme="minorHAnsi"/>
                <w:i/>
                <w:iCs/>
                <w:sz w:val="20"/>
                <w:szCs w:val="20"/>
              </w:rPr>
              <w:t>State Agency Representatives</w:t>
            </w:r>
          </w:p>
        </w:tc>
      </w:tr>
      <w:tr w:rsidR="00082C56" w14:paraId="13757CE2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2BF1EBD5" w14:textId="77777777" w:rsidR="00082C56" w:rsidRPr="00C91EF4" w:rsidRDefault="00082C56" w:rsidP="003D58A0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Nancy Holsapple</w:t>
            </w:r>
          </w:p>
        </w:tc>
        <w:tc>
          <w:tcPr>
            <w:tcW w:w="1620" w:type="dxa"/>
            <w:vAlign w:val="center"/>
          </w:tcPr>
          <w:p w14:paraId="7AF12783" w14:textId="77777777" w:rsidR="00082C56" w:rsidRPr="00C91EF4" w:rsidRDefault="00505468" w:rsidP="003D58A0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41914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1085C454" w14:textId="68B09296" w:rsidR="00082C56" w:rsidRPr="00C91EF4" w:rsidRDefault="00505468" w:rsidP="003D58A0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20993110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76C9882E" w14:textId="77777777" w:rsidR="00082C56" w:rsidRPr="00C91EF4" w:rsidRDefault="00505468" w:rsidP="003D58A0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69921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2C7A395C" w14:textId="77777777" w:rsidR="00082C56" w:rsidRPr="00C91EF4" w:rsidRDefault="00505468" w:rsidP="003D58A0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475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30A1F257" w14:textId="77777777" w:rsidR="00082C56" w:rsidRPr="00C91EF4" w:rsidRDefault="00082C56" w:rsidP="00082C56">
            <w:pPr>
              <w:jc w:val="center"/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38DF1AE3" w14:textId="6F52F71A" w:rsidR="00082C56" w:rsidRPr="00C91EF4" w:rsidRDefault="00082C56" w:rsidP="00082C56">
            <w:pPr>
              <w:jc w:val="center"/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67F74095" w14:textId="5CDE8BE4" w:rsidR="00082C56" w:rsidRPr="00C91EF4" w:rsidRDefault="00082C56" w:rsidP="00082C56">
            <w:pPr>
              <w:jc w:val="center"/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</w:tr>
      <w:tr w:rsidR="00082C56" w14:paraId="3FFD76A6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1D449B08" w14:textId="77777777" w:rsidR="00082C56" w:rsidRPr="00C91EF4" w:rsidRDefault="00082C56" w:rsidP="005A259C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Kristi Linson</w:t>
            </w:r>
          </w:p>
        </w:tc>
        <w:tc>
          <w:tcPr>
            <w:tcW w:w="1620" w:type="dxa"/>
            <w:vAlign w:val="center"/>
          </w:tcPr>
          <w:p w14:paraId="6BFC4CD5" w14:textId="34603732" w:rsidR="00082C56" w:rsidRPr="00C91EF4" w:rsidRDefault="00505468" w:rsidP="005A259C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18336750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491C79CB" w14:textId="0E705044" w:rsidR="00082C56" w:rsidRPr="00C91EF4" w:rsidRDefault="00505468" w:rsidP="005A259C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80782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647948AB" w14:textId="77777777" w:rsidR="00082C56" w:rsidRPr="00C91EF4" w:rsidRDefault="00505468" w:rsidP="005A259C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118003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1BE5C5DA" w14:textId="255F994A" w:rsidR="00082C56" w:rsidRPr="00C91EF4" w:rsidRDefault="00505468" w:rsidP="005A259C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1145559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2540BAA0" w14:textId="5E6D71F8" w:rsidR="00082C56" w:rsidRPr="00C91EF4" w:rsidRDefault="00082C56" w:rsidP="00082C56">
            <w:pPr>
              <w:jc w:val="center"/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3F44648A" w14:textId="548E5DFF" w:rsidR="00082C56" w:rsidRPr="00C91EF4" w:rsidRDefault="00082C56" w:rsidP="00082C56">
            <w:pPr>
              <w:jc w:val="center"/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58E40E17" w14:textId="74B8DC18" w:rsidR="00082C56" w:rsidRPr="00C91EF4" w:rsidRDefault="00082C56" w:rsidP="00082C56">
            <w:pPr>
              <w:jc w:val="center"/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</w:tr>
      <w:tr w:rsidR="00082C56" w14:paraId="0251D033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79BDA687" w14:textId="77777777" w:rsidR="00082C56" w:rsidRPr="00C91EF4" w:rsidRDefault="00082C56" w:rsidP="005A259C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Kelly Mitchell</w:t>
            </w:r>
          </w:p>
        </w:tc>
        <w:tc>
          <w:tcPr>
            <w:tcW w:w="1620" w:type="dxa"/>
            <w:vAlign w:val="center"/>
          </w:tcPr>
          <w:p w14:paraId="7BAA7C48" w14:textId="12510976" w:rsidR="00082C56" w:rsidRPr="00C91EF4" w:rsidRDefault="00505468" w:rsidP="005A259C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2013562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566EBE15" w14:textId="151BE8C2" w:rsidR="00082C56" w:rsidRPr="00C91EF4" w:rsidRDefault="00505468" w:rsidP="005A259C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40137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717F0311" w14:textId="77777777" w:rsidR="00082C56" w:rsidRPr="00C91EF4" w:rsidRDefault="00505468" w:rsidP="005A259C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6472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30A5A268" w14:textId="657E7AEC" w:rsidR="00082C56" w:rsidRPr="00C91EF4" w:rsidRDefault="00505468" w:rsidP="005A259C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4924410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323377CE" w14:textId="388BBC24" w:rsidR="00082C56" w:rsidRPr="00C91EF4" w:rsidRDefault="00082C56" w:rsidP="00082C56">
            <w:pPr>
              <w:jc w:val="center"/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7B87D5A0" w14:textId="4DC4B493" w:rsidR="00082C56" w:rsidRPr="00C91EF4" w:rsidRDefault="00082C56" w:rsidP="00082C56">
            <w:pPr>
              <w:jc w:val="center"/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5D5433BD" w14:textId="0E504253" w:rsidR="00082C56" w:rsidRPr="00C91EF4" w:rsidRDefault="00082C56" w:rsidP="00082C56">
            <w:pPr>
              <w:jc w:val="center"/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</w:tr>
      <w:tr w:rsidR="00E97AAE" w14:paraId="61586880" w14:textId="77777777" w:rsidTr="00C91EF4">
        <w:trPr>
          <w:trHeight w:hRule="exact" w:val="280"/>
          <w:jc w:val="center"/>
        </w:trPr>
        <w:tc>
          <w:tcPr>
            <w:tcW w:w="9715" w:type="dxa"/>
            <w:gridSpan w:val="7"/>
            <w:shd w:val="clear" w:color="auto" w:fill="B8CCE4" w:themeFill="accent1" w:themeFillTint="66"/>
            <w:vAlign w:val="center"/>
          </w:tcPr>
          <w:p w14:paraId="17ACF5A5" w14:textId="77777777" w:rsidR="00E97AAE" w:rsidRPr="00F563CF" w:rsidRDefault="00E97AAE" w:rsidP="003D58A0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563C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DD Act Partners</w:t>
            </w:r>
          </w:p>
        </w:tc>
      </w:tr>
      <w:tr w:rsidR="00082C56" w14:paraId="2741501D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17ADD1C4" w14:textId="77777777" w:rsidR="00082C56" w:rsidRPr="00C91EF4" w:rsidRDefault="00082C56" w:rsidP="005A259C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Melissa Keyes</w:t>
            </w:r>
          </w:p>
        </w:tc>
        <w:tc>
          <w:tcPr>
            <w:tcW w:w="1620" w:type="dxa"/>
            <w:vAlign w:val="center"/>
          </w:tcPr>
          <w:p w14:paraId="025508D3" w14:textId="50E5E6BE" w:rsidR="00082C56" w:rsidRPr="00C91EF4" w:rsidRDefault="00505468" w:rsidP="005A259C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7552416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1340381C" w14:textId="08A60DBF" w:rsidR="00082C56" w:rsidRPr="00C91EF4" w:rsidRDefault="00505468" w:rsidP="005A259C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13449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21B53928" w14:textId="77777777" w:rsidR="00082C56" w:rsidRPr="00C91EF4" w:rsidRDefault="00505468" w:rsidP="005A259C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136189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405E79BD" w14:textId="5CBD0773" w:rsidR="00082C56" w:rsidRPr="00C91EF4" w:rsidRDefault="00505468" w:rsidP="005A259C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8657930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4AF91D33" w14:textId="77777777" w:rsidR="00082C56" w:rsidRPr="00C91EF4" w:rsidRDefault="00082C56" w:rsidP="005A259C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2B3F20E0" w14:textId="2FDCF6E9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03712912" w14:textId="380D123D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</w:tr>
      <w:tr w:rsidR="00082C56" w14:paraId="50562B97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0FAB2156" w14:textId="77777777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Derek Nord</w:t>
            </w:r>
          </w:p>
        </w:tc>
        <w:tc>
          <w:tcPr>
            <w:tcW w:w="1620" w:type="dxa"/>
            <w:vAlign w:val="center"/>
          </w:tcPr>
          <w:p w14:paraId="332A8795" w14:textId="3335153B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8099756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01A02078" w14:textId="68116DB5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128140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770A5E0D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15482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63C71D58" w14:textId="118D40EA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1263134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450BFA30" w14:textId="68818ED1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7789E97D" w14:textId="5715660D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68BDB1AD" w14:textId="07599E61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</w:tr>
      <w:tr w:rsidR="009459E4" w14:paraId="0000E530" w14:textId="77777777" w:rsidTr="00F563CF">
        <w:trPr>
          <w:trHeight w:hRule="exact" w:val="298"/>
          <w:jc w:val="center"/>
        </w:trPr>
        <w:tc>
          <w:tcPr>
            <w:tcW w:w="9715" w:type="dxa"/>
            <w:gridSpan w:val="7"/>
            <w:shd w:val="clear" w:color="auto" w:fill="B8CCE4" w:themeFill="accent1" w:themeFillTint="66"/>
            <w:vAlign w:val="center"/>
          </w:tcPr>
          <w:p w14:paraId="14D30F5B" w14:textId="77777777" w:rsidR="009459E4" w:rsidRPr="00F563CF" w:rsidRDefault="009459E4" w:rsidP="009459E4">
            <w:pPr>
              <w:rPr>
                <w:rFonts w:asciiTheme="minorHAnsi" w:hAnsiTheme="minorHAnsi" w:cstheme="minorHAnsi"/>
                <w:i/>
                <w:iCs/>
              </w:rPr>
            </w:pPr>
            <w:r w:rsidRPr="00F563CF">
              <w:rPr>
                <w:rFonts w:asciiTheme="minorHAnsi" w:hAnsiTheme="minorHAnsi" w:cstheme="minorHAnsi"/>
                <w:i/>
                <w:iCs/>
              </w:rPr>
              <w:t>Council Citizen Members</w:t>
            </w:r>
          </w:p>
        </w:tc>
      </w:tr>
      <w:tr w:rsidR="00082C56" w:rsidRPr="00C91EF4" w14:paraId="42E5092A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3D650EB8" w14:textId="77777777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Dominick Chase</w:t>
            </w:r>
          </w:p>
        </w:tc>
        <w:tc>
          <w:tcPr>
            <w:tcW w:w="1620" w:type="dxa"/>
            <w:vAlign w:val="center"/>
          </w:tcPr>
          <w:p w14:paraId="68F29018" w14:textId="68B99A16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545072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3C8EDBE2" w14:textId="397BD72A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86633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4F964DE9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51109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5437B132" w14:textId="12BC0B0E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8936902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401246B8" w14:textId="7FA45BF9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3C36E8F5" w14:textId="5F69516C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7795A4ED" w14:textId="586D117D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</w:tr>
      <w:tr w:rsidR="00082C56" w:rsidRPr="00C91EF4" w14:paraId="45713C69" w14:textId="77777777" w:rsidTr="00082C56">
        <w:trPr>
          <w:trHeight w:hRule="exact" w:val="605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679D6DD7" w14:textId="77777777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Beth DeHoff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D8BCC4A" w14:textId="0188B7C8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225799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1728FE0A" w14:textId="4314DE43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56294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AA6803B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114503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00920C90" w14:textId="5494816C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1795586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7F228F76" w14:textId="666580B6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6BE6ABA8" w14:textId="5F07B635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7DF89B78" w14:textId="45E60544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</w:tr>
      <w:tr w:rsidR="00082C56" w:rsidRPr="00C91EF4" w14:paraId="4E1EEAD8" w14:textId="77777777" w:rsidTr="00082C56">
        <w:trPr>
          <w:trHeight w:hRule="exact" w:val="605"/>
          <w:jc w:val="center"/>
        </w:trPr>
        <w:tc>
          <w:tcPr>
            <w:tcW w:w="2155" w:type="dxa"/>
            <w:shd w:val="clear" w:color="auto" w:fill="auto"/>
            <w:vAlign w:val="center"/>
          </w:tcPr>
          <w:p w14:paraId="24276A3A" w14:textId="77777777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Brandy Dickerson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72303FF" w14:textId="793FCF89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20273548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355D07B5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48609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FD7BD3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21177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33843C06" w14:textId="558CCF55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582940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49B6F36F" w14:textId="2464DEC4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0AA5CF15" w14:textId="4CC2CF9B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72FF7B02" w14:textId="68A3554F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</w:tr>
      <w:tr w:rsidR="00082C56" w:rsidRPr="00C91EF4" w14:paraId="0BA457D3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132448B2" w14:textId="77777777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Andy Fenker</w:t>
            </w:r>
          </w:p>
        </w:tc>
        <w:tc>
          <w:tcPr>
            <w:tcW w:w="1620" w:type="dxa"/>
            <w:vAlign w:val="center"/>
          </w:tcPr>
          <w:p w14:paraId="7205A18A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310126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5D1312E8" w14:textId="2C62E1BA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16619300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3FC93E26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63819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266218EA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34216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60E2DC71" w14:textId="4A393474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7A2FD09C" w14:textId="0F9E321E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1C628C12" w14:textId="42F5528F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</w:tr>
      <w:tr w:rsidR="00082C56" w:rsidRPr="00C91EF4" w14:paraId="7AE6B4A2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3AC9DF7E" w14:textId="77777777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Ledrena Girton</w:t>
            </w:r>
          </w:p>
        </w:tc>
        <w:tc>
          <w:tcPr>
            <w:tcW w:w="1620" w:type="dxa"/>
            <w:vAlign w:val="center"/>
          </w:tcPr>
          <w:p w14:paraId="6D8FB432" w14:textId="59839E68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62713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3D00D0AF" w14:textId="3D038CFB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21228724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6352A06A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19018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73E0F05A" w14:textId="5A71B0B4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45707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23E7674E" w14:textId="312A98EB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7F72E49D" w14:textId="5D0C9608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1771917A" w14:textId="46E4A50C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</w:tr>
      <w:tr w:rsidR="00082C56" w:rsidRPr="00C91EF4" w14:paraId="09436B3C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7FAC9758" w14:textId="77777777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Jennifer Noffsinger</w:t>
            </w:r>
          </w:p>
        </w:tc>
        <w:tc>
          <w:tcPr>
            <w:tcW w:w="1620" w:type="dxa"/>
            <w:vAlign w:val="center"/>
          </w:tcPr>
          <w:p w14:paraId="1B370BC6" w14:textId="472A3950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856918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29CB67B3" w14:textId="73EFC1D3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6389096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7B55FD6A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80605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2CE7BEF9" w14:textId="22ADAB9B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17553485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548C91F4" w14:textId="317A0550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2FC82D83" w14:textId="4C9C85AA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51962CD9" w14:textId="2BC0AF77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</w:tr>
      <w:tr w:rsidR="00082C56" w:rsidRPr="00C91EF4" w14:paraId="213BA843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7A758D92" w14:textId="77777777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Chris Ramey</w:t>
            </w:r>
          </w:p>
        </w:tc>
        <w:tc>
          <w:tcPr>
            <w:tcW w:w="1620" w:type="dxa"/>
            <w:vAlign w:val="center"/>
          </w:tcPr>
          <w:p w14:paraId="0AC523C3" w14:textId="5E93A89C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208186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47F99DEC" w14:textId="3731E336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4339023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4E2C3569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41001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1109CC59" w14:textId="68B875D6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5160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0FA8F858" w14:textId="1EF95422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604BF2D3" w14:textId="5E1D4F27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3FF12595" w14:textId="25726ADA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</w:tr>
      <w:tr w:rsidR="00082C56" w:rsidRPr="00C91EF4" w14:paraId="097A8238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08B2D1BC" w14:textId="77777777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Ryan Steiner</w:t>
            </w:r>
          </w:p>
        </w:tc>
        <w:tc>
          <w:tcPr>
            <w:tcW w:w="1620" w:type="dxa"/>
            <w:vAlign w:val="center"/>
          </w:tcPr>
          <w:p w14:paraId="4F24C009" w14:textId="129600F5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8562990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4FE7EF96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209234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0FDF30ED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86386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0064A900" w14:textId="14641459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13275139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057B37E9" w14:textId="1A182081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631C99B8" w14:textId="2AA3B827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30B4219E" w14:textId="65DC67FD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</w:tr>
      <w:tr w:rsidR="00082C56" w:rsidRPr="00C91EF4" w14:paraId="29C7743D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3BE25BB6" w14:textId="77777777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Traci Taylor</w:t>
            </w:r>
          </w:p>
        </w:tc>
        <w:tc>
          <w:tcPr>
            <w:tcW w:w="1620" w:type="dxa"/>
            <w:vAlign w:val="center"/>
          </w:tcPr>
          <w:p w14:paraId="75E525E3" w14:textId="2AC51DA1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541559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72EB6E52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30096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4CF43F8B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50384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513685CC" w14:textId="56058A8C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5679888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4C46C874" w14:textId="34E9D6CF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79F3B5BC" w14:textId="09E28956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33B7B5D5" w14:textId="52BB5C51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</w:tr>
      <w:tr w:rsidR="00082C56" w:rsidRPr="00C91EF4" w14:paraId="0F0D1A33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63C3030D" w14:textId="4188246F" w:rsidR="00082C56" w:rsidRPr="009459E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 w:rsidRPr="009459E4">
              <w:rPr>
                <w:rFonts w:ascii="Abadi" w:hAnsi="Abadi"/>
                <w:sz w:val="20"/>
                <w:szCs w:val="20"/>
              </w:rPr>
              <w:t>Kevin Mc</w:t>
            </w:r>
            <w:r>
              <w:rPr>
                <w:rFonts w:ascii="Abadi" w:hAnsi="Abadi"/>
                <w:sz w:val="20"/>
                <w:szCs w:val="20"/>
              </w:rPr>
              <w:t>Cracken</w:t>
            </w:r>
            <w:r w:rsidRPr="009459E4">
              <w:rPr>
                <w:rFonts w:ascii="Abadi" w:hAnsi="Abad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4B590115" w14:textId="1557915D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9522047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308B6A08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00740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6F6F81DB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72737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23D59D4E" w14:textId="0FEB732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8883721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1F60B8D2" w14:textId="1EEA817B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5C9F0C01" w14:textId="25760648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55007ECB" w14:textId="3BDBAD48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</w:tr>
      <w:tr w:rsidR="00082C56" w:rsidRPr="00C91EF4" w14:paraId="1A8622B8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04B2D1F3" w14:textId="5298E906" w:rsidR="00082C56" w:rsidRPr="009459E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 w:rsidRPr="009459E4">
              <w:rPr>
                <w:rFonts w:ascii="Abadi" w:hAnsi="Abadi"/>
                <w:sz w:val="20"/>
                <w:szCs w:val="20"/>
              </w:rPr>
              <w:t xml:space="preserve">Casey DePriest </w:t>
            </w:r>
          </w:p>
        </w:tc>
        <w:tc>
          <w:tcPr>
            <w:tcW w:w="1620" w:type="dxa"/>
            <w:vAlign w:val="center"/>
          </w:tcPr>
          <w:p w14:paraId="5B2D0C53" w14:textId="73BD185E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5431666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6A3EBD11" w14:textId="22BE2099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604543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03E82B1E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46107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7CCACDA0" w14:textId="57EC09A5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1818183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49F99EB5" w14:textId="67CEFDF1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084A604E" w14:textId="0AF0FBF8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0B3F6804" w14:textId="1C4F082C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</w:tr>
      <w:tr w:rsidR="00082C56" w:rsidRPr="00C91EF4" w14:paraId="6FA9A0C7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26EEA857" w14:textId="188A9A12" w:rsidR="00082C56" w:rsidRPr="009459E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 w:rsidRPr="009459E4">
              <w:rPr>
                <w:rFonts w:ascii="Abadi" w:hAnsi="Abadi"/>
                <w:sz w:val="20"/>
                <w:szCs w:val="20"/>
              </w:rPr>
              <w:lastRenderedPageBreak/>
              <w:t>Jessica Witherspoon</w:t>
            </w:r>
          </w:p>
        </w:tc>
        <w:tc>
          <w:tcPr>
            <w:tcW w:w="1620" w:type="dxa"/>
            <w:vAlign w:val="center"/>
          </w:tcPr>
          <w:p w14:paraId="2CBCCDA0" w14:textId="369C2B25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666911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6229398E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53835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6291F2E5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201263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14203421" w14:textId="578410D8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17507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3954AF89" w14:textId="759374AD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00DEDDC2" w14:textId="34F002AA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  <w:tc>
          <w:tcPr>
            <w:tcW w:w="1350" w:type="dxa"/>
            <w:vAlign w:val="center"/>
          </w:tcPr>
          <w:p w14:paraId="327C8FE9" w14:textId="76A30A4C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Yes</w:t>
            </w:r>
          </w:p>
        </w:tc>
      </w:tr>
      <w:tr w:rsidR="00082C56" w:rsidRPr="00C91EF4" w14:paraId="6D5415C8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5989E8E7" w14:textId="7B4E7492" w:rsidR="00082C56" w:rsidRPr="009459E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 w:rsidRPr="009459E4">
              <w:rPr>
                <w:rFonts w:ascii="Abadi" w:hAnsi="Abadi"/>
                <w:sz w:val="20"/>
                <w:szCs w:val="20"/>
              </w:rPr>
              <w:t>Shawn Rector</w:t>
            </w:r>
          </w:p>
        </w:tc>
        <w:tc>
          <w:tcPr>
            <w:tcW w:w="1620" w:type="dxa"/>
            <w:vAlign w:val="center"/>
          </w:tcPr>
          <w:p w14:paraId="1AB8D471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50379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3FBAA374" w14:textId="68E9D55C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5334578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761D8004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66729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64C5025A" w14:textId="77777777" w:rsidR="00082C56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68201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56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82C56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1440" w:type="dxa"/>
            <w:gridSpan w:val="2"/>
            <w:vAlign w:val="center"/>
          </w:tcPr>
          <w:p w14:paraId="306DAFFE" w14:textId="1279E66F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7B0568BB" w14:textId="6989EF30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  <w:tc>
          <w:tcPr>
            <w:tcW w:w="1350" w:type="dxa"/>
            <w:vAlign w:val="center"/>
          </w:tcPr>
          <w:p w14:paraId="74F81BEC" w14:textId="6BA9ED7C" w:rsidR="00082C56" w:rsidRPr="00C91EF4" w:rsidRDefault="00082C56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N/A</w:t>
            </w:r>
          </w:p>
        </w:tc>
      </w:tr>
      <w:tr w:rsidR="009459E4" w:rsidRPr="00C91EF4" w14:paraId="51B95B63" w14:textId="77777777" w:rsidTr="00F563CF">
        <w:trPr>
          <w:trHeight w:hRule="exact" w:val="298"/>
          <w:jc w:val="center"/>
        </w:trPr>
        <w:tc>
          <w:tcPr>
            <w:tcW w:w="9715" w:type="dxa"/>
            <w:gridSpan w:val="7"/>
            <w:shd w:val="clear" w:color="auto" w:fill="B8CCE4" w:themeFill="accent1" w:themeFillTint="66"/>
            <w:vAlign w:val="center"/>
          </w:tcPr>
          <w:p w14:paraId="3B15E32F" w14:textId="416E29F6" w:rsidR="009459E4" w:rsidRPr="00C91EF4" w:rsidRDefault="009459E4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i/>
                <w:iCs/>
                <w:sz w:val="20"/>
                <w:szCs w:val="20"/>
              </w:rPr>
              <w:t>GCPD Staff</w:t>
            </w:r>
          </w:p>
        </w:tc>
      </w:tr>
      <w:tr w:rsidR="009459E4" w:rsidRPr="00C91EF4" w14:paraId="745E6ACB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3CC956C4" w14:textId="6CB8B340" w:rsidR="009459E4" w:rsidRPr="00C91EF4" w:rsidRDefault="009459E4" w:rsidP="009459E4">
            <w:pPr>
              <w:rPr>
                <w:rFonts w:ascii="Abadi" w:hAnsi="Abadi"/>
                <w:i/>
                <w:iCs/>
                <w:sz w:val="20"/>
                <w:szCs w:val="20"/>
              </w:rPr>
            </w:pPr>
            <w:r>
              <w:rPr>
                <w:rFonts w:ascii="Abadi" w:hAnsi="Abadi"/>
                <w:i/>
                <w:iCs/>
                <w:sz w:val="20"/>
                <w:szCs w:val="20"/>
              </w:rPr>
              <w:t>Kate Barrow</w:t>
            </w:r>
          </w:p>
        </w:tc>
        <w:tc>
          <w:tcPr>
            <w:tcW w:w="1620" w:type="dxa"/>
            <w:vAlign w:val="center"/>
          </w:tcPr>
          <w:p w14:paraId="6B48D243" w14:textId="470EB7DE" w:rsidR="009459E4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716371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131260DE" w14:textId="63B74062" w:rsidR="009459E4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32701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68DE27DF" w14:textId="113203A4" w:rsidR="009459E4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474574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431AD8F3" w14:textId="49C3AA76" w:rsidR="009459E4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64713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4140" w:type="dxa"/>
            <w:gridSpan w:val="4"/>
            <w:vAlign w:val="center"/>
          </w:tcPr>
          <w:p w14:paraId="7801B3DF" w14:textId="77777777" w:rsidR="009459E4" w:rsidRPr="00C91EF4" w:rsidRDefault="009459E4" w:rsidP="009459E4">
            <w:pPr>
              <w:rPr>
                <w:rFonts w:ascii="Abadi" w:hAnsi="Abadi"/>
                <w:sz w:val="20"/>
                <w:szCs w:val="20"/>
              </w:rPr>
            </w:pPr>
          </w:p>
        </w:tc>
      </w:tr>
      <w:tr w:rsidR="009459E4" w:rsidRPr="00C91EF4" w14:paraId="2C1AB3C1" w14:textId="77777777" w:rsidTr="00082C56">
        <w:trPr>
          <w:trHeight w:hRule="exact" w:val="605"/>
          <w:jc w:val="center"/>
        </w:trPr>
        <w:tc>
          <w:tcPr>
            <w:tcW w:w="2155" w:type="dxa"/>
            <w:vAlign w:val="center"/>
          </w:tcPr>
          <w:p w14:paraId="62D2D386" w14:textId="5003D263" w:rsidR="009459E4" w:rsidRPr="00C91EF4" w:rsidRDefault="009459E4" w:rsidP="009459E4">
            <w:pPr>
              <w:rPr>
                <w:rFonts w:ascii="Abadi" w:hAnsi="Abadi"/>
                <w:i/>
                <w:iCs/>
                <w:sz w:val="20"/>
                <w:szCs w:val="20"/>
              </w:rPr>
            </w:pPr>
            <w:r>
              <w:rPr>
                <w:rFonts w:ascii="Abadi" w:hAnsi="Abadi"/>
                <w:i/>
                <w:iCs/>
                <w:sz w:val="20"/>
                <w:szCs w:val="20"/>
              </w:rPr>
              <w:t>Robin Martinez</w:t>
            </w:r>
          </w:p>
        </w:tc>
        <w:tc>
          <w:tcPr>
            <w:tcW w:w="1620" w:type="dxa"/>
            <w:vAlign w:val="center"/>
          </w:tcPr>
          <w:p w14:paraId="3A41CDCE" w14:textId="3F135CD2" w:rsidR="009459E4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8970211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Present</w:t>
            </w:r>
          </w:p>
          <w:p w14:paraId="4D09B4C3" w14:textId="09811A14" w:rsidR="009459E4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38414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Absent</w:t>
            </w:r>
          </w:p>
        </w:tc>
        <w:tc>
          <w:tcPr>
            <w:tcW w:w="1800" w:type="dxa"/>
            <w:vAlign w:val="center"/>
          </w:tcPr>
          <w:p w14:paraId="7318C25F" w14:textId="7E114435" w:rsidR="009459E4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17507341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In-Person</w:t>
            </w:r>
          </w:p>
          <w:p w14:paraId="08688B10" w14:textId="17E5A58F" w:rsidR="009459E4" w:rsidRPr="00C91EF4" w:rsidRDefault="00505468" w:rsidP="009459E4">
            <w:pPr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34840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Virtual</w:t>
            </w:r>
          </w:p>
        </w:tc>
        <w:tc>
          <w:tcPr>
            <w:tcW w:w="4140" w:type="dxa"/>
            <w:gridSpan w:val="4"/>
            <w:vAlign w:val="center"/>
          </w:tcPr>
          <w:p w14:paraId="2DAB9FB5" w14:textId="77777777" w:rsidR="009459E4" w:rsidRPr="00C91EF4" w:rsidRDefault="009459E4" w:rsidP="009459E4">
            <w:pPr>
              <w:rPr>
                <w:rFonts w:ascii="Abadi" w:hAnsi="Abadi"/>
                <w:sz w:val="20"/>
                <w:szCs w:val="20"/>
              </w:rPr>
            </w:pPr>
          </w:p>
        </w:tc>
      </w:tr>
      <w:tr w:rsidR="009459E4" w:rsidRPr="00C91EF4" w14:paraId="75A3B472" w14:textId="77777777" w:rsidTr="008A7F3E">
        <w:trPr>
          <w:trHeight w:hRule="exact" w:val="316"/>
          <w:jc w:val="center"/>
        </w:trPr>
        <w:tc>
          <w:tcPr>
            <w:tcW w:w="9715" w:type="dxa"/>
            <w:gridSpan w:val="7"/>
            <w:shd w:val="clear" w:color="auto" w:fill="B8CCE4" w:themeFill="accent1" w:themeFillTint="66"/>
            <w:vAlign w:val="center"/>
          </w:tcPr>
          <w:p w14:paraId="7746E3F2" w14:textId="69C85DF7" w:rsidR="009459E4" w:rsidRPr="00C91EF4" w:rsidRDefault="009459E4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i/>
                <w:iCs/>
                <w:sz w:val="20"/>
                <w:szCs w:val="20"/>
              </w:rPr>
              <w:t>Other Staff and/or Guests in Attendance</w:t>
            </w:r>
          </w:p>
        </w:tc>
      </w:tr>
      <w:tr w:rsidR="009459E4" w:rsidRPr="00C91EF4" w14:paraId="2931F479" w14:textId="77777777" w:rsidTr="00950D7B">
        <w:trPr>
          <w:trHeight w:hRule="exact" w:val="253"/>
          <w:jc w:val="center"/>
        </w:trPr>
        <w:tc>
          <w:tcPr>
            <w:tcW w:w="9715" w:type="dxa"/>
            <w:gridSpan w:val="7"/>
            <w:shd w:val="clear" w:color="auto" w:fill="auto"/>
            <w:vAlign w:val="center"/>
          </w:tcPr>
          <w:p w14:paraId="27A9691B" w14:textId="56608748" w:rsidR="009459E4" w:rsidRDefault="009459E4" w:rsidP="009459E4">
            <w:pPr>
              <w:rPr>
                <w:rFonts w:ascii="Abadi" w:hAnsi="Abadi"/>
                <w:i/>
                <w:iCs/>
                <w:sz w:val="20"/>
                <w:szCs w:val="20"/>
              </w:rPr>
            </w:pPr>
            <w:r>
              <w:rPr>
                <w:rFonts w:ascii="Abadi" w:hAnsi="Abadi"/>
                <w:i/>
                <w:iCs/>
                <w:sz w:val="20"/>
                <w:szCs w:val="20"/>
              </w:rPr>
              <w:t>Desirea Island – In person</w:t>
            </w:r>
          </w:p>
        </w:tc>
      </w:tr>
      <w:tr w:rsidR="009459E4" w:rsidRPr="00C91EF4" w14:paraId="34CB91C4" w14:textId="77777777" w:rsidTr="00950D7B">
        <w:trPr>
          <w:trHeight w:hRule="exact" w:val="271"/>
          <w:jc w:val="center"/>
        </w:trPr>
        <w:tc>
          <w:tcPr>
            <w:tcW w:w="9715" w:type="dxa"/>
            <w:gridSpan w:val="7"/>
            <w:shd w:val="clear" w:color="auto" w:fill="auto"/>
            <w:vAlign w:val="center"/>
          </w:tcPr>
          <w:p w14:paraId="796863DA" w14:textId="726F7D13" w:rsidR="009459E4" w:rsidRDefault="009459E4" w:rsidP="009459E4">
            <w:pPr>
              <w:rPr>
                <w:rFonts w:ascii="Abadi" w:hAnsi="Abadi"/>
                <w:i/>
                <w:iCs/>
                <w:sz w:val="20"/>
                <w:szCs w:val="20"/>
              </w:rPr>
            </w:pPr>
            <w:r>
              <w:rPr>
                <w:rFonts w:ascii="Abadi" w:hAnsi="Abadi"/>
                <w:i/>
                <w:iCs/>
                <w:sz w:val="20"/>
                <w:szCs w:val="20"/>
              </w:rPr>
              <w:t xml:space="preserve">Ryan Revell – </w:t>
            </w:r>
            <w:r w:rsidR="00894C0D">
              <w:rPr>
                <w:rFonts w:ascii="Abadi" w:hAnsi="Abadi"/>
                <w:i/>
                <w:iCs/>
                <w:sz w:val="20"/>
                <w:szCs w:val="20"/>
              </w:rPr>
              <w:t>I</w:t>
            </w:r>
            <w:r>
              <w:rPr>
                <w:rFonts w:ascii="Abadi" w:hAnsi="Abadi"/>
                <w:i/>
                <w:iCs/>
                <w:sz w:val="20"/>
                <w:szCs w:val="20"/>
              </w:rPr>
              <w:t>n-person</w:t>
            </w:r>
          </w:p>
        </w:tc>
      </w:tr>
      <w:tr w:rsidR="009459E4" w:rsidRPr="00C91EF4" w14:paraId="2B7FFAB1" w14:textId="77777777" w:rsidTr="00950D7B">
        <w:trPr>
          <w:trHeight w:hRule="exact" w:val="262"/>
          <w:jc w:val="center"/>
        </w:trPr>
        <w:tc>
          <w:tcPr>
            <w:tcW w:w="9715" w:type="dxa"/>
            <w:gridSpan w:val="7"/>
            <w:shd w:val="clear" w:color="auto" w:fill="auto"/>
            <w:vAlign w:val="center"/>
          </w:tcPr>
          <w:p w14:paraId="5C11A1FB" w14:textId="47A85263" w:rsidR="009459E4" w:rsidRDefault="009459E4" w:rsidP="009459E4">
            <w:pPr>
              <w:rPr>
                <w:rFonts w:ascii="Abadi" w:hAnsi="Abadi"/>
                <w:i/>
                <w:iCs/>
                <w:sz w:val="20"/>
                <w:szCs w:val="20"/>
              </w:rPr>
            </w:pPr>
            <w:r>
              <w:rPr>
                <w:rFonts w:ascii="Abadi" w:hAnsi="Abadi"/>
                <w:i/>
                <w:iCs/>
                <w:sz w:val="20"/>
                <w:szCs w:val="20"/>
              </w:rPr>
              <w:t>Hayden McGough - Virtual</w:t>
            </w:r>
          </w:p>
        </w:tc>
      </w:tr>
      <w:tr w:rsidR="009459E4" w:rsidRPr="00C91EF4" w14:paraId="7FCAC185" w14:textId="77777777" w:rsidTr="00950D7B">
        <w:trPr>
          <w:trHeight w:hRule="exact" w:val="271"/>
          <w:jc w:val="center"/>
        </w:trPr>
        <w:tc>
          <w:tcPr>
            <w:tcW w:w="9715" w:type="dxa"/>
            <w:gridSpan w:val="7"/>
            <w:shd w:val="clear" w:color="auto" w:fill="auto"/>
            <w:vAlign w:val="center"/>
          </w:tcPr>
          <w:p w14:paraId="78055640" w14:textId="4D769E1F" w:rsidR="009459E4" w:rsidRDefault="009459E4" w:rsidP="009459E4">
            <w:pPr>
              <w:rPr>
                <w:rFonts w:ascii="Abadi" w:hAnsi="Abadi"/>
                <w:i/>
                <w:iCs/>
                <w:sz w:val="20"/>
                <w:szCs w:val="20"/>
              </w:rPr>
            </w:pPr>
            <w:r>
              <w:rPr>
                <w:rFonts w:ascii="Abadi" w:hAnsi="Abadi"/>
                <w:i/>
                <w:iCs/>
                <w:sz w:val="20"/>
                <w:szCs w:val="20"/>
              </w:rPr>
              <w:t>Allison Wymer - Virtual</w:t>
            </w:r>
          </w:p>
        </w:tc>
      </w:tr>
      <w:tr w:rsidR="009459E4" w:rsidRPr="00C91EF4" w14:paraId="6A59554C" w14:textId="77777777" w:rsidTr="00950D7B">
        <w:trPr>
          <w:trHeight w:hRule="exact" w:val="127"/>
          <w:jc w:val="center"/>
        </w:trPr>
        <w:tc>
          <w:tcPr>
            <w:tcW w:w="9715" w:type="dxa"/>
            <w:gridSpan w:val="7"/>
            <w:shd w:val="clear" w:color="auto" w:fill="B8CCE4" w:themeFill="accent1" w:themeFillTint="66"/>
            <w:vAlign w:val="center"/>
          </w:tcPr>
          <w:p w14:paraId="248DAE02" w14:textId="77777777" w:rsidR="009459E4" w:rsidRPr="00C91EF4" w:rsidRDefault="009459E4" w:rsidP="009459E4">
            <w:pPr>
              <w:rPr>
                <w:rFonts w:ascii="Abadi" w:hAnsi="Abadi"/>
                <w:sz w:val="20"/>
                <w:szCs w:val="20"/>
              </w:rPr>
            </w:pPr>
          </w:p>
        </w:tc>
      </w:tr>
      <w:tr w:rsidR="009459E4" w:rsidRPr="00C91EF4" w14:paraId="28AB3F25" w14:textId="77777777" w:rsidTr="00FD18C1">
        <w:trPr>
          <w:trHeight w:hRule="exact" w:val="469"/>
          <w:jc w:val="center"/>
        </w:trPr>
        <w:tc>
          <w:tcPr>
            <w:tcW w:w="2155" w:type="dxa"/>
            <w:vAlign w:val="center"/>
          </w:tcPr>
          <w:p w14:paraId="6EB685CF" w14:textId="26768899" w:rsidR="009459E4" w:rsidRPr="00C91EF4" w:rsidRDefault="009459E4" w:rsidP="009459E4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Call to Order &amp; Establishment of Quorum</w:t>
            </w:r>
          </w:p>
        </w:tc>
        <w:tc>
          <w:tcPr>
            <w:tcW w:w="4050" w:type="dxa"/>
            <w:gridSpan w:val="3"/>
            <w:vAlign w:val="center"/>
          </w:tcPr>
          <w:p w14:paraId="33CEB05B" w14:textId="09A1D474" w:rsidR="009459E4" w:rsidRPr="00C91EF4" w:rsidRDefault="009459E4" w:rsidP="009459E4">
            <w:pPr>
              <w:rPr>
                <w:rFonts w:ascii="Abadi" w:hAnsi="Abadi"/>
                <w:sz w:val="20"/>
                <w:szCs w:val="20"/>
              </w:rPr>
            </w:pPr>
            <w:r w:rsidRPr="00BE1790">
              <w:rPr>
                <w:rFonts w:ascii="Abadi" w:hAnsi="Abadi"/>
                <w:i/>
                <w:iCs/>
                <w:sz w:val="20"/>
                <w:szCs w:val="20"/>
              </w:rPr>
              <w:t>Quorum Established</w:t>
            </w:r>
            <w:r>
              <w:rPr>
                <w:rFonts w:ascii="Abadi" w:hAnsi="Abadi"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3510" w:type="dxa"/>
            <w:gridSpan w:val="3"/>
            <w:vAlign w:val="center"/>
          </w:tcPr>
          <w:p w14:paraId="69DEF007" w14:textId="0863E180" w:rsidR="009459E4" w:rsidRPr="00C91EF4" w:rsidRDefault="00505468" w:rsidP="009459E4">
            <w:pPr>
              <w:jc w:val="center"/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1894943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Yes  </w:t>
            </w:r>
            <w:sdt>
              <w:sdtPr>
                <w:rPr>
                  <w:rFonts w:ascii="Abadi" w:hAnsi="Abadi"/>
                  <w:sz w:val="20"/>
                  <w:szCs w:val="20"/>
                </w:rPr>
                <w:id w:val="-151029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No</w:t>
            </w:r>
          </w:p>
        </w:tc>
      </w:tr>
      <w:tr w:rsidR="009459E4" w:rsidRPr="00C91EF4" w14:paraId="4AB45E07" w14:textId="77777777" w:rsidTr="00FD18C1">
        <w:trPr>
          <w:trHeight w:hRule="exact" w:val="325"/>
          <w:jc w:val="center"/>
        </w:trPr>
        <w:tc>
          <w:tcPr>
            <w:tcW w:w="2155" w:type="dxa"/>
            <w:vAlign w:val="center"/>
          </w:tcPr>
          <w:p w14:paraId="6AA11DCB" w14:textId="49A089F1" w:rsidR="009459E4" w:rsidRPr="00C91EF4" w:rsidRDefault="009459E4" w:rsidP="009459E4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Consent Agenda</w:t>
            </w:r>
          </w:p>
        </w:tc>
        <w:tc>
          <w:tcPr>
            <w:tcW w:w="4050" w:type="dxa"/>
            <w:gridSpan w:val="3"/>
            <w:vAlign w:val="center"/>
          </w:tcPr>
          <w:p w14:paraId="46526F27" w14:textId="67600754" w:rsidR="009459E4" w:rsidRPr="00C91EF4" w:rsidRDefault="009459E4" w:rsidP="009459E4">
            <w:pPr>
              <w:rPr>
                <w:rFonts w:ascii="Abadi" w:hAnsi="Abadi"/>
                <w:sz w:val="20"/>
                <w:szCs w:val="20"/>
              </w:rPr>
            </w:pPr>
            <w:r w:rsidRPr="00BE1790">
              <w:rPr>
                <w:rFonts w:ascii="Abadi" w:hAnsi="Abadi"/>
                <w:i/>
                <w:iCs/>
                <w:sz w:val="20"/>
                <w:szCs w:val="20"/>
              </w:rPr>
              <w:t>Meeting agenda</w:t>
            </w:r>
            <w:r>
              <w:rPr>
                <w:rFonts w:ascii="Abadi" w:hAnsi="Abadi"/>
                <w:sz w:val="20"/>
                <w:szCs w:val="20"/>
              </w:rPr>
              <w:t xml:space="preserve"> </w:t>
            </w:r>
            <w:r w:rsidRPr="00740940">
              <w:rPr>
                <w:rFonts w:ascii="Abadi" w:hAnsi="Abadi"/>
                <w:i/>
                <w:iCs/>
                <w:sz w:val="20"/>
                <w:szCs w:val="20"/>
              </w:rPr>
              <w:t>approved</w:t>
            </w:r>
            <w:r>
              <w:rPr>
                <w:rFonts w:ascii="Abadi" w:hAnsi="Abadi"/>
                <w:i/>
                <w:iCs/>
                <w:sz w:val="20"/>
                <w:szCs w:val="20"/>
              </w:rPr>
              <w:t xml:space="preserve">                                       </w:t>
            </w:r>
            <w:r>
              <w:rPr>
                <w:rFonts w:ascii="Abadi" w:hAnsi="Abadi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gridSpan w:val="3"/>
            <w:vAlign w:val="center"/>
          </w:tcPr>
          <w:p w14:paraId="35B70E82" w14:textId="771A4F83" w:rsidR="009459E4" w:rsidRPr="00C91EF4" w:rsidRDefault="00505468" w:rsidP="009459E4">
            <w:pPr>
              <w:jc w:val="center"/>
              <w:rPr>
                <w:rFonts w:ascii="Abadi" w:hAnsi="Abadi"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68194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Yes  </w:t>
            </w:r>
            <w:sdt>
              <w:sdtPr>
                <w:rPr>
                  <w:rFonts w:ascii="Abadi" w:hAnsi="Abadi"/>
                  <w:sz w:val="20"/>
                  <w:szCs w:val="20"/>
                </w:rPr>
                <w:id w:val="5367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No</w:t>
            </w:r>
          </w:p>
        </w:tc>
      </w:tr>
      <w:tr w:rsidR="009459E4" w:rsidRPr="00C91EF4" w14:paraId="2945F0EB" w14:textId="77777777" w:rsidTr="00FD18C1">
        <w:trPr>
          <w:trHeight w:hRule="exact" w:val="271"/>
          <w:jc w:val="center"/>
        </w:trPr>
        <w:tc>
          <w:tcPr>
            <w:tcW w:w="2155" w:type="dxa"/>
            <w:vMerge w:val="restart"/>
            <w:vAlign w:val="center"/>
          </w:tcPr>
          <w:p w14:paraId="6BFFDC84" w14:textId="77777777" w:rsidR="009459E4" w:rsidRPr="00C91EF4" w:rsidRDefault="009459E4" w:rsidP="009459E4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vAlign w:val="center"/>
          </w:tcPr>
          <w:p w14:paraId="1D5204B5" w14:textId="3C8FF0EC" w:rsidR="009459E4" w:rsidRPr="00C91EF4" w:rsidRDefault="009459E4" w:rsidP="009459E4">
            <w:pPr>
              <w:rPr>
                <w:rFonts w:ascii="Abadi" w:hAnsi="Abadi"/>
                <w:sz w:val="20"/>
                <w:szCs w:val="20"/>
              </w:rPr>
            </w:pPr>
            <w:r w:rsidRPr="00BE1790">
              <w:rPr>
                <w:rFonts w:ascii="Abadi" w:hAnsi="Abadi"/>
                <w:i/>
                <w:iCs/>
                <w:sz w:val="20"/>
                <w:szCs w:val="20"/>
              </w:rPr>
              <w:t>Meeting minutes</w:t>
            </w:r>
            <w:r>
              <w:rPr>
                <w:rFonts w:ascii="Abadi" w:hAnsi="Abadi"/>
                <w:sz w:val="20"/>
                <w:szCs w:val="20"/>
              </w:rPr>
              <w:t xml:space="preserve"> </w:t>
            </w:r>
            <w:r w:rsidRPr="00740940">
              <w:rPr>
                <w:rFonts w:ascii="Abadi" w:hAnsi="Abadi"/>
                <w:i/>
                <w:iCs/>
                <w:sz w:val="20"/>
                <w:szCs w:val="20"/>
              </w:rPr>
              <w:t>approved</w:t>
            </w:r>
            <w:r>
              <w:rPr>
                <w:rFonts w:ascii="Abadi" w:hAnsi="Abadi"/>
                <w:i/>
                <w:iCs/>
                <w:sz w:val="20"/>
                <w:szCs w:val="20"/>
              </w:rPr>
              <w:t xml:space="preserve">                                       </w:t>
            </w:r>
            <w:r>
              <w:rPr>
                <w:rFonts w:ascii="Abadi" w:hAnsi="Abadi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gridSpan w:val="3"/>
            <w:vAlign w:val="center"/>
          </w:tcPr>
          <w:p w14:paraId="51BBB61A" w14:textId="5F29A63A" w:rsidR="009459E4" w:rsidRPr="00BE1790" w:rsidRDefault="00505468" w:rsidP="009459E4">
            <w:pPr>
              <w:jc w:val="center"/>
              <w:rPr>
                <w:rFonts w:ascii="Abadi" w:hAnsi="Abadi"/>
                <w:i/>
                <w:iCs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-1003128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Yes  </w:t>
            </w:r>
            <w:sdt>
              <w:sdtPr>
                <w:rPr>
                  <w:rFonts w:ascii="Abadi" w:hAnsi="Abadi"/>
                  <w:sz w:val="20"/>
                  <w:szCs w:val="20"/>
                </w:rPr>
                <w:id w:val="138006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No</w:t>
            </w:r>
          </w:p>
        </w:tc>
      </w:tr>
      <w:tr w:rsidR="009459E4" w:rsidRPr="00C91EF4" w14:paraId="65401D05" w14:textId="77777777" w:rsidTr="00FD18C1">
        <w:trPr>
          <w:trHeight w:hRule="exact" w:val="271"/>
          <w:jc w:val="center"/>
        </w:trPr>
        <w:tc>
          <w:tcPr>
            <w:tcW w:w="2155" w:type="dxa"/>
            <w:vMerge/>
            <w:vAlign w:val="center"/>
          </w:tcPr>
          <w:p w14:paraId="1385BD9C" w14:textId="77777777" w:rsidR="009459E4" w:rsidRPr="00C91EF4" w:rsidRDefault="009459E4" w:rsidP="009459E4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050" w:type="dxa"/>
            <w:gridSpan w:val="3"/>
            <w:vAlign w:val="center"/>
          </w:tcPr>
          <w:p w14:paraId="1EC9F3A4" w14:textId="1AA10199" w:rsidR="009459E4" w:rsidRPr="00BE1790" w:rsidRDefault="009459E4" w:rsidP="009459E4">
            <w:pPr>
              <w:rPr>
                <w:rFonts w:ascii="Abadi" w:hAnsi="Abadi"/>
                <w:i/>
                <w:iCs/>
                <w:sz w:val="20"/>
                <w:szCs w:val="20"/>
              </w:rPr>
            </w:pPr>
            <w:r w:rsidRPr="00BE1790">
              <w:rPr>
                <w:rFonts w:ascii="Abadi" w:hAnsi="Abadi"/>
                <w:i/>
                <w:iCs/>
                <w:sz w:val="20"/>
                <w:szCs w:val="20"/>
              </w:rPr>
              <w:t>Project Quarterly Report</w:t>
            </w:r>
            <w:r>
              <w:rPr>
                <w:rFonts w:ascii="Abadi" w:hAnsi="Abadi"/>
                <w:sz w:val="20"/>
                <w:szCs w:val="20"/>
              </w:rPr>
              <w:t xml:space="preserve"> </w:t>
            </w:r>
            <w:r w:rsidRPr="00740940">
              <w:rPr>
                <w:rFonts w:ascii="Abadi" w:hAnsi="Abadi"/>
                <w:i/>
                <w:iCs/>
                <w:sz w:val="20"/>
                <w:szCs w:val="20"/>
              </w:rPr>
              <w:t>approved</w:t>
            </w:r>
            <w:r>
              <w:rPr>
                <w:rFonts w:ascii="Abadi" w:hAnsi="Abadi"/>
                <w:i/>
                <w:iCs/>
                <w:sz w:val="20"/>
                <w:szCs w:val="20"/>
              </w:rPr>
              <w:t xml:space="preserve">                            </w:t>
            </w:r>
            <w:r>
              <w:rPr>
                <w:rFonts w:ascii="Abadi" w:hAnsi="Abadi"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gridSpan w:val="3"/>
            <w:vAlign w:val="center"/>
          </w:tcPr>
          <w:p w14:paraId="0CC7BA3B" w14:textId="72E5810D" w:rsidR="009459E4" w:rsidRPr="00BE1790" w:rsidRDefault="00505468" w:rsidP="009459E4">
            <w:pPr>
              <w:jc w:val="center"/>
              <w:rPr>
                <w:rFonts w:ascii="Abadi" w:hAnsi="Abadi"/>
                <w:i/>
                <w:iCs/>
                <w:sz w:val="20"/>
                <w:szCs w:val="20"/>
              </w:rPr>
            </w:pPr>
            <w:sdt>
              <w:sdtPr>
                <w:rPr>
                  <w:rFonts w:ascii="Abadi" w:hAnsi="Abadi"/>
                  <w:sz w:val="20"/>
                  <w:szCs w:val="20"/>
                </w:rPr>
                <w:id w:val="748922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Yes  </w:t>
            </w:r>
            <w:sdt>
              <w:sdtPr>
                <w:rPr>
                  <w:rFonts w:ascii="Abadi" w:hAnsi="Abadi"/>
                  <w:sz w:val="20"/>
                  <w:szCs w:val="20"/>
                </w:rPr>
                <w:id w:val="613406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59E4" w:rsidRPr="00C91EF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459E4" w:rsidRPr="00C91EF4">
              <w:rPr>
                <w:rFonts w:ascii="Abadi" w:hAnsi="Abadi"/>
                <w:sz w:val="20"/>
                <w:szCs w:val="20"/>
              </w:rPr>
              <w:t xml:space="preserve"> No</w:t>
            </w:r>
          </w:p>
        </w:tc>
      </w:tr>
      <w:tr w:rsidR="009459E4" w:rsidRPr="00C91EF4" w14:paraId="107F338C" w14:textId="77777777" w:rsidTr="00FD18C1">
        <w:trPr>
          <w:trHeight w:hRule="exact" w:val="262"/>
          <w:jc w:val="center"/>
        </w:trPr>
        <w:tc>
          <w:tcPr>
            <w:tcW w:w="2155" w:type="dxa"/>
            <w:vAlign w:val="center"/>
          </w:tcPr>
          <w:p w14:paraId="0D2BB20F" w14:textId="65605827" w:rsidR="009459E4" w:rsidRPr="00C91EF4" w:rsidRDefault="009459E4" w:rsidP="009459E4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Public Comment</w:t>
            </w:r>
          </w:p>
        </w:tc>
        <w:tc>
          <w:tcPr>
            <w:tcW w:w="7560" w:type="dxa"/>
            <w:gridSpan w:val="6"/>
            <w:vAlign w:val="center"/>
          </w:tcPr>
          <w:p w14:paraId="605AA52A" w14:textId="436DB7E0" w:rsidR="009459E4" w:rsidRPr="00C91EF4" w:rsidRDefault="009459E4" w:rsidP="009459E4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None offered</w:t>
            </w:r>
          </w:p>
        </w:tc>
      </w:tr>
    </w:tbl>
    <w:p w14:paraId="665FFD3C" w14:textId="77777777" w:rsidR="00FC40EF" w:rsidRDefault="00FC40EF"/>
    <w:p w14:paraId="788CB552" w14:textId="77777777" w:rsidR="005A0F5F" w:rsidRDefault="005A0F5F"/>
    <w:tbl>
      <w:tblPr>
        <w:tblStyle w:val="TableGrid"/>
        <w:tblW w:w="0" w:type="auto"/>
        <w:jc w:val="center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Add Name, Title, Company, Phone and Fax numbers, and E-mail address in this table"/>
      </w:tblPr>
      <w:tblGrid>
        <w:gridCol w:w="2155"/>
        <w:gridCol w:w="7560"/>
      </w:tblGrid>
      <w:tr w:rsidR="009459E4" w:rsidRPr="00C91EF4" w14:paraId="0DB15DBA" w14:textId="77777777" w:rsidTr="00B6663D">
        <w:trPr>
          <w:trHeight w:hRule="exact" w:val="6940"/>
          <w:jc w:val="center"/>
        </w:trPr>
        <w:tc>
          <w:tcPr>
            <w:tcW w:w="2155" w:type="dxa"/>
            <w:vAlign w:val="center"/>
          </w:tcPr>
          <w:p w14:paraId="299A1BA2" w14:textId="77777777" w:rsidR="009459E4" w:rsidRPr="00C91EF4" w:rsidRDefault="009459E4" w:rsidP="009459E4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lastRenderedPageBreak/>
              <w:t>GCPD Agency Reports</w:t>
            </w:r>
          </w:p>
        </w:tc>
        <w:tc>
          <w:tcPr>
            <w:tcW w:w="7560" w:type="dxa"/>
            <w:vAlign w:val="center"/>
          </w:tcPr>
          <w:p w14:paraId="4EFEE542" w14:textId="35129B7D" w:rsidR="009459E4" w:rsidRPr="00894C0D" w:rsidRDefault="00894C0D" w:rsidP="00894C0D">
            <w:pPr>
              <w:pStyle w:val="ListParagraph"/>
              <w:numPr>
                <w:ilvl w:val="0"/>
                <w:numId w:val="11"/>
              </w:numPr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</w:pPr>
            <w:r w:rsidRPr="00894C0D"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  <w:t>Executive Director Report – Kate Barrow:</w:t>
            </w:r>
          </w:p>
          <w:p w14:paraId="38ADE887" w14:textId="361339E9" w:rsidR="00894C0D" w:rsidRPr="00894C0D" w:rsidRDefault="00894C0D" w:rsidP="00894C0D">
            <w:pPr>
              <w:pStyle w:val="ListParagraph"/>
              <w:numPr>
                <w:ilvl w:val="0"/>
                <w:numId w:val="12"/>
              </w:numPr>
              <w:rPr>
                <w:rFonts w:ascii="Abadi" w:hAnsi="Abadi"/>
                <w:sz w:val="20"/>
                <w:szCs w:val="20"/>
              </w:rPr>
            </w:pPr>
            <w:r w:rsidRPr="00894C0D">
              <w:rPr>
                <w:rFonts w:ascii="Abadi" w:hAnsi="Abadi"/>
                <w:sz w:val="20"/>
                <w:szCs w:val="20"/>
              </w:rPr>
              <w:t>Celebrating Disability Pride Month</w:t>
            </w:r>
          </w:p>
          <w:p w14:paraId="76D6CFE0" w14:textId="57CEEED9" w:rsidR="00894C0D" w:rsidRDefault="00894C0D" w:rsidP="00894C0D">
            <w:pPr>
              <w:pStyle w:val="ListParagraph"/>
              <w:numPr>
                <w:ilvl w:val="0"/>
                <w:numId w:val="12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Review of Council Mission and Vision statements</w:t>
            </w:r>
          </w:p>
          <w:p w14:paraId="290EF232" w14:textId="30DD059A" w:rsidR="00894C0D" w:rsidRDefault="00894C0D" w:rsidP="00894C0D">
            <w:pPr>
              <w:pStyle w:val="ListParagraph"/>
              <w:numPr>
                <w:ilvl w:val="0"/>
                <w:numId w:val="12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Plans &amp; Goals for next 5-Year State Plan</w:t>
            </w:r>
          </w:p>
          <w:p w14:paraId="0A1BE868" w14:textId="4747F0AC" w:rsidR="00894C0D" w:rsidRDefault="00894C0D" w:rsidP="00894C0D">
            <w:pPr>
              <w:pStyle w:val="ListParagraph"/>
              <w:numPr>
                <w:ilvl w:val="0"/>
                <w:numId w:val="12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Quarter 2 activities:</w:t>
            </w:r>
          </w:p>
          <w:p w14:paraId="57519680" w14:textId="3641EA69" w:rsidR="00894C0D" w:rsidRDefault="00894C0D" w:rsidP="00894C0D">
            <w:pPr>
              <w:pStyle w:val="ListParagraph"/>
              <w:numPr>
                <w:ilvl w:val="0"/>
                <w:numId w:val="13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Review of </w:t>
            </w:r>
            <w:r w:rsidRPr="00894C0D">
              <w:rPr>
                <w:rFonts w:ascii="Abadi" w:hAnsi="Abadi"/>
                <w:sz w:val="20"/>
                <w:szCs w:val="20"/>
              </w:rPr>
              <w:t xml:space="preserve">MDDAM </w:t>
            </w:r>
            <w:r>
              <w:rPr>
                <w:rFonts w:ascii="Abadi" w:hAnsi="Abadi"/>
                <w:sz w:val="20"/>
                <w:szCs w:val="20"/>
              </w:rPr>
              <w:t>activities and successes</w:t>
            </w:r>
          </w:p>
          <w:p w14:paraId="45088D48" w14:textId="51EB472F" w:rsidR="00894C0D" w:rsidRDefault="00894C0D" w:rsidP="00894C0D">
            <w:pPr>
              <w:pStyle w:val="ListParagraph"/>
              <w:numPr>
                <w:ilvl w:val="0"/>
                <w:numId w:val="13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April Engagement Opportunities</w:t>
            </w:r>
          </w:p>
          <w:p w14:paraId="398F496A" w14:textId="66FB0D50" w:rsidR="00162315" w:rsidRDefault="00162315" w:rsidP="00894C0D">
            <w:pPr>
              <w:pStyle w:val="ListParagraph"/>
              <w:numPr>
                <w:ilvl w:val="0"/>
                <w:numId w:val="13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Skills on Wheels</w:t>
            </w:r>
          </w:p>
          <w:p w14:paraId="42F2DC66" w14:textId="132655C2" w:rsidR="0090209E" w:rsidRPr="0090209E" w:rsidRDefault="00162315" w:rsidP="0090209E">
            <w:pPr>
              <w:pStyle w:val="ListParagraph"/>
              <w:numPr>
                <w:ilvl w:val="0"/>
                <w:numId w:val="13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Autism Awareness &amp; Acceptance Month (Fireside chat with United Way of Central Indiana)</w:t>
            </w:r>
          </w:p>
          <w:p w14:paraId="499AEFD4" w14:textId="77777777" w:rsidR="00894C0D" w:rsidRDefault="00894C0D" w:rsidP="00894C0D">
            <w:pPr>
              <w:pStyle w:val="ListParagraph"/>
              <w:numPr>
                <w:ilvl w:val="0"/>
                <w:numId w:val="11"/>
              </w:numPr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</w:pPr>
            <w:r w:rsidRPr="00894C0D"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  <w:t>Financial Report:</w:t>
            </w:r>
          </w:p>
          <w:p w14:paraId="5019FA93" w14:textId="77777777" w:rsidR="00934F8B" w:rsidRPr="00934F8B" w:rsidRDefault="00934F8B" w:rsidP="00934F8B">
            <w:pPr>
              <w:pStyle w:val="ListParagraph"/>
              <w:numPr>
                <w:ilvl w:val="0"/>
                <w:numId w:val="14"/>
              </w:numPr>
              <w:rPr>
                <w:rFonts w:ascii="Abadi" w:hAnsi="Abadi"/>
                <w:sz w:val="20"/>
                <w:szCs w:val="20"/>
              </w:rPr>
            </w:pPr>
            <w:r w:rsidRPr="00934F8B">
              <w:rPr>
                <w:rFonts w:ascii="Abadi" w:hAnsi="Abadi"/>
                <w:sz w:val="20"/>
                <w:szCs w:val="20"/>
              </w:rPr>
              <w:t>Meet every 3</w:t>
            </w:r>
            <w:r w:rsidRPr="00934F8B">
              <w:rPr>
                <w:rFonts w:ascii="Abadi" w:hAnsi="Abadi"/>
                <w:sz w:val="20"/>
                <w:szCs w:val="20"/>
                <w:vertAlign w:val="superscript"/>
              </w:rPr>
              <w:t>rd</w:t>
            </w:r>
            <w:r w:rsidRPr="00934F8B">
              <w:rPr>
                <w:rFonts w:ascii="Abadi" w:hAnsi="Abadi"/>
                <w:sz w:val="20"/>
                <w:szCs w:val="20"/>
              </w:rPr>
              <w:t xml:space="preserve"> Tuesday of the month</w:t>
            </w:r>
          </w:p>
          <w:p w14:paraId="4F3B9331" w14:textId="77777777" w:rsidR="00934F8B" w:rsidRPr="00934F8B" w:rsidRDefault="00934F8B" w:rsidP="00934F8B">
            <w:pPr>
              <w:pStyle w:val="ListParagraph"/>
              <w:numPr>
                <w:ilvl w:val="0"/>
                <w:numId w:val="14"/>
              </w:numPr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</w:pPr>
            <w:r>
              <w:rPr>
                <w:rFonts w:ascii="Abadi" w:hAnsi="Abadi"/>
                <w:sz w:val="20"/>
                <w:szCs w:val="20"/>
              </w:rPr>
              <w:t>C</w:t>
            </w:r>
            <w:r w:rsidRPr="00934F8B">
              <w:rPr>
                <w:rFonts w:ascii="Abadi" w:hAnsi="Abadi"/>
                <w:sz w:val="20"/>
                <w:szCs w:val="20"/>
              </w:rPr>
              <w:t>urrently developing and approving committee charter</w:t>
            </w:r>
          </w:p>
          <w:p w14:paraId="53C4167E" w14:textId="77777777" w:rsidR="00934F8B" w:rsidRPr="0090209E" w:rsidRDefault="00934F8B" w:rsidP="00934F8B">
            <w:pPr>
              <w:pStyle w:val="ListParagraph"/>
              <w:numPr>
                <w:ilvl w:val="0"/>
                <w:numId w:val="14"/>
              </w:numPr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</w:pPr>
            <w:r>
              <w:rPr>
                <w:rFonts w:ascii="Abadi" w:hAnsi="Abadi"/>
                <w:sz w:val="20"/>
                <w:szCs w:val="20"/>
              </w:rPr>
              <w:t>Current on federal draws (doing monthly drawdown</w:t>
            </w:r>
            <w:r w:rsidR="00170CC5">
              <w:rPr>
                <w:rFonts w:ascii="Abadi" w:hAnsi="Abadi"/>
                <w:sz w:val="20"/>
                <w:szCs w:val="20"/>
              </w:rPr>
              <w:t>s</w:t>
            </w:r>
            <w:r>
              <w:rPr>
                <w:rFonts w:ascii="Abadi" w:hAnsi="Abadi"/>
                <w:sz w:val="20"/>
                <w:szCs w:val="20"/>
              </w:rPr>
              <w:t xml:space="preserve"> to make repaying state more efficient)</w:t>
            </w:r>
          </w:p>
          <w:p w14:paraId="70610EAF" w14:textId="77777777" w:rsidR="0090209E" w:rsidRPr="00047759" w:rsidRDefault="0090209E" w:rsidP="00934F8B">
            <w:pPr>
              <w:pStyle w:val="ListParagraph"/>
              <w:numPr>
                <w:ilvl w:val="0"/>
                <w:numId w:val="14"/>
              </w:numPr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</w:pPr>
            <w:r>
              <w:rPr>
                <w:rFonts w:ascii="Abadi" w:hAnsi="Abadi"/>
                <w:sz w:val="20"/>
                <w:szCs w:val="20"/>
              </w:rPr>
              <w:t>Review of 2025 proposed budget</w:t>
            </w:r>
          </w:p>
          <w:p w14:paraId="0220EE6E" w14:textId="2C57F534" w:rsidR="00047759" w:rsidRPr="00047759" w:rsidRDefault="00047759" w:rsidP="00047759">
            <w:pPr>
              <w:pStyle w:val="ListParagraph"/>
              <w:numPr>
                <w:ilvl w:val="0"/>
                <w:numId w:val="17"/>
              </w:numPr>
              <w:rPr>
                <w:rFonts w:ascii="Abadi" w:hAnsi="Abadi"/>
                <w:sz w:val="20"/>
                <w:szCs w:val="20"/>
              </w:rPr>
            </w:pPr>
            <w:r w:rsidRPr="00047759">
              <w:rPr>
                <w:rFonts w:ascii="Abadi" w:hAnsi="Abadi"/>
                <w:sz w:val="20"/>
                <w:szCs w:val="20"/>
              </w:rPr>
              <w:t>Council voted to approve the 2025 budget</w:t>
            </w:r>
          </w:p>
          <w:p w14:paraId="7FF1CD1E" w14:textId="2B38B2A3" w:rsidR="0090209E" w:rsidRDefault="0090209E" w:rsidP="0090209E">
            <w:pPr>
              <w:pStyle w:val="ListParagraph"/>
              <w:numPr>
                <w:ilvl w:val="0"/>
                <w:numId w:val="11"/>
              </w:numPr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</w:pPr>
            <w:r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  <w:t>IDR</w:t>
            </w:r>
            <w:r w:rsidR="00FD18C1"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  <w:t xml:space="preserve"> – Kelly Mitchell</w:t>
            </w:r>
          </w:p>
          <w:p w14:paraId="393C7370" w14:textId="77777777" w:rsidR="0090209E" w:rsidRDefault="0090209E" w:rsidP="0090209E">
            <w:pPr>
              <w:pStyle w:val="ListParagraph"/>
              <w:numPr>
                <w:ilvl w:val="0"/>
                <w:numId w:val="15"/>
              </w:numPr>
              <w:rPr>
                <w:rFonts w:ascii="Abadi" w:hAnsi="Abadi"/>
                <w:sz w:val="20"/>
                <w:szCs w:val="20"/>
              </w:rPr>
            </w:pPr>
            <w:r w:rsidRPr="0090209E">
              <w:rPr>
                <w:rFonts w:ascii="Abadi" w:hAnsi="Abadi"/>
                <w:sz w:val="20"/>
                <w:szCs w:val="20"/>
              </w:rPr>
              <w:t>Seeking Public comment for state plan via two shared links</w:t>
            </w:r>
          </w:p>
          <w:p w14:paraId="124424C7" w14:textId="3B43031C" w:rsidR="0090209E" w:rsidRPr="008624E8" w:rsidRDefault="0090209E" w:rsidP="0090209E">
            <w:pPr>
              <w:pStyle w:val="ListParagraph"/>
              <w:numPr>
                <w:ilvl w:val="0"/>
                <w:numId w:val="11"/>
              </w:numPr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</w:pPr>
            <w:r w:rsidRPr="008624E8"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  <w:t>Institute</w:t>
            </w:r>
            <w:r w:rsidR="00FD18C1"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  <w:t xml:space="preserve"> – Derek Nord</w:t>
            </w:r>
          </w:p>
          <w:p w14:paraId="0A93D109" w14:textId="77777777" w:rsidR="0090209E" w:rsidRPr="008624E8" w:rsidRDefault="0090209E" w:rsidP="008624E8">
            <w:pPr>
              <w:pStyle w:val="ListParagraph"/>
              <w:numPr>
                <w:ilvl w:val="0"/>
                <w:numId w:val="15"/>
              </w:numPr>
              <w:rPr>
                <w:rFonts w:ascii="Abadi" w:hAnsi="Abadi"/>
                <w:sz w:val="20"/>
                <w:szCs w:val="20"/>
              </w:rPr>
            </w:pPr>
            <w:r w:rsidRPr="008624E8">
              <w:rPr>
                <w:rFonts w:ascii="Abadi" w:hAnsi="Abadi"/>
                <w:sz w:val="20"/>
                <w:szCs w:val="20"/>
              </w:rPr>
              <w:t>Some changes in leadership</w:t>
            </w:r>
          </w:p>
          <w:p w14:paraId="53B05FE6" w14:textId="77777777" w:rsidR="0090209E" w:rsidRPr="008624E8" w:rsidRDefault="0090209E" w:rsidP="008624E8">
            <w:pPr>
              <w:pStyle w:val="ListParagraph"/>
              <w:numPr>
                <w:ilvl w:val="0"/>
                <w:numId w:val="15"/>
              </w:numPr>
              <w:rPr>
                <w:rFonts w:ascii="Abadi" w:hAnsi="Abadi"/>
                <w:sz w:val="20"/>
                <w:szCs w:val="20"/>
              </w:rPr>
            </w:pPr>
            <w:r w:rsidRPr="008624E8">
              <w:rPr>
                <w:rFonts w:ascii="Abadi" w:hAnsi="Abadi"/>
                <w:sz w:val="20"/>
                <w:szCs w:val="20"/>
              </w:rPr>
              <w:t>Beginning to look 5-10 year ahead</w:t>
            </w:r>
          </w:p>
          <w:p w14:paraId="215A48F7" w14:textId="77777777" w:rsidR="0090209E" w:rsidRPr="008624E8" w:rsidRDefault="0090209E" w:rsidP="008624E8">
            <w:pPr>
              <w:pStyle w:val="ListParagraph"/>
              <w:numPr>
                <w:ilvl w:val="0"/>
                <w:numId w:val="15"/>
              </w:numPr>
              <w:rPr>
                <w:rFonts w:ascii="Abadi" w:hAnsi="Abadi"/>
                <w:sz w:val="20"/>
                <w:szCs w:val="20"/>
              </w:rPr>
            </w:pPr>
            <w:r w:rsidRPr="008624E8">
              <w:rPr>
                <w:rFonts w:ascii="Abadi" w:hAnsi="Abadi"/>
                <w:sz w:val="20"/>
                <w:szCs w:val="20"/>
              </w:rPr>
              <w:t>Discovery phases and reaching out to known as well as unknown contacts</w:t>
            </w:r>
          </w:p>
          <w:p w14:paraId="2B33CAE3" w14:textId="77777777" w:rsidR="0090209E" w:rsidRPr="008624E8" w:rsidRDefault="0090209E" w:rsidP="008624E8">
            <w:pPr>
              <w:pStyle w:val="ListParagraph"/>
              <w:numPr>
                <w:ilvl w:val="0"/>
                <w:numId w:val="15"/>
              </w:numPr>
              <w:rPr>
                <w:rFonts w:ascii="Abadi" w:hAnsi="Abadi"/>
                <w:sz w:val="20"/>
                <w:szCs w:val="20"/>
              </w:rPr>
            </w:pPr>
            <w:r w:rsidRPr="008624E8">
              <w:rPr>
                <w:rFonts w:ascii="Abadi" w:hAnsi="Abadi"/>
                <w:sz w:val="20"/>
                <w:szCs w:val="20"/>
              </w:rPr>
              <w:t>Will be sending out a feedback survey</w:t>
            </w:r>
          </w:p>
          <w:p w14:paraId="19003889" w14:textId="77777777" w:rsidR="00FD18C1" w:rsidRDefault="0090209E" w:rsidP="008624E8">
            <w:pPr>
              <w:pStyle w:val="ListParagraph"/>
              <w:numPr>
                <w:ilvl w:val="0"/>
                <w:numId w:val="15"/>
              </w:numPr>
              <w:rPr>
                <w:rFonts w:ascii="Abadi" w:hAnsi="Abadi"/>
                <w:sz w:val="20"/>
                <w:szCs w:val="20"/>
              </w:rPr>
            </w:pPr>
            <w:r w:rsidRPr="008624E8">
              <w:rPr>
                <w:rFonts w:ascii="Abadi" w:hAnsi="Abadi"/>
                <w:sz w:val="20"/>
                <w:szCs w:val="20"/>
              </w:rPr>
              <w:t>AI – exploratory phase, developing tools using AI, including PWD in the development process</w:t>
            </w:r>
          </w:p>
          <w:p w14:paraId="050F63CA" w14:textId="19325CC1" w:rsidR="0090209E" w:rsidRPr="00FD18C1" w:rsidRDefault="00FD18C1" w:rsidP="00FD18C1">
            <w:pPr>
              <w:pStyle w:val="ListParagraph"/>
              <w:numPr>
                <w:ilvl w:val="0"/>
                <w:numId w:val="11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–</w:t>
            </w:r>
            <w:r w:rsidRPr="00FD18C1"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  <w:t>Maternal &amp; Child Health Kristi Lin</w:t>
            </w:r>
            <w:r>
              <w:rPr>
                <w:rFonts w:ascii="Abadi" w:hAnsi="Abadi"/>
                <w:sz w:val="20"/>
                <w:szCs w:val="20"/>
              </w:rPr>
              <w:t>son</w:t>
            </w:r>
            <w:r w:rsidR="0090209E" w:rsidRPr="00FD18C1">
              <w:rPr>
                <w:rFonts w:ascii="Abadi" w:hAnsi="Abadi"/>
                <w:sz w:val="20"/>
                <w:szCs w:val="20"/>
              </w:rPr>
              <w:t xml:space="preserve"> </w:t>
            </w:r>
          </w:p>
          <w:p w14:paraId="1822E4D4" w14:textId="1481E313" w:rsidR="00FD18C1" w:rsidRPr="008624E8" w:rsidRDefault="00FD18C1" w:rsidP="008624E8">
            <w:pPr>
              <w:pStyle w:val="ListParagraph"/>
              <w:numPr>
                <w:ilvl w:val="0"/>
                <w:numId w:val="15"/>
              </w:numPr>
              <w:rPr>
                <w:rFonts w:ascii="Abadi" w:hAnsi="Abadi"/>
                <w:sz w:val="20"/>
                <w:szCs w:val="20"/>
              </w:rPr>
            </w:pPr>
          </w:p>
        </w:tc>
      </w:tr>
      <w:tr w:rsidR="00D328E3" w:rsidRPr="00C91EF4" w14:paraId="5BDA1585" w14:textId="77777777" w:rsidTr="005A0F5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1952"/>
        </w:trPr>
        <w:tc>
          <w:tcPr>
            <w:tcW w:w="2155" w:type="dxa"/>
          </w:tcPr>
          <w:p w14:paraId="25F2DC0D" w14:textId="77777777" w:rsidR="00D328E3" w:rsidRPr="00C91EF4" w:rsidRDefault="00D328E3" w:rsidP="00A5762A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lastRenderedPageBreak/>
              <w:t>Council Member Roles &amp; Responsibilities (working lunch)</w:t>
            </w:r>
          </w:p>
        </w:tc>
        <w:tc>
          <w:tcPr>
            <w:tcW w:w="7560" w:type="dxa"/>
          </w:tcPr>
          <w:p w14:paraId="3408B016" w14:textId="77777777" w:rsidR="00D328E3" w:rsidRDefault="00342359" w:rsidP="00342359">
            <w:pPr>
              <w:pStyle w:val="ListParagraph"/>
              <w:numPr>
                <w:ilvl w:val="0"/>
                <w:numId w:val="16"/>
              </w:numPr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</w:pPr>
            <w:r w:rsidRPr="00342359"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  <w:t>Review of Annual Report</w:t>
            </w:r>
          </w:p>
          <w:p w14:paraId="6AA843C6" w14:textId="77777777" w:rsidR="00342359" w:rsidRPr="00342359" w:rsidRDefault="00342359" w:rsidP="00342359">
            <w:pPr>
              <w:pStyle w:val="ListParagraph"/>
              <w:numPr>
                <w:ilvl w:val="0"/>
                <w:numId w:val="15"/>
              </w:numPr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</w:pPr>
            <w:r>
              <w:rPr>
                <w:rFonts w:ascii="Abadi" w:hAnsi="Abadi"/>
                <w:sz w:val="20"/>
                <w:szCs w:val="20"/>
              </w:rPr>
              <w:t>List of Council members</w:t>
            </w:r>
          </w:p>
          <w:p w14:paraId="0BE86CCC" w14:textId="77777777" w:rsidR="00342359" w:rsidRPr="00047759" w:rsidRDefault="00342359" w:rsidP="00342359">
            <w:pPr>
              <w:pStyle w:val="ListParagraph"/>
              <w:numPr>
                <w:ilvl w:val="0"/>
                <w:numId w:val="15"/>
              </w:numPr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</w:pPr>
            <w:r>
              <w:rPr>
                <w:rFonts w:ascii="Abadi" w:hAnsi="Abadi"/>
                <w:sz w:val="20"/>
                <w:szCs w:val="20"/>
              </w:rPr>
              <w:t>List of committees and what they do</w:t>
            </w:r>
          </w:p>
          <w:p w14:paraId="1F360BFE" w14:textId="77777777" w:rsidR="00047759" w:rsidRPr="00047759" w:rsidRDefault="00047759" w:rsidP="00342359">
            <w:pPr>
              <w:pStyle w:val="ListParagraph"/>
              <w:numPr>
                <w:ilvl w:val="0"/>
                <w:numId w:val="15"/>
              </w:numPr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</w:pPr>
            <w:r>
              <w:rPr>
                <w:rFonts w:ascii="Abadi" w:hAnsi="Abadi"/>
                <w:sz w:val="20"/>
                <w:szCs w:val="20"/>
              </w:rPr>
              <w:t>Kevin McCracken motioned to defer to the Leadership Committee for approving the final version of the annual. Council approved.</w:t>
            </w:r>
          </w:p>
          <w:p w14:paraId="255F70A3" w14:textId="02D8F4F4" w:rsidR="00047759" w:rsidRPr="00047759" w:rsidRDefault="00047759" w:rsidP="00047759">
            <w:pPr>
              <w:pStyle w:val="ListParagraph"/>
              <w:numPr>
                <w:ilvl w:val="0"/>
                <w:numId w:val="16"/>
              </w:numPr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</w:pPr>
            <w:r w:rsidRPr="00047759"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  <w:t>Opening up the State statute</w:t>
            </w:r>
          </w:p>
          <w:p w14:paraId="327C821B" w14:textId="77777777" w:rsidR="00047759" w:rsidRDefault="00047759" w:rsidP="00047759">
            <w:pPr>
              <w:pStyle w:val="ListParagraph"/>
              <w:numPr>
                <w:ilvl w:val="0"/>
                <w:numId w:val="18"/>
              </w:numPr>
              <w:rPr>
                <w:rFonts w:ascii="Abadi" w:hAnsi="Abadi"/>
                <w:sz w:val="20"/>
                <w:szCs w:val="20"/>
              </w:rPr>
            </w:pPr>
            <w:r w:rsidRPr="00047759">
              <w:rPr>
                <w:rFonts w:ascii="Abadi" w:hAnsi="Abadi"/>
                <w:sz w:val="20"/>
                <w:szCs w:val="20"/>
              </w:rPr>
              <w:t xml:space="preserve">goal is to add 7 seats to the Council </w:t>
            </w:r>
          </w:p>
          <w:p w14:paraId="02705C38" w14:textId="5825E588" w:rsidR="00983780" w:rsidRPr="00082C56" w:rsidRDefault="00983780" w:rsidP="00082C56">
            <w:pPr>
              <w:pStyle w:val="ListParagraph"/>
              <w:numPr>
                <w:ilvl w:val="0"/>
                <w:numId w:val="16"/>
              </w:numPr>
              <w:rPr>
                <w:rFonts w:ascii="Abadi" w:hAnsi="Abadi"/>
                <w:sz w:val="20"/>
                <w:szCs w:val="20"/>
              </w:rPr>
            </w:pPr>
            <w:r w:rsidRPr="00082C56">
              <w:rPr>
                <w:rFonts w:ascii="Abadi" w:hAnsi="Abadi"/>
                <w:sz w:val="20"/>
                <w:szCs w:val="20"/>
              </w:rPr>
              <w:t xml:space="preserve"> Questions for Jill Jacobs</w:t>
            </w:r>
          </w:p>
          <w:p w14:paraId="528DC09A" w14:textId="0D06DBB0" w:rsidR="005A0F5F" w:rsidRPr="005A0F5F" w:rsidRDefault="005A0F5F" w:rsidP="00983780">
            <w:pPr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  <w:r w:rsidRPr="005A0F5F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Question 1 – What is your role on the Council?</w:t>
            </w:r>
          </w:p>
          <w:p w14:paraId="737F5632" w14:textId="4A575657" w:rsidR="005A0F5F" w:rsidRPr="005A0F5F" w:rsidRDefault="005A0F5F" w:rsidP="005A0F5F">
            <w:pPr>
              <w:pStyle w:val="ListParagraph"/>
              <w:numPr>
                <w:ilvl w:val="0"/>
                <w:numId w:val="18"/>
              </w:numPr>
              <w:rPr>
                <w:rFonts w:ascii="Abadi" w:hAnsi="Abadi"/>
                <w:i/>
                <w:iCs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31% - Agency Rep</w:t>
            </w:r>
          </w:p>
          <w:p w14:paraId="50C8E73F" w14:textId="221B0EF3" w:rsidR="005A0F5F" w:rsidRPr="005A0F5F" w:rsidRDefault="005A0F5F" w:rsidP="005A0F5F">
            <w:pPr>
              <w:pStyle w:val="ListParagraph"/>
              <w:numPr>
                <w:ilvl w:val="0"/>
                <w:numId w:val="18"/>
              </w:numPr>
              <w:rPr>
                <w:rFonts w:ascii="Abadi" w:hAnsi="Abadi"/>
                <w:i/>
                <w:iCs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31% - Person with ID/D</w:t>
            </w:r>
          </w:p>
          <w:p w14:paraId="7CD9F721" w14:textId="32E91F8F" w:rsidR="005A0F5F" w:rsidRPr="005A0F5F" w:rsidRDefault="005A0F5F" w:rsidP="005A0F5F">
            <w:pPr>
              <w:pStyle w:val="ListParagraph"/>
              <w:numPr>
                <w:ilvl w:val="0"/>
                <w:numId w:val="18"/>
              </w:numPr>
              <w:rPr>
                <w:rFonts w:ascii="Abadi" w:hAnsi="Abadi"/>
                <w:i/>
                <w:iCs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23% - Parent or Caregiver</w:t>
            </w:r>
          </w:p>
          <w:p w14:paraId="6D2CC13F" w14:textId="329CB833" w:rsidR="005A0F5F" w:rsidRPr="005A0F5F" w:rsidRDefault="005A0F5F" w:rsidP="005A0F5F">
            <w:pPr>
              <w:pStyle w:val="ListParagraph"/>
              <w:numPr>
                <w:ilvl w:val="0"/>
                <w:numId w:val="18"/>
              </w:numPr>
              <w:rPr>
                <w:rFonts w:ascii="Abadi" w:hAnsi="Abadi"/>
                <w:i/>
                <w:iCs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15% - Provider of Services</w:t>
            </w:r>
          </w:p>
          <w:p w14:paraId="090798C1" w14:textId="6023A56A" w:rsidR="000F020C" w:rsidRPr="005A0F5F" w:rsidRDefault="00906B00" w:rsidP="00983780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5A0F5F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Question 2</w:t>
            </w:r>
            <w:r w:rsidR="000F020C" w:rsidRPr="005A0F5F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 xml:space="preserve"> -</w:t>
            </w:r>
            <w:r w:rsidR="000F020C" w:rsidRPr="005A0F5F">
              <w:rPr>
                <w:rFonts w:ascii="Abadi" w:hAnsi="Abadi"/>
                <w:b/>
                <w:bCs/>
                <w:sz w:val="20"/>
                <w:szCs w:val="20"/>
              </w:rPr>
              <w:t xml:space="preserve"> </w:t>
            </w:r>
            <w:r w:rsidR="000F020C" w:rsidRPr="005A0F5F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 xml:space="preserve">What do you see as the most important role the council plays in your </w:t>
            </w:r>
            <w:proofErr w:type="gramStart"/>
            <w:r w:rsidR="000F020C" w:rsidRPr="005A0F5F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state?</w:t>
            </w:r>
            <w:r w:rsidRPr="005A0F5F">
              <w:rPr>
                <w:rFonts w:ascii="Abadi" w:hAnsi="Abadi"/>
                <w:b/>
                <w:bCs/>
                <w:sz w:val="20"/>
                <w:szCs w:val="20"/>
              </w:rPr>
              <w:t>:</w:t>
            </w:r>
            <w:proofErr w:type="gramEnd"/>
            <w:r w:rsidRPr="005A0F5F">
              <w:rPr>
                <w:rFonts w:ascii="Abadi" w:hAnsi="Abadi"/>
                <w:b/>
                <w:bCs/>
                <w:sz w:val="20"/>
                <w:szCs w:val="20"/>
              </w:rPr>
              <w:t xml:space="preserve"> </w:t>
            </w:r>
          </w:p>
          <w:p w14:paraId="41ACF721" w14:textId="4D6850F3" w:rsidR="00983780" w:rsidRDefault="00983780" w:rsidP="000F020C">
            <w:pPr>
              <w:pStyle w:val="ListParagraph"/>
              <w:numPr>
                <w:ilvl w:val="0"/>
                <w:numId w:val="18"/>
              </w:numPr>
              <w:rPr>
                <w:rFonts w:ascii="Abadi" w:hAnsi="Abadi"/>
                <w:sz w:val="20"/>
                <w:szCs w:val="20"/>
              </w:rPr>
            </w:pPr>
            <w:r w:rsidRPr="000F020C">
              <w:rPr>
                <w:rFonts w:ascii="Abadi" w:hAnsi="Abadi"/>
                <w:sz w:val="20"/>
                <w:szCs w:val="20"/>
              </w:rPr>
              <w:t>Majority</w:t>
            </w:r>
            <w:r w:rsidR="005A0F5F">
              <w:rPr>
                <w:rFonts w:ascii="Abadi" w:hAnsi="Abadi"/>
                <w:sz w:val="20"/>
                <w:szCs w:val="20"/>
              </w:rPr>
              <w:t xml:space="preserve"> (42%)</w:t>
            </w:r>
            <w:r w:rsidRPr="000F020C">
              <w:rPr>
                <w:rFonts w:ascii="Abadi" w:hAnsi="Abadi"/>
                <w:sz w:val="20"/>
                <w:szCs w:val="20"/>
              </w:rPr>
              <w:t xml:space="preserve"> said funding projects (42%) </w:t>
            </w:r>
          </w:p>
          <w:p w14:paraId="45EBF5BC" w14:textId="01947193" w:rsidR="005A0F5F" w:rsidRDefault="005A0F5F" w:rsidP="000F020C">
            <w:pPr>
              <w:pStyle w:val="ListParagraph"/>
              <w:numPr>
                <w:ilvl w:val="0"/>
                <w:numId w:val="18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33% said Advocacy</w:t>
            </w:r>
          </w:p>
          <w:p w14:paraId="3FA753D6" w14:textId="21461BF4" w:rsidR="005A0F5F" w:rsidRPr="000F020C" w:rsidRDefault="005A0F5F" w:rsidP="000F020C">
            <w:pPr>
              <w:pStyle w:val="ListParagraph"/>
              <w:numPr>
                <w:ilvl w:val="0"/>
                <w:numId w:val="18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25% said Information &amp; Referrals</w:t>
            </w:r>
          </w:p>
          <w:p w14:paraId="5676C343" w14:textId="5A1F0F61" w:rsidR="00983780" w:rsidRPr="005A0F5F" w:rsidRDefault="00983780" w:rsidP="00983780">
            <w:pPr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  <w:r w:rsidRPr="005A0F5F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Why</w:t>
            </w:r>
            <w:r w:rsidR="005A0F5F" w:rsidRPr="005A0F5F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 xml:space="preserve"> did you choose the answer you did</w:t>
            </w:r>
            <w:r w:rsidRPr="005A0F5F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?</w:t>
            </w:r>
          </w:p>
          <w:p w14:paraId="00565F58" w14:textId="77777777" w:rsidR="00983780" w:rsidRPr="000F020C" w:rsidRDefault="00983780" w:rsidP="000F020C">
            <w:pPr>
              <w:pStyle w:val="ListParagraph"/>
              <w:numPr>
                <w:ilvl w:val="0"/>
                <w:numId w:val="18"/>
              </w:numPr>
              <w:rPr>
                <w:rFonts w:ascii="Abadi" w:hAnsi="Abadi"/>
                <w:sz w:val="20"/>
                <w:szCs w:val="20"/>
              </w:rPr>
            </w:pPr>
            <w:r w:rsidRPr="000F020C">
              <w:rPr>
                <w:rFonts w:ascii="Abadi" w:hAnsi="Abadi"/>
                <w:sz w:val="20"/>
                <w:szCs w:val="20"/>
              </w:rPr>
              <w:t>Money talks</w:t>
            </w:r>
          </w:p>
          <w:p w14:paraId="5094455B" w14:textId="77777777" w:rsidR="00983780" w:rsidRPr="000F020C" w:rsidRDefault="00983780" w:rsidP="000F020C">
            <w:pPr>
              <w:pStyle w:val="ListParagraph"/>
              <w:numPr>
                <w:ilvl w:val="0"/>
                <w:numId w:val="18"/>
              </w:numPr>
              <w:rPr>
                <w:rFonts w:ascii="Abadi" w:hAnsi="Abadi"/>
                <w:sz w:val="20"/>
                <w:szCs w:val="20"/>
              </w:rPr>
            </w:pPr>
            <w:r w:rsidRPr="000F020C">
              <w:rPr>
                <w:rFonts w:ascii="Abadi" w:hAnsi="Abadi"/>
                <w:sz w:val="20"/>
                <w:szCs w:val="20"/>
              </w:rPr>
              <w:t xml:space="preserve">Not enough is being done in the real world to make changes. It is a lot of talk right now but </w:t>
            </w:r>
            <w:r w:rsidR="00906B00" w:rsidRPr="000F020C">
              <w:rPr>
                <w:rFonts w:ascii="Abadi" w:hAnsi="Abadi"/>
                <w:sz w:val="20"/>
                <w:szCs w:val="20"/>
              </w:rPr>
              <w:t>not enough action</w:t>
            </w:r>
          </w:p>
          <w:p w14:paraId="086AE841" w14:textId="77777777" w:rsidR="00906B00" w:rsidRPr="000F020C" w:rsidRDefault="00906B00" w:rsidP="000F020C">
            <w:pPr>
              <w:pStyle w:val="ListParagraph"/>
              <w:numPr>
                <w:ilvl w:val="0"/>
                <w:numId w:val="18"/>
              </w:numPr>
              <w:rPr>
                <w:rFonts w:ascii="Abadi" w:hAnsi="Abadi"/>
                <w:sz w:val="20"/>
                <w:szCs w:val="20"/>
              </w:rPr>
            </w:pPr>
            <w:r w:rsidRPr="000F020C">
              <w:rPr>
                <w:rFonts w:ascii="Abadi" w:hAnsi="Abadi"/>
                <w:sz w:val="20"/>
                <w:szCs w:val="20"/>
              </w:rPr>
              <w:t>Strong internal support network</w:t>
            </w:r>
          </w:p>
          <w:p w14:paraId="012E866C" w14:textId="77777777" w:rsidR="00906B00" w:rsidRPr="000F020C" w:rsidRDefault="00906B00" w:rsidP="000F020C">
            <w:pPr>
              <w:pStyle w:val="ListParagraph"/>
              <w:numPr>
                <w:ilvl w:val="0"/>
                <w:numId w:val="18"/>
              </w:numPr>
              <w:rPr>
                <w:rFonts w:ascii="Abadi" w:hAnsi="Abadi"/>
                <w:sz w:val="20"/>
                <w:szCs w:val="20"/>
              </w:rPr>
            </w:pPr>
            <w:r w:rsidRPr="000F020C">
              <w:rPr>
                <w:rFonts w:ascii="Abadi" w:hAnsi="Abadi"/>
                <w:sz w:val="20"/>
                <w:szCs w:val="20"/>
              </w:rPr>
              <w:t>Reflect the values they espouse</w:t>
            </w:r>
          </w:p>
          <w:p w14:paraId="2E363788" w14:textId="078180FB" w:rsidR="009503B7" w:rsidRPr="005A0F5F" w:rsidRDefault="00906B00" w:rsidP="00983780">
            <w:pPr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  <w:r w:rsidRPr="005A0F5F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Question 3</w:t>
            </w:r>
            <w:r w:rsidR="005A0F5F" w:rsidRPr="005A0F5F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 xml:space="preserve"> - What part of what the Council does are you proudest of?</w:t>
            </w:r>
            <w:r w:rsidRPr="005A0F5F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 xml:space="preserve"> (Short answer):</w:t>
            </w:r>
          </w:p>
          <w:p w14:paraId="79A789FE" w14:textId="6F90E0E0" w:rsidR="005A0F5F" w:rsidRDefault="005A0F5F" w:rsidP="005A0F5F">
            <w:pPr>
              <w:pStyle w:val="ListParagraph"/>
              <w:numPr>
                <w:ilvl w:val="0"/>
                <w:numId w:val="19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“</w:t>
            </w:r>
            <w:proofErr w:type="gramStart"/>
            <w:r>
              <w:rPr>
                <w:rFonts w:ascii="Abadi" w:hAnsi="Abadi"/>
                <w:sz w:val="20"/>
                <w:szCs w:val="20"/>
              </w:rPr>
              <w:t>the</w:t>
            </w:r>
            <w:proofErr w:type="gramEnd"/>
            <w:r>
              <w:rPr>
                <w:rFonts w:ascii="Abadi" w:hAnsi="Abadi"/>
                <w:sz w:val="20"/>
                <w:szCs w:val="20"/>
              </w:rPr>
              <w:t xml:space="preserve"> conference”</w:t>
            </w:r>
          </w:p>
          <w:p w14:paraId="5EA9A876" w14:textId="6A7A875A" w:rsidR="005A0F5F" w:rsidRDefault="005A0F5F" w:rsidP="005A0F5F">
            <w:pPr>
              <w:pStyle w:val="ListParagraph"/>
              <w:numPr>
                <w:ilvl w:val="0"/>
                <w:numId w:val="19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“</w:t>
            </w:r>
            <w:r w:rsidRPr="005A0F5F">
              <w:rPr>
                <w:rFonts w:ascii="Abadi" w:hAnsi="Abadi"/>
                <w:sz w:val="20"/>
                <w:szCs w:val="20"/>
              </w:rPr>
              <w:t>I'm proud of the Council being aware of the importance of representation and open to having Council members throughout the state and not just focused on one territorial area.</w:t>
            </w:r>
            <w:r>
              <w:rPr>
                <w:rFonts w:ascii="Abadi" w:hAnsi="Abadi"/>
                <w:sz w:val="20"/>
                <w:szCs w:val="20"/>
              </w:rPr>
              <w:t>”</w:t>
            </w:r>
            <w:r w:rsidRPr="005A0F5F">
              <w:rPr>
                <w:rFonts w:ascii="Abadi" w:hAnsi="Abadi"/>
                <w:sz w:val="20"/>
                <w:szCs w:val="20"/>
              </w:rPr>
              <w:t xml:space="preserve"> </w:t>
            </w:r>
          </w:p>
          <w:p w14:paraId="708C0B99" w14:textId="016A1B65" w:rsidR="009503B7" w:rsidRDefault="009503B7" w:rsidP="005A0F5F">
            <w:pPr>
              <w:pStyle w:val="ListParagraph"/>
              <w:numPr>
                <w:ilvl w:val="0"/>
                <w:numId w:val="19"/>
              </w:numPr>
              <w:rPr>
                <w:rFonts w:ascii="Abadi" w:hAnsi="Abadi"/>
                <w:sz w:val="20"/>
                <w:szCs w:val="20"/>
              </w:rPr>
            </w:pPr>
            <w:r w:rsidRPr="005A0F5F">
              <w:rPr>
                <w:rFonts w:ascii="Abadi" w:hAnsi="Abadi"/>
                <w:sz w:val="20"/>
                <w:szCs w:val="20"/>
              </w:rPr>
              <w:t>Justice-involved Department of corrections project</w:t>
            </w:r>
          </w:p>
          <w:p w14:paraId="34375BEE" w14:textId="780CA2B8" w:rsidR="005A0F5F" w:rsidRDefault="005A0F5F" w:rsidP="005A0F5F">
            <w:pPr>
              <w:pStyle w:val="ListParagraph"/>
              <w:numPr>
                <w:ilvl w:val="0"/>
                <w:numId w:val="19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“</w:t>
            </w:r>
            <w:r w:rsidRPr="005A0F5F">
              <w:rPr>
                <w:rFonts w:ascii="Abadi" w:hAnsi="Abadi"/>
                <w:sz w:val="20"/>
                <w:szCs w:val="20"/>
              </w:rPr>
              <w:t>Advocating for people with disabilities. Being a voice for nonverbal like my son</w:t>
            </w:r>
            <w:r>
              <w:rPr>
                <w:rFonts w:ascii="Abadi" w:hAnsi="Abadi"/>
                <w:sz w:val="20"/>
                <w:szCs w:val="20"/>
              </w:rPr>
              <w:t>”</w:t>
            </w:r>
          </w:p>
          <w:p w14:paraId="6E273949" w14:textId="5FEE3D3F" w:rsidR="005A0F5F" w:rsidRDefault="005A0F5F" w:rsidP="005A0F5F">
            <w:pPr>
              <w:pStyle w:val="ListParagraph"/>
              <w:numPr>
                <w:ilvl w:val="0"/>
                <w:numId w:val="19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“</w:t>
            </w:r>
            <w:r w:rsidRPr="005A0F5F">
              <w:rPr>
                <w:rFonts w:ascii="Abadi" w:hAnsi="Abadi"/>
                <w:sz w:val="20"/>
                <w:szCs w:val="20"/>
              </w:rPr>
              <w:t>As a new member of the Council, I am still learning about the accomplishments of the Council.</w:t>
            </w:r>
            <w:r>
              <w:rPr>
                <w:rFonts w:ascii="Abadi" w:hAnsi="Abadi"/>
                <w:sz w:val="20"/>
                <w:szCs w:val="20"/>
              </w:rPr>
              <w:t>”</w:t>
            </w:r>
          </w:p>
          <w:p w14:paraId="7C3FD69D" w14:textId="101BE456" w:rsidR="005A0F5F" w:rsidRDefault="005A0F5F" w:rsidP="005A0F5F">
            <w:pPr>
              <w:pStyle w:val="ListParagraph"/>
              <w:numPr>
                <w:ilvl w:val="0"/>
                <w:numId w:val="19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“</w:t>
            </w:r>
            <w:r w:rsidRPr="005A0F5F">
              <w:rPr>
                <w:rFonts w:ascii="Abadi" w:hAnsi="Abadi"/>
                <w:sz w:val="20"/>
                <w:szCs w:val="20"/>
              </w:rPr>
              <w:t xml:space="preserve">I’m proud of the resilience of the council in recent years to redefine who we are </w:t>
            </w:r>
            <w:proofErr w:type="gramStart"/>
            <w:r w:rsidRPr="005A0F5F">
              <w:rPr>
                <w:rFonts w:ascii="Abadi" w:hAnsi="Abadi"/>
                <w:sz w:val="20"/>
                <w:szCs w:val="20"/>
              </w:rPr>
              <w:t>in light of</w:t>
            </w:r>
            <w:proofErr w:type="gramEnd"/>
            <w:r w:rsidRPr="005A0F5F">
              <w:rPr>
                <w:rFonts w:ascii="Abadi" w:hAnsi="Abadi"/>
                <w:sz w:val="20"/>
                <w:szCs w:val="20"/>
              </w:rPr>
              <w:t xml:space="preserve"> our DD Act. This was a hard lift, and I’m proud of Kate and staff for guiding us through this.</w:t>
            </w:r>
            <w:r>
              <w:rPr>
                <w:rFonts w:ascii="Abadi" w:hAnsi="Abadi"/>
                <w:sz w:val="20"/>
                <w:szCs w:val="20"/>
              </w:rPr>
              <w:t>”</w:t>
            </w:r>
          </w:p>
          <w:p w14:paraId="1A9593A3" w14:textId="61FA94F6" w:rsidR="005A0F5F" w:rsidRDefault="005A0F5F" w:rsidP="005A0F5F">
            <w:pPr>
              <w:pStyle w:val="ListParagraph"/>
              <w:numPr>
                <w:ilvl w:val="0"/>
                <w:numId w:val="19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“</w:t>
            </w:r>
            <w:r w:rsidRPr="005A0F5F">
              <w:rPr>
                <w:rFonts w:ascii="Abadi" w:hAnsi="Abadi"/>
                <w:sz w:val="20"/>
                <w:szCs w:val="20"/>
              </w:rPr>
              <w:t>Connecting with the community and making a difference on the council and community about diverse disability issues.</w:t>
            </w:r>
            <w:r>
              <w:rPr>
                <w:rFonts w:ascii="Abadi" w:hAnsi="Abadi"/>
                <w:sz w:val="20"/>
                <w:szCs w:val="20"/>
              </w:rPr>
              <w:t>”</w:t>
            </w:r>
          </w:p>
          <w:p w14:paraId="3775A4BC" w14:textId="0521CF16" w:rsidR="005A0F5F" w:rsidRDefault="005A0F5F" w:rsidP="005A0F5F">
            <w:pPr>
              <w:pStyle w:val="ListParagraph"/>
              <w:numPr>
                <w:ilvl w:val="0"/>
                <w:numId w:val="19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“</w:t>
            </w:r>
            <w:r w:rsidRPr="005A0F5F">
              <w:rPr>
                <w:rFonts w:ascii="Abadi" w:hAnsi="Abadi"/>
                <w:sz w:val="20"/>
                <w:szCs w:val="20"/>
              </w:rPr>
              <w:t xml:space="preserve">I am proud of where we have come from to </w:t>
            </w:r>
            <w:proofErr w:type="spellStart"/>
            <w:proofErr w:type="gramStart"/>
            <w:r w:rsidRPr="005A0F5F">
              <w:rPr>
                <w:rFonts w:ascii="Abadi" w:hAnsi="Abadi"/>
                <w:sz w:val="20"/>
                <w:szCs w:val="20"/>
              </w:rPr>
              <w:t>were</w:t>
            </w:r>
            <w:proofErr w:type="spellEnd"/>
            <w:proofErr w:type="gramEnd"/>
            <w:r w:rsidRPr="005A0F5F">
              <w:rPr>
                <w:rFonts w:ascii="Abadi" w:hAnsi="Abadi"/>
                <w:sz w:val="20"/>
                <w:szCs w:val="20"/>
              </w:rPr>
              <w:t xml:space="preserve"> we are now.</w:t>
            </w:r>
            <w:r>
              <w:rPr>
                <w:rFonts w:ascii="Abadi" w:hAnsi="Abadi"/>
                <w:sz w:val="20"/>
                <w:szCs w:val="20"/>
              </w:rPr>
              <w:t>”</w:t>
            </w:r>
          </w:p>
          <w:p w14:paraId="3EC7F006" w14:textId="25EC04A2" w:rsidR="005A0F5F" w:rsidRPr="005A0F5F" w:rsidRDefault="005A0F5F" w:rsidP="005A0F5F">
            <w:pPr>
              <w:pStyle w:val="ListParagraph"/>
              <w:numPr>
                <w:ilvl w:val="0"/>
                <w:numId w:val="19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“</w:t>
            </w:r>
            <w:r w:rsidRPr="005A0F5F">
              <w:rPr>
                <w:rFonts w:ascii="Abadi" w:hAnsi="Abadi"/>
                <w:sz w:val="20"/>
                <w:szCs w:val="20"/>
              </w:rPr>
              <w:t xml:space="preserve">The Partners </w:t>
            </w:r>
            <w:proofErr w:type="gramStart"/>
            <w:r w:rsidRPr="005A0F5F">
              <w:rPr>
                <w:rFonts w:ascii="Abadi" w:hAnsi="Abadi"/>
                <w:sz w:val="20"/>
                <w:szCs w:val="20"/>
              </w:rPr>
              <w:t>In</w:t>
            </w:r>
            <w:proofErr w:type="gramEnd"/>
            <w:r w:rsidRPr="005A0F5F">
              <w:rPr>
                <w:rFonts w:ascii="Abadi" w:hAnsi="Abadi"/>
                <w:sz w:val="20"/>
                <w:szCs w:val="20"/>
              </w:rPr>
              <w:t xml:space="preserve"> Policy making </w:t>
            </w:r>
            <w:proofErr w:type="gramStart"/>
            <w:r w:rsidRPr="005A0F5F">
              <w:rPr>
                <w:rFonts w:ascii="Abadi" w:hAnsi="Abadi"/>
                <w:sz w:val="20"/>
                <w:szCs w:val="20"/>
              </w:rPr>
              <w:t>program,</w:t>
            </w:r>
            <w:proofErr w:type="gramEnd"/>
            <w:r w:rsidRPr="005A0F5F">
              <w:rPr>
                <w:rFonts w:ascii="Abadi" w:hAnsi="Abadi"/>
                <w:sz w:val="20"/>
                <w:szCs w:val="20"/>
              </w:rPr>
              <w:t xml:space="preserve"> is amazing and I am a proud graduate. Thank you to the Council for providing that opportunity.</w:t>
            </w:r>
            <w:r>
              <w:rPr>
                <w:rFonts w:ascii="Abadi" w:hAnsi="Abadi"/>
                <w:sz w:val="20"/>
                <w:szCs w:val="20"/>
              </w:rPr>
              <w:t>”</w:t>
            </w:r>
          </w:p>
          <w:p w14:paraId="55FD09B5" w14:textId="63BE0F9F" w:rsidR="00906B00" w:rsidRPr="005A0F5F" w:rsidRDefault="005A0F5F" w:rsidP="00983780">
            <w:pPr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  <w:r w:rsidRPr="005A0F5F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Question 4 –</w:t>
            </w:r>
            <w:r w:rsidRPr="005A0F5F">
              <w:rPr>
                <w:rFonts w:ascii="Abadi" w:hAnsi="Abadi"/>
                <w:i/>
                <w:iCs/>
                <w:sz w:val="20"/>
                <w:szCs w:val="20"/>
              </w:rPr>
              <w:t xml:space="preserve"> </w:t>
            </w:r>
            <w:r w:rsidRPr="005A0F5F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Other information you want to share</w:t>
            </w:r>
          </w:p>
          <w:p w14:paraId="3F2BDAAE" w14:textId="27B8305A" w:rsidR="005A0F5F" w:rsidRDefault="005A0F5F" w:rsidP="00983780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NO RESPONSES</w:t>
            </w:r>
          </w:p>
          <w:p w14:paraId="3F6F0316" w14:textId="77777777" w:rsidR="00906B00" w:rsidRDefault="00906B00" w:rsidP="00983780">
            <w:pPr>
              <w:rPr>
                <w:rFonts w:ascii="Abadi" w:hAnsi="Abadi"/>
                <w:sz w:val="20"/>
                <w:szCs w:val="20"/>
              </w:rPr>
            </w:pPr>
          </w:p>
          <w:p w14:paraId="279DCB21" w14:textId="77777777" w:rsidR="005A0F5F" w:rsidRDefault="005A0F5F" w:rsidP="00983780">
            <w:pPr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</w:pPr>
            <w:r w:rsidRPr="005A0F5F">
              <w:rPr>
                <w:rFonts w:ascii="Abadi" w:hAnsi="Abadi"/>
                <w:b/>
                <w:bCs/>
                <w:i/>
                <w:iCs/>
                <w:sz w:val="20"/>
                <w:szCs w:val="20"/>
              </w:rPr>
              <w:t>Question 5 - Do you plan to attend the meeting with NACDD's Jill Jacobs on Wednesday, July 10?</w:t>
            </w:r>
          </w:p>
          <w:p w14:paraId="1E8158A4" w14:textId="19AE256D" w:rsidR="005A0F5F" w:rsidRDefault="005A0F5F" w:rsidP="005A0F5F">
            <w:pPr>
              <w:pStyle w:val="ListParagraph"/>
              <w:numPr>
                <w:ilvl w:val="0"/>
                <w:numId w:val="20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71% - Yes</w:t>
            </w:r>
          </w:p>
          <w:p w14:paraId="19D89E42" w14:textId="77777777" w:rsidR="005A0F5F" w:rsidRDefault="005A0F5F" w:rsidP="005A0F5F">
            <w:pPr>
              <w:pStyle w:val="ListParagraph"/>
              <w:numPr>
                <w:ilvl w:val="0"/>
                <w:numId w:val="20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29% - No</w:t>
            </w:r>
          </w:p>
          <w:p w14:paraId="70F0AAEC" w14:textId="31B4348E" w:rsidR="005A0F5F" w:rsidRPr="005A0F5F" w:rsidRDefault="005A0F5F" w:rsidP="005A0F5F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*Traci Taylor volunteered to be the Council spokesperson during the meeting with Jill.</w:t>
            </w:r>
          </w:p>
        </w:tc>
      </w:tr>
      <w:tr w:rsidR="00D328E3" w:rsidRPr="00C91EF4" w14:paraId="52C3CF1A" w14:textId="77777777" w:rsidTr="00FC40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522"/>
        </w:trPr>
        <w:tc>
          <w:tcPr>
            <w:tcW w:w="2155" w:type="dxa"/>
          </w:tcPr>
          <w:p w14:paraId="58787DD6" w14:textId="77777777" w:rsidR="00D328E3" w:rsidRPr="00C91EF4" w:rsidRDefault="00D328E3" w:rsidP="00A5762A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t>Public Policy Engagement</w:t>
            </w:r>
          </w:p>
        </w:tc>
        <w:tc>
          <w:tcPr>
            <w:tcW w:w="7560" w:type="dxa"/>
          </w:tcPr>
          <w:p w14:paraId="232C2B23" w14:textId="21DE8D2F" w:rsidR="006572A4" w:rsidRPr="006572A4" w:rsidRDefault="006572A4" w:rsidP="00A5762A">
            <w:pPr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</w:pPr>
            <w:r w:rsidRPr="006572A4">
              <w:rPr>
                <w:rFonts w:ascii="Abadi" w:hAnsi="Abadi"/>
                <w:b/>
                <w:bCs/>
                <w:smallCaps/>
                <w:sz w:val="20"/>
                <w:szCs w:val="20"/>
                <w:u w:val="single"/>
              </w:rPr>
              <w:t>Public Policy Platform Statements – Kate Barrow</w:t>
            </w:r>
          </w:p>
          <w:p w14:paraId="78178C69" w14:textId="08DC1C25" w:rsidR="00D328E3" w:rsidRPr="006572A4" w:rsidRDefault="006572A4" w:rsidP="006572A4">
            <w:pPr>
              <w:pStyle w:val="ListParagraph"/>
              <w:numPr>
                <w:ilvl w:val="0"/>
                <w:numId w:val="18"/>
              </w:numPr>
              <w:rPr>
                <w:rFonts w:ascii="Abadi" w:hAnsi="Abadi"/>
                <w:sz w:val="20"/>
                <w:szCs w:val="20"/>
              </w:rPr>
            </w:pPr>
            <w:r w:rsidRPr="006572A4">
              <w:rPr>
                <w:rFonts w:ascii="Abadi" w:hAnsi="Abadi"/>
                <w:sz w:val="20"/>
                <w:szCs w:val="20"/>
              </w:rPr>
              <w:t>Platform = A platform are statements regarding an organization</w:t>
            </w:r>
            <w:r>
              <w:rPr>
                <w:rFonts w:ascii="Abadi" w:hAnsi="Abadi"/>
                <w:sz w:val="20"/>
                <w:szCs w:val="20"/>
              </w:rPr>
              <w:t>’</w:t>
            </w:r>
            <w:r w:rsidRPr="006572A4">
              <w:rPr>
                <w:rFonts w:ascii="Abadi" w:hAnsi="Abadi"/>
                <w:sz w:val="20"/>
                <w:szCs w:val="20"/>
              </w:rPr>
              <w:t>s values. It is long</w:t>
            </w:r>
            <w:r>
              <w:rPr>
                <w:rFonts w:ascii="Abadi" w:hAnsi="Abadi"/>
                <w:sz w:val="20"/>
                <w:szCs w:val="20"/>
              </w:rPr>
              <w:t>-</w:t>
            </w:r>
            <w:r w:rsidRPr="006572A4">
              <w:rPr>
                <w:rFonts w:ascii="Abadi" w:hAnsi="Abadi"/>
                <w:sz w:val="20"/>
                <w:szCs w:val="20"/>
              </w:rPr>
              <w:t xml:space="preserve">term and </w:t>
            </w:r>
            <w:r>
              <w:rPr>
                <w:rFonts w:ascii="Abadi" w:hAnsi="Abadi"/>
                <w:sz w:val="20"/>
                <w:szCs w:val="20"/>
              </w:rPr>
              <w:t>subject</w:t>
            </w:r>
            <w:r w:rsidRPr="006572A4">
              <w:rPr>
                <w:rFonts w:ascii="Abadi" w:hAnsi="Abadi"/>
                <w:sz w:val="20"/>
                <w:szCs w:val="20"/>
              </w:rPr>
              <w:t xml:space="preserve"> to annual review</w:t>
            </w:r>
          </w:p>
          <w:p w14:paraId="7FDE86E7" w14:textId="77777777" w:rsidR="006572A4" w:rsidRDefault="006572A4" w:rsidP="006572A4">
            <w:pPr>
              <w:pStyle w:val="ListParagraph"/>
              <w:numPr>
                <w:ilvl w:val="0"/>
                <w:numId w:val="18"/>
              </w:numPr>
              <w:rPr>
                <w:rFonts w:ascii="Abadi" w:hAnsi="Abadi"/>
                <w:sz w:val="20"/>
                <w:szCs w:val="20"/>
              </w:rPr>
            </w:pPr>
            <w:r w:rsidRPr="006572A4">
              <w:rPr>
                <w:rFonts w:ascii="Abadi" w:hAnsi="Abadi"/>
                <w:sz w:val="20"/>
                <w:szCs w:val="20"/>
              </w:rPr>
              <w:t xml:space="preserve">Agenda = are what an organization wants to accomplish short-term and </w:t>
            </w:r>
            <w:proofErr w:type="gramStart"/>
            <w:r w:rsidRPr="006572A4">
              <w:rPr>
                <w:rFonts w:ascii="Abadi" w:hAnsi="Abadi"/>
                <w:sz w:val="20"/>
                <w:szCs w:val="20"/>
              </w:rPr>
              <w:t>intermediate-term</w:t>
            </w:r>
            <w:proofErr w:type="gramEnd"/>
            <w:r>
              <w:rPr>
                <w:rFonts w:ascii="Abadi" w:hAnsi="Abadi"/>
                <w:sz w:val="20"/>
                <w:szCs w:val="20"/>
              </w:rPr>
              <w:t>. The State Plan is an example of a policy agenda.</w:t>
            </w:r>
          </w:p>
          <w:p w14:paraId="21805183" w14:textId="135F9D74" w:rsidR="006572A4" w:rsidRPr="006572A4" w:rsidRDefault="006572A4" w:rsidP="006572A4">
            <w:pPr>
              <w:pStyle w:val="ListParagraph"/>
              <w:numPr>
                <w:ilvl w:val="0"/>
                <w:numId w:val="18"/>
              </w:num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GCPD has not updated their platform statements for many years</w:t>
            </w:r>
          </w:p>
        </w:tc>
      </w:tr>
      <w:tr w:rsidR="00D328E3" w:rsidRPr="00C91EF4" w14:paraId="617ED136" w14:textId="77777777" w:rsidTr="00D328E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88"/>
        </w:trPr>
        <w:tc>
          <w:tcPr>
            <w:tcW w:w="2155" w:type="dxa"/>
          </w:tcPr>
          <w:p w14:paraId="3CED0158" w14:textId="77777777" w:rsidR="00D328E3" w:rsidRPr="00C91EF4" w:rsidRDefault="00D328E3" w:rsidP="00A5762A">
            <w:pPr>
              <w:rPr>
                <w:rFonts w:ascii="Abadi" w:hAnsi="Abadi"/>
                <w:sz w:val="20"/>
                <w:szCs w:val="20"/>
              </w:rPr>
            </w:pPr>
            <w:r w:rsidRPr="00C91EF4">
              <w:rPr>
                <w:rFonts w:ascii="Abadi" w:hAnsi="Abadi"/>
                <w:sz w:val="20"/>
                <w:szCs w:val="20"/>
              </w:rPr>
              <w:lastRenderedPageBreak/>
              <w:t>Adjournment</w:t>
            </w:r>
          </w:p>
        </w:tc>
        <w:tc>
          <w:tcPr>
            <w:tcW w:w="7560" w:type="dxa"/>
          </w:tcPr>
          <w:p w14:paraId="6B597232" w14:textId="342F8E81" w:rsidR="00D328E3" w:rsidRPr="00C91EF4" w:rsidRDefault="00000C11" w:rsidP="00A5762A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Motioned – Brandy Dickerson; Seconded – Casey DePriest</w:t>
            </w:r>
          </w:p>
        </w:tc>
      </w:tr>
      <w:tr w:rsidR="00D328E3" w:rsidRPr="00C91EF4" w14:paraId="2B9631EF" w14:textId="77777777" w:rsidTr="00FC40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05"/>
        </w:trPr>
        <w:tc>
          <w:tcPr>
            <w:tcW w:w="2155" w:type="dxa"/>
          </w:tcPr>
          <w:p w14:paraId="6F9AAF82" w14:textId="5F156755" w:rsidR="00D328E3" w:rsidRPr="00FC40EF" w:rsidRDefault="00D328E3" w:rsidP="00A5762A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 w:rsidRPr="00FC40EF">
              <w:rPr>
                <w:rFonts w:ascii="Abadi" w:hAnsi="Abadi"/>
                <w:b/>
                <w:bCs/>
                <w:sz w:val="20"/>
                <w:szCs w:val="20"/>
                <w:highlight w:val="yellow"/>
              </w:rPr>
              <w:t>Next Quarterly Council Meeting:</w:t>
            </w:r>
          </w:p>
        </w:tc>
        <w:tc>
          <w:tcPr>
            <w:tcW w:w="7560" w:type="dxa"/>
            <w:vAlign w:val="center"/>
          </w:tcPr>
          <w:p w14:paraId="1C4C0630" w14:textId="07B59A33" w:rsidR="00D328E3" w:rsidRPr="00FC40EF" w:rsidRDefault="00000C11" w:rsidP="00FC40EF">
            <w:pPr>
              <w:jc w:val="center"/>
              <w:rPr>
                <w:rFonts w:ascii="Abadi" w:hAnsi="Abadi"/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FC40EF">
              <w:rPr>
                <w:rFonts w:ascii="Abadi" w:hAnsi="Abadi"/>
                <w:b/>
                <w:bCs/>
                <w:sz w:val="20"/>
                <w:szCs w:val="20"/>
                <w:highlight w:val="yellow"/>
                <w:u w:val="single"/>
              </w:rPr>
              <w:t>Tuesday, September 10, 2024</w:t>
            </w:r>
            <w:r w:rsidR="00FC40EF" w:rsidRPr="00FC40EF">
              <w:rPr>
                <w:rFonts w:ascii="Abadi" w:hAnsi="Abadi"/>
                <w:b/>
                <w:bCs/>
                <w:sz w:val="20"/>
                <w:szCs w:val="20"/>
                <w:highlight w:val="yellow"/>
                <w:u w:val="single"/>
              </w:rPr>
              <w:t>, Location TBD</w:t>
            </w:r>
          </w:p>
        </w:tc>
      </w:tr>
    </w:tbl>
    <w:p w14:paraId="1082070B" w14:textId="77777777" w:rsidR="00B6663D" w:rsidRDefault="00B6663D"/>
    <w:p w14:paraId="77381DAF" w14:textId="77777777" w:rsidR="0057559D" w:rsidRDefault="0057559D" w:rsidP="0057559D"/>
    <w:p w14:paraId="2952A016" w14:textId="77777777" w:rsidR="00535395" w:rsidRDefault="00535395"/>
    <w:sectPr w:rsidR="00535395" w:rsidSect="004977F7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080" w:right="720" w:bottom="12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13E69" w14:textId="77777777" w:rsidR="00FE480C" w:rsidRDefault="00FE480C">
      <w:r>
        <w:separator/>
      </w:r>
    </w:p>
  </w:endnote>
  <w:endnote w:type="continuationSeparator" w:id="0">
    <w:p w14:paraId="59CCB508" w14:textId="77777777" w:rsidR="00FE480C" w:rsidRDefault="00FE480C">
      <w:r>
        <w:continuationSeparator/>
      </w:r>
    </w:p>
  </w:endnote>
  <w:endnote w:type="continuationNotice" w:id="1">
    <w:p w14:paraId="772873A6" w14:textId="77777777" w:rsidR="00147E9A" w:rsidRDefault="00147E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9C300" w14:textId="77777777" w:rsidR="00767194" w:rsidRPr="0057559D" w:rsidRDefault="0057559D" w:rsidP="0084533D">
    <w:pPr>
      <w:pStyle w:val="Footer"/>
    </w:pPr>
    <w:r w:rsidRPr="0057559D">
      <w:t xml:space="preserve">Page </w:t>
    </w:r>
    <w:r w:rsidRPr="0057559D">
      <w:rPr>
        <w:bCs/>
      </w:rPr>
      <w:fldChar w:fldCharType="begin"/>
    </w:r>
    <w:r w:rsidRPr="0057559D">
      <w:rPr>
        <w:bCs/>
      </w:rPr>
      <w:instrText xml:space="preserve"> PAGE  \* Arabic  \* MERGEFORMAT </w:instrText>
    </w:r>
    <w:r w:rsidRPr="0057559D">
      <w:rPr>
        <w:bCs/>
      </w:rPr>
      <w:fldChar w:fldCharType="separate"/>
    </w:r>
    <w:r w:rsidR="00192AB6">
      <w:rPr>
        <w:bCs/>
        <w:noProof/>
      </w:rPr>
      <w:t>1</w:t>
    </w:r>
    <w:r w:rsidRPr="0057559D">
      <w:rPr>
        <w:bCs/>
      </w:rPr>
      <w:fldChar w:fldCharType="end"/>
    </w:r>
    <w:r w:rsidRPr="0057559D">
      <w:t xml:space="preserve"> of </w:t>
    </w:r>
    <w:r w:rsidRPr="0057559D">
      <w:rPr>
        <w:bCs/>
      </w:rPr>
      <w:fldChar w:fldCharType="begin"/>
    </w:r>
    <w:r w:rsidRPr="0057559D">
      <w:rPr>
        <w:bCs/>
      </w:rPr>
      <w:instrText xml:space="preserve"> NUMPAGES  \* Arabic  \* MERGEFORMAT </w:instrText>
    </w:r>
    <w:r w:rsidRPr="0057559D">
      <w:rPr>
        <w:bCs/>
      </w:rPr>
      <w:fldChar w:fldCharType="separate"/>
    </w:r>
    <w:r w:rsidR="00192AB6">
      <w:rPr>
        <w:bCs/>
        <w:noProof/>
      </w:rPr>
      <w:t>1</w:t>
    </w:r>
    <w:r w:rsidRPr="0057559D">
      <w:rPr>
        <w:bCs/>
      </w:rPr>
      <w:fldChar w:fldCharType="end"/>
    </w:r>
    <w:r w:rsidR="005A259C">
      <w:rPr>
        <w:bCs/>
      </w:rPr>
      <w:tab/>
    </w:r>
    <w:r w:rsidR="005A259C">
      <w:rPr>
        <w:bCs/>
      </w:rPr>
      <w:tab/>
    </w:r>
    <w:r w:rsidR="005A259C">
      <w:rPr>
        <w:bCs/>
      </w:rPr>
      <w:tab/>
    </w:r>
    <w:r w:rsidR="005A259C">
      <w:rPr>
        <w:bCs/>
      </w:rPr>
      <w:tab/>
    </w:r>
    <w:r w:rsidR="005A259C">
      <w:rPr>
        <w:bCs/>
      </w:rPr>
      <w:tab/>
    </w:r>
    <w:r w:rsidR="005A259C">
      <w:rPr>
        <w:bCs/>
      </w:rPr>
      <w:tab/>
    </w:r>
    <w:r w:rsidR="005A259C">
      <w:rPr>
        <w:bCs/>
      </w:rPr>
      <w:tab/>
    </w:r>
    <w:r w:rsidR="005A259C">
      <w:rPr>
        <w:bCs/>
      </w:rPr>
      <w:tab/>
    </w:r>
    <w:r w:rsidR="005A259C">
      <w:rPr>
        <w:bCs/>
      </w:rPr>
      <w:tab/>
      <w:t>Updated: October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03C2102" w14:paraId="1D19985B" w14:textId="77777777" w:rsidTr="403C2102">
      <w:trPr>
        <w:trHeight w:val="300"/>
      </w:trPr>
      <w:tc>
        <w:tcPr>
          <w:tcW w:w="3600" w:type="dxa"/>
        </w:tcPr>
        <w:p w14:paraId="68DCC4F8" w14:textId="301DEB8C" w:rsidR="403C2102" w:rsidRDefault="403C2102" w:rsidP="403C2102">
          <w:pPr>
            <w:pStyle w:val="Header"/>
            <w:ind w:left="-115"/>
          </w:pPr>
        </w:p>
      </w:tc>
      <w:tc>
        <w:tcPr>
          <w:tcW w:w="3600" w:type="dxa"/>
        </w:tcPr>
        <w:p w14:paraId="4ACC42EC" w14:textId="55E22F20" w:rsidR="403C2102" w:rsidRDefault="403C2102" w:rsidP="403C2102">
          <w:pPr>
            <w:pStyle w:val="Header"/>
            <w:jc w:val="center"/>
          </w:pPr>
        </w:p>
      </w:tc>
      <w:tc>
        <w:tcPr>
          <w:tcW w:w="3600" w:type="dxa"/>
        </w:tcPr>
        <w:p w14:paraId="4BDE1310" w14:textId="32EC54DE" w:rsidR="403C2102" w:rsidRDefault="403C2102" w:rsidP="403C2102">
          <w:pPr>
            <w:pStyle w:val="Header"/>
            <w:ind w:right="-115"/>
            <w:jc w:val="right"/>
          </w:pPr>
        </w:p>
      </w:tc>
    </w:tr>
  </w:tbl>
  <w:p w14:paraId="2B3F7311" w14:textId="502E36D6" w:rsidR="403C2102" w:rsidRDefault="403C2102" w:rsidP="403C21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0530F" w14:textId="77777777" w:rsidR="00FE480C" w:rsidRDefault="00FE480C">
      <w:r>
        <w:separator/>
      </w:r>
    </w:p>
  </w:footnote>
  <w:footnote w:type="continuationSeparator" w:id="0">
    <w:p w14:paraId="5D3D064C" w14:textId="77777777" w:rsidR="00FE480C" w:rsidRDefault="00FE480C">
      <w:r>
        <w:continuationSeparator/>
      </w:r>
    </w:p>
  </w:footnote>
  <w:footnote w:type="continuationNotice" w:id="1">
    <w:p w14:paraId="3F01B9C2" w14:textId="77777777" w:rsidR="00147E9A" w:rsidRDefault="00147E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180AD" w14:textId="1966611A" w:rsidR="00EE51BA" w:rsidRDefault="00EE51BA" w:rsidP="00EE51BA">
    <w:pPr>
      <w:spacing w:before="40" w:line="240" w:lineRule="exact"/>
      <w:ind w:right="13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696CC" w14:textId="4560A817" w:rsidR="000A77CD" w:rsidRDefault="000228C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281D4283" wp14:editId="0DF335D5">
              <wp:simplePos x="0" y="0"/>
              <wp:positionH relativeFrom="margin">
                <wp:align>right</wp:align>
              </wp:positionH>
              <wp:positionV relativeFrom="paragraph">
                <wp:posOffset>-112395</wp:posOffset>
              </wp:positionV>
              <wp:extent cx="2360930" cy="1404620"/>
              <wp:effectExtent l="0" t="0" r="0" b="825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B31CB1" w14:textId="4B701376" w:rsidR="000228CE" w:rsidRPr="00682270" w:rsidRDefault="000228CE" w:rsidP="00356A37">
                          <w:pPr>
                            <w:jc w:val="right"/>
                            <w:rPr>
                              <w:color w:val="002060"/>
                            </w:rPr>
                          </w:pPr>
                          <w:r w:rsidRPr="00682270">
                            <w:rPr>
                              <w:color w:val="002060"/>
                            </w:rPr>
                            <w:t>402 W. Washington St. RM E145</w:t>
                          </w:r>
                        </w:p>
                        <w:p w14:paraId="249D571B" w14:textId="0BB01347" w:rsidR="000228CE" w:rsidRPr="00682270" w:rsidRDefault="000228CE" w:rsidP="00356A37">
                          <w:pPr>
                            <w:jc w:val="right"/>
                            <w:rPr>
                              <w:color w:val="002060"/>
                            </w:rPr>
                          </w:pPr>
                          <w:r w:rsidRPr="00682270">
                            <w:rPr>
                              <w:color w:val="002060"/>
                            </w:rPr>
                            <w:t>Indianapolis, IN 46204</w:t>
                          </w:r>
                        </w:p>
                        <w:p w14:paraId="3F96E7B3" w14:textId="16E6EFFB" w:rsidR="000228CE" w:rsidRPr="00682270" w:rsidRDefault="00356A37" w:rsidP="00356A37">
                          <w:pPr>
                            <w:jc w:val="right"/>
                          </w:pPr>
                          <w:r w:rsidRPr="00682270">
                            <w:rPr>
                              <w:color w:val="002060"/>
                            </w:rPr>
                            <w:t>In.gov/</w:t>
                          </w:r>
                          <w:proofErr w:type="spellStart"/>
                          <w:r w:rsidR="000228CE" w:rsidRPr="00682270">
                            <w:rPr>
                              <w:color w:val="002060"/>
                            </w:rPr>
                            <w:t>gcpd</w:t>
                          </w:r>
                          <w:proofErr w:type="spellEnd"/>
                          <w:r w:rsidRPr="00682270">
                            <w:rPr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D42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7pt;margin-top:-8.85pt;width:185.9pt;height:110.6pt;z-index:25165824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LWP&#10;ptjfAAAACAEAAA8AAAAAAAAAAAAAAAAAaAQAAGRycy9kb3ducmV2LnhtbFBLBQYAAAAABAAEAPMA&#10;AAB0BQAAAAA=&#10;" stroked="f">
              <v:textbox style="mso-fit-shape-to-text:t">
                <w:txbxContent>
                  <w:p w14:paraId="6FB31CB1" w14:textId="4B701376" w:rsidR="000228CE" w:rsidRPr="00682270" w:rsidRDefault="000228CE" w:rsidP="00356A37">
                    <w:pPr>
                      <w:jc w:val="right"/>
                      <w:rPr>
                        <w:color w:val="002060"/>
                      </w:rPr>
                    </w:pPr>
                    <w:r w:rsidRPr="00682270">
                      <w:rPr>
                        <w:color w:val="002060"/>
                      </w:rPr>
                      <w:t>402 W. Washington St. RM E145</w:t>
                    </w:r>
                  </w:p>
                  <w:p w14:paraId="249D571B" w14:textId="0BB01347" w:rsidR="000228CE" w:rsidRPr="00682270" w:rsidRDefault="000228CE" w:rsidP="00356A37">
                    <w:pPr>
                      <w:jc w:val="right"/>
                      <w:rPr>
                        <w:color w:val="002060"/>
                      </w:rPr>
                    </w:pPr>
                    <w:r w:rsidRPr="00682270">
                      <w:rPr>
                        <w:color w:val="002060"/>
                      </w:rPr>
                      <w:t>Indianapolis, IN 46204</w:t>
                    </w:r>
                  </w:p>
                  <w:p w14:paraId="3F96E7B3" w14:textId="16E6EFFB" w:rsidR="000228CE" w:rsidRPr="00682270" w:rsidRDefault="00356A37" w:rsidP="00356A37">
                    <w:pPr>
                      <w:jc w:val="right"/>
                    </w:pPr>
                    <w:r w:rsidRPr="00682270">
                      <w:rPr>
                        <w:color w:val="002060"/>
                      </w:rPr>
                      <w:t>In.gov/</w:t>
                    </w:r>
                    <w:proofErr w:type="spellStart"/>
                    <w:r w:rsidR="000228CE" w:rsidRPr="00682270">
                      <w:rPr>
                        <w:color w:val="002060"/>
                      </w:rPr>
                      <w:t>gcpd</w:t>
                    </w:r>
                    <w:proofErr w:type="spellEnd"/>
                    <w:r w:rsidRPr="00682270">
                      <w:rPr>
                        <w:color w:val="002060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8241" behindDoc="1" locked="0" layoutInCell="1" allowOverlap="1" wp14:anchorId="365794CB" wp14:editId="2F65CE96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809750" cy="617855"/>
          <wp:effectExtent l="0" t="0" r="0" b="0"/>
          <wp:wrapSquare wrapText="bothSides"/>
          <wp:docPr id="1286358983" name="Picture 128635898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05584" name="Picture 1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51B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B649C0" wp14:editId="6F7A115B">
              <wp:simplePos x="0" y="0"/>
              <wp:positionH relativeFrom="column">
                <wp:posOffset>-484505</wp:posOffset>
              </wp:positionH>
              <wp:positionV relativeFrom="paragraph">
                <wp:posOffset>-457835</wp:posOffset>
              </wp:positionV>
              <wp:extent cx="11238865" cy="257810"/>
              <wp:effectExtent l="0" t="0" r="635" b="8890"/>
              <wp:wrapNone/>
              <wp:docPr id="1463946842" name="Freeform: 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1238865" cy="257810"/>
                      </a:xfrm>
                      <a:custGeom>
                        <a:avLst/>
                        <a:gdLst>
                          <a:gd name="T0" fmla="*/ 0 w 12240"/>
                          <a:gd name="T1" fmla="*/ 166 h 166"/>
                          <a:gd name="T2" fmla="*/ 12240 w 12240"/>
                          <a:gd name="T3" fmla="*/ 166 h 166"/>
                          <a:gd name="T4" fmla="*/ 12240 w 12240"/>
                          <a:gd name="T5" fmla="*/ 0 h 166"/>
                          <a:gd name="T6" fmla="*/ 0 w 12240"/>
                          <a:gd name="T7" fmla="*/ 0 h 166"/>
                          <a:gd name="T8" fmla="*/ 0 w 12240"/>
                          <a:gd name="T9" fmla="*/ 166 h 1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2240" h="166">
                            <a:moveTo>
                              <a:pt x="0" y="166"/>
                            </a:moveTo>
                            <a:lnTo>
                              <a:pt x="12240" y="166"/>
                            </a:lnTo>
                            <a:lnTo>
                              <a:pt x="12240" y="0"/>
                            </a:lnTo>
                            <a:lnTo>
                              <a:pt x="0" y="0"/>
                            </a:lnTo>
                            <a:lnTo>
                              <a:pt x="0" y="166"/>
                            </a:lnTo>
                            <a:close/>
                          </a:path>
                        </a:pathLst>
                      </a:custGeom>
                      <a:solidFill>
                        <a:srgbClr val="104B86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1FA8E5" w14:textId="77777777" w:rsidR="001651B0" w:rsidRDefault="001651B0" w:rsidP="001651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B649C0" id="Freeform: Shape 3" o:spid="_x0000_s1027" style="position:absolute;margin-left:-38.15pt;margin-top:-36.05pt;width:884.95pt;height:2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12240,1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" adj="-11796480,,5400" path="m,166r12240,l12240,,,,,166xe" fillcolor="#104b86" stroked="f">
              <v:stroke joinstyle="miter"/>
              <v:formulas/>
              <v:path arrowok="t" o:connecttype="custom" o:connectlocs="0,257810;11238865,257810;11238865,0;0,0;0,257810" o:connectangles="0,0,0,0,0" textboxrect="0,0,12240,166"/>
              <o:lock v:ext="edit" aspectratio="t"/>
              <v:textbox>
                <w:txbxContent>
                  <w:p w14:paraId="411FA8E5" w14:textId="77777777" w:rsidR="001651B0" w:rsidRDefault="001651B0" w:rsidP="001651B0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90AB5E2"/>
    <w:lvl w:ilvl="0">
      <w:start w:val="1"/>
      <w:numFmt w:val="decimal"/>
      <w:pStyle w:val="ListNumber5"/>
      <w:lvlText w:val="%1."/>
      <w:lvlJc w:val="left"/>
      <w:pPr>
        <w:tabs>
          <w:tab w:val="num" w:pos="2032"/>
        </w:tabs>
        <w:ind w:left="2032" w:hanging="360"/>
      </w:pPr>
    </w:lvl>
  </w:abstractNum>
  <w:abstractNum w:abstractNumId="1" w15:restartNumberingAfterBreak="0">
    <w:nsid w:val="FFFFFF7D"/>
    <w:multiLevelType w:val="singleLevel"/>
    <w:tmpl w:val="792E6D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5E8EE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3ADEA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44C2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08249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F2A4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5433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720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1A3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A7B8C"/>
    <w:multiLevelType w:val="hybridMultilevel"/>
    <w:tmpl w:val="762C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52B28"/>
    <w:multiLevelType w:val="hybridMultilevel"/>
    <w:tmpl w:val="A796CC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7E56F8"/>
    <w:multiLevelType w:val="hybridMultilevel"/>
    <w:tmpl w:val="444EE38C"/>
    <w:lvl w:ilvl="0" w:tplc="EA6E43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8392F"/>
    <w:multiLevelType w:val="hybridMultilevel"/>
    <w:tmpl w:val="07EA1380"/>
    <w:lvl w:ilvl="0" w:tplc="50E48E3A">
      <w:start w:val="1"/>
      <w:numFmt w:val="bullet"/>
      <w:suff w:val="space"/>
      <w:lvlText w:val=""/>
      <w:lvlJc w:val="left"/>
      <w:pPr>
        <w:ind w:left="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F5A84"/>
    <w:multiLevelType w:val="hybridMultilevel"/>
    <w:tmpl w:val="92BA6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01D04"/>
    <w:multiLevelType w:val="hybridMultilevel"/>
    <w:tmpl w:val="41642DCA"/>
    <w:lvl w:ilvl="0" w:tplc="EA6E43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66204"/>
    <w:multiLevelType w:val="hybridMultilevel"/>
    <w:tmpl w:val="F814B79C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60A600D3"/>
    <w:multiLevelType w:val="hybridMultilevel"/>
    <w:tmpl w:val="9D5425FE"/>
    <w:lvl w:ilvl="0" w:tplc="EA6E43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943FD"/>
    <w:multiLevelType w:val="hybridMultilevel"/>
    <w:tmpl w:val="5B8C6E14"/>
    <w:lvl w:ilvl="0" w:tplc="0E6A6B66">
      <w:start w:val="1"/>
      <w:numFmt w:val="bullet"/>
      <w:suff w:val="space"/>
      <w:lvlText w:val=""/>
      <w:lvlJc w:val="left"/>
      <w:pPr>
        <w:ind w:left="792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385160"/>
    <w:multiLevelType w:val="hybridMultilevel"/>
    <w:tmpl w:val="921CA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684607">
    <w:abstractNumId w:val="9"/>
  </w:num>
  <w:num w:numId="2" w16cid:durableId="1381443881">
    <w:abstractNumId w:val="7"/>
  </w:num>
  <w:num w:numId="3" w16cid:durableId="1633100988">
    <w:abstractNumId w:val="6"/>
  </w:num>
  <w:num w:numId="4" w16cid:durableId="1321612780">
    <w:abstractNumId w:val="5"/>
  </w:num>
  <w:num w:numId="5" w16cid:durableId="840388782">
    <w:abstractNumId w:val="4"/>
  </w:num>
  <w:num w:numId="6" w16cid:durableId="724531007">
    <w:abstractNumId w:val="8"/>
  </w:num>
  <w:num w:numId="7" w16cid:durableId="369916715">
    <w:abstractNumId w:val="3"/>
  </w:num>
  <w:num w:numId="8" w16cid:durableId="1669597103">
    <w:abstractNumId w:val="2"/>
  </w:num>
  <w:num w:numId="9" w16cid:durableId="556361258">
    <w:abstractNumId w:val="1"/>
  </w:num>
  <w:num w:numId="10" w16cid:durableId="1581208800">
    <w:abstractNumId w:val="0"/>
  </w:num>
  <w:num w:numId="11" w16cid:durableId="343636324">
    <w:abstractNumId w:val="10"/>
  </w:num>
  <w:num w:numId="12" w16cid:durableId="1237474360">
    <w:abstractNumId w:val="13"/>
  </w:num>
  <w:num w:numId="13" w16cid:durableId="821389983">
    <w:abstractNumId w:val="11"/>
  </w:num>
  <w:num w:numId="14" w16cid:durableId="870261254">
    <w:abstractNumId w:val="18"/>
  </w:num>
  <w:num w:numId="15" w16cid:durableId="337972981">
    <w:abstractNumId w:val="19"/>
  </w:num>
  <w:num w:numId="16" w16cid:durableId="1087310619">
    <w:abstractNumId w:val="14"/>
  </w:num>
  <w:num w:numId="17" w16cid:durableId="1491285104">
    <w:abstractNumId w:val="16"/>
  </w:num>
  <w:num w:numId="18" w16cid:durableId="1298491434">
    <w:abstractNumId w:val="15"/>
  </w:num>
  <w:num w:numId="19" w16cid:durableId="1892303061">
    <w:abstractNumId w:val="17"/>
  </w:num>
  <w:num w:numId="20" w16cid:durableId="12928578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xMjUztDQzMDYyMDVS0lEKTi0uzszPAykwqgUAp6Qi6CwAAAA="/>
  </w:docVars>
  <w:rsids>
    <w:rsidRoot w:val="00C72BD0"/>
    <w:rsid w:val="00000C11"/>
    <w:rsid w:val="000228CE"/>
    <w:rsid w:val="0002345E"/>
    <w:rsid w:val="000323AB"/>
    <w:rsid w:val="00047759"/>
    <w:rsid w:val="000576B7"/>
    <w:rsid w:val="000807D1"/>
    <w:rsid w:val="00082C56"/>
    <w:rsid w:val="000A77CD"/>
    <w:rsid w:val="000B1C51"/>
    <w:rsid w:val="000F020C"/>
    <w:rsid w:val="0013696E"/>
    <w:rsid w:val="00147E9A"/>
    <w:rsid w:val="0015141C"/>
    <w:rsid w:val="00162315"/>
    <w:rsid w:val="001651B0"/>
    <w:rsid w:val="00170CC5"/>
    <w:rsid w:val="001846F5"/>
    <w:rsid w:val="00192AB6"/>
    <w:rsid w:val="001A37DC"/>
    <w:rsid w:val="001B472B"/>
    <w:rsid w:val="001F7EC4"/>
    <w:rsid w:val="00266807"/>
    <w:rsid w:val="002B2498"/>
    <w:rsid w:val="002D698F"/>
    <w:rsid w:val="00310BD6"/>
    <w:rsid w:val="003309B2"/>
    <w:rsid w:val="003359D2"/>
    <w:rsid w:val="003418AB"/>
    <w:rsid w:val="00342359"/>
    <w:rsid w:val="00356A37"/>
    <w:rsid w:val="0036493E"/>
    <w:rsid w:val="003923D7"/>
    <w:rsid w:val="00392481"/>
    <w:rsid w:val="003A6EDD"/>
    <w:rsid w:val="003D58A0"/>
    <w:rsid w:val="004057E5"/>
    <w:rsid w:val="0041350B"/>
    <w:rsid w:val="00437143"/>
    <w:rsid w:val="00463929"/>
    <w:rsid w:val="004751EE"/>
    <w:rsid w:val="00477B20"/>
    <w:rsid w:val="00497755"/>
    <w:rsid w:val="004977F7"/>
    <w:rsid w:val="004A2017"/>
    <w:rsid w:val="004A6767"/>
    <w:rsid w:val="004B5F62"/>
    <w:rsid w:val="004B6584"/>
    <w:rsid w:val="00501210"/>
    <w:rsid w:val="0050236F"/>
    <w:rsid w:val="00505468"/>
    <w:rsid w:val="00535395"/>
    <w:rsid w:val="00543B98"/>
    <w:rsid w:val="0054647B"/>
    <w:rsid w:val="0057559D"/>
    <w:rsid w:val="005A0F5F"/>
    <w:rsid w:val="005A259C"/>
    <w:rsid w:val="005C3D56"/>
    <w:rsid w:val="005E3633"/>
    <w:rsid w:val="005E3C4C"/>
    <w:rsid w:val="00614BD7"/>
    <w:rsid w:val="006572A4"/>
    <w:rsid w:val="00682270"/>
    <w:rsid w:val="006E1340"/>
    <w:rsid w:val="006E69D0"/>
    <w:rsid w:val="00702EDB"/>
    <w:rsid w:val="00710A74"/>
    <w:rsid w:val="00724447"/>
    <w:rsid w:val="00740940"/>
    <w:rsid w:val="00767194"/>
    <w:rsid w:val="00790A03"/>
    <w:rsid w:val="007C5EF0"/>
    <w:rsid w:val="007D092C"/>
    <w:rsid w:val="00823E6C"/>
    <w:rsid w:val="00836D4A"/>
    <w:rsid w:val="0084533D"/>
    <w:rsid w:val="008624E8"/>
    <w:rsid w:val="008941C3"/>
    <w:rsid w:val="00894C0D"/>
    <w:rsid w:val="008A7F3E"/>
    <w:rsid w:val="008F0D42"/>
    <w:rsid w:val="0090209E"/>
    <w:rsid w:val="00906B00"/>
    <w:rsid w:val="00930EB6"/>
    <w:rsid w:val="009311F9"/>
    <w:rsid w:val="00934F8B"/>
    <w:rsid w:val="00943486"/>
    <w:rsid w:val="009459E4"/>
    <w:rsid w:val="00950030"/>
    <w:rsid w:val="009503B7"/>
    <w:rsid w:val="00950D7B"/>
    <w:rsid w:val="0095197B"/>
    <w:rsid w:val="00951F5A"/>
    <w:rsid w:val="00983780"/>
    <w:rsid w:val="009C163D"/>
    <w:rsid w:val="009D6E53"/>
    <w:rsid w:val="009E1A91"/>
    <w:rsid w:val="00A14135"/>
    <w:rsid w:val="00A319C4"/>
    <w:rsid w:val="00A537E4"/>
    <w:rsid w:val="00A53DF3"/>
    <w:rsid w:val="00A54E94"/>
    <w:rsid w:val="00A764C7"/>
    <w:rsid w:val="00A91B8D"/>
    <w:rsid w:val="00A94862"/>
    <w:rsid w:val="00AB6909"/>
    <w:rsid w:val="00AC4EAC"/>
    <w:rsid w:val="00AD7509"/>
    <w:rsid w:val="00B33FE5"/>
    <w:rsid w:val="00B6663D"/>
    <w:rsid w:val="00B96D2A"/>
    <w:rsid w:val="00BE1790"/>
    <w:rsid w:val="00C02B77"/>
    <w:rsid w:val="00C477D2"/>
    <w:rsid w:val="00C717A6"/>
    <w:rsid w:val="00C72BD0"/>
    <w:rsid w:val="00C91EF4"/>
    <w:rsid w:val="00CA08BF"/>
    <w:rsid w:val="00CB53B8"/>
    <w:rsid w:val="00CC2996"/>
    <w:rsid w:val="00CE080E"/>
    <w:rsid w:val="00D01859"/>
    <w:rsid w:val="00D27800"/>
    <w:rsid w:val="00D328E3"/>
    <w:rsid w:val="00D447D1"/>
    <w:rsid w:val="00DA3657"/>
    <w:rsid w:val="00E542DE"/>
    <w:rsid w:val="00E97AAE"/>
    <w:rsid w:val="00EA32F5"/>
    <w:rsid w:val="00EE2F2A"/>
    <w:rsid w:val="00EE3985"/>
    <w:rsid w:val="00EE48D1"/>
    <w:rsid w:val="00EE51BA"/>
    <w:rsid w:val="00EF29E7"/>
    <w:rsid w:val="00EF469D"/>
    <w:rsid w:val="00F50B86"/>
    <w:rsid w:val="00F563CF"/>
    <w:rsid w:val="00F577A1"/>
    <w:rsid w:val="00F70BF2"/>
    <w:rsid w:val="00F82858"/>
    <w:rsid w:val="00F8444D"/>
    <w:rsid w:val="00FA3A19"/>
    <w:rsid w:val="00FC40EF"/>
    <w:rsid w:val="00FD18C1"/>
    <w:rsid w:val="00FE3D1A"/>
    <w:rsid w:val="00FE46D6"/>
    <w:rsid w:val="00FE480C"/>
    <w:rsid w:val="403C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2B7DF"/>
  <w15:docId w15:val="{23032970-FC9E-4970-B5E9-815A226C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143"/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E1A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E1A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E1A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E1A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E1A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E1A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  <w:style w:type="character" w:styleId="PlaceholderText">
    <w:name w:val="Placeholder Text"/>
    <w:basedOn w:val="DefaultParagraphFont"/>
    <w:uiPriority w:val="99"/>
    <w:semiHidden/>
    <w:rsid w:val="00437143"/>
    <w:rPr>
      <w:color w:val="595959" w:themeColor="text1" w:themeTint="A6"/>
    </w:rPr>
  </w:style>
  <w:style w:type="paragraph" w:styleId="BalloonText">
    <w:name w:val="Balloon Text"/>
    <w:basedOn w:val="Normal"/>
    <w:link w:val="BalloonTextChar"/>
    <w:semiHidden/>
    <w:unhideWhenUsed/>
    <w:rsid w:val="009E1A91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E1A91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1A91"/>
  </w:style>
  <w:style w:type="paragraph" w:styleId="BlockText">
    <w:name w:val="Block Text"/>
    <w:basedOn w:val="Normal"/>
    <w:semiHidden/>
    <w:unhideWhenUsed/>
    <w:rsid w:val="0043714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9E1A9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E1A91"/>
  </w:style>
  <w:style w:type="paragraph" w:styleId="BodyText2">
    <w:name w:val="Body Text 2"/>
    <w:basedOn w:val="Normal"/>
    <w:link w:val="BodyText2Char"/>
    <w:semiHidden/>
    <w:unhideWhenUsed/>
    <w:rsid w:val="009E1A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9E1A91"/>
  </w:style>
  <w:style w:type="paragraph" w:styleId="BodyText3">
    <w:name w:val="Body Text 3"/>
    <w:basedOn w:val="Normal"/>
    <w:link w:val="BodyText3Char"/>
    <w:semiHidden/>
    <w:unhideWhenUsed/>
    <w:rsid w:val="009E1A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E1A91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E1A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E1A91"/>
  </w:style>
  <w:style w:type="paragraph" w:styleId="BodyTextIndent">
    <w:name w:val="Body Text Indent"/>
    <w:basedOn w:val="Normal"/>
    <w:link w:val="BodyTextIndentChar"/>
    <w:semiHidden/>
    <w:unhideWhenUsed/>
    <w:rsid w:val="009E1A9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9E1A91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9E1A9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E1A91"/>
  </w:style>
  <w:style w:type="paragraph" w:styleId="BodyTextIndent2">
    <w:name w:val="Body Text Indent 2"/>
    <w:basedOn w:val="Normal"/>
    <w:link w:val="BodyTextIndent2Char"/>
    <w:semiHidden/>
    <w:unhideWhenUsed/>
    <w:rsid w:val="009E1A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E1A91"/>
  </w:style>
  <w:style w:type="paragraph" w:styleId="BodyTextIndent3">
    <w:name w:val="Body Text Indent 3"/>
    <w:basedOn w:val="Normal"/>
    <w:link w:val="BodyTextIndent3Char"/>
    <w:semiHidden/>
    <w:unhideWhenUsed/>
    <w:rsid w:val="009E1A91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E1A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E1A91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9E1A91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9E1A91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9E1A91"/>
  </w:style>
  <w:style w:type="table" w:styleId="ColorfulGrid">
    <w:name w:val="Colorful Grid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9E1A91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1A9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1A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1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1A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9E1A91"/>
  </w:style>
  <w:style w:type="character" w:customStyle="1" w:styleId="DateChar">
    <w:name w:val="Date Char"/>
    <w:basedOn w:val="DefaultParagraphFont"/>
    <w:link w:val="Date"/>
    <w:semiHidden/>
    <w:rsid w:val="009E1A91"/>
  </w:style>
  <w:style w:type="paragraph" w:styleId="DocumentMap">
    <w:name w:val="Document Map"/>
    <w:basedOn w:val="Normal"/>
    <w:link w:val="DocumentMapChar"/>
    <w:semiHidden/>
    <w:unhideWhenUsed/>
    <w:rsid w:val="009E1A91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E1A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E1A91"/>
  </w:style>
  <w:style w:type="character" w:customStyle="1" w:styleId="E-mailSignatureChar">
    <w:name w:val="E-mail Signature Char"/>
    <w:basedOn w:val="DefaultParagraphFont"/>
    <w:link w:val="E-mailSignature"/>
    <w:semiHidden/>
    <w:rsid w:val="009E1A91"/>
  </w:style>
  <w:style w:type="character" w:styleId="Emphasis">
    <w:name w:val="Emphasis"/>
    <w:basedOn w:val="DefaultParagraphFont"/>
    <w:semiHidden/>
    <w:unhideWhenUsed/>
    <w:qFormat/>
    <w:rsid w:val="009E1A91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9E1A9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9E1A9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E1A91"/>
    <w:rPr>
      <w:szCs w:val="20"/>
    </w:rPr>
  </w:style>
  <w:style w:type="paragraph" w:styleId="EnvelopeAddress">
    <w:name w:val="envelope address"/>
    <w:basedOn w:val="Normal"/>
    <w:semiHidden/>
    <w:unhideWhenUsed/>
    <w:rsid w:val="009E1A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E1A91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9E1A9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9E1A91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9E1A9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E1A91"/>
    <w:rPr>
      <w:szCs w:val="20"/>
    </w:rPr>
  </w:style>
  <w:style w:type="table" w:styleId="GridTable1Light">
    <w:name w:val="Grid Table 1 Light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E1A9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E1A9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9E1A91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9E1A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9E1A9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9E1A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9E1A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9E1A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9E1A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9E1A91"/>
  </w:style>
  <w:style w:type="paragraph" w:styleId="HTMLAddress">
    <w:name w:val="HTML Address"/>
    <w:basedOn w:val="Normal"/>
    <w:link w:val="HTMLAddressChar"/>
    <w:semiHidden/>
    <w:unhideWhenUsed/>
    <w:rsid w:val="009E1A9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E1A91"/>
    <w:rPr>
      <w:i/>
      <w:iCs/>
    </w:rPr>
  </w:style>
  <w:style w:type="character" w:styleId="HTMLCite">
    <w:name w:val="HTML Cite"/>
    <w:basedOn w:val="DefaultParagraphFont"/>
    <w:semiHidden/>
    <w:unhideWhenUsed/>
    <w:rsid w:val="009E1A91"/>
    <w:rPr>
      <w:i/>
      <w:iCs/>
    </w:rPr>
  </w:style>
  <w:style w:type="character" w:styleId="HTMLCode">
    <w:name w:val="HTML Code"/>
    <w:basedOn w:val="DefaultParagraphFont"/>
    <w:semiHidden/>
    <w:unhideWhenUsed/>
    <w:rsid w:val="009E1A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9E1A91"/>
    <w:rPr>
      <w:i/>
      <w:iCs/>
    </w:rPr>
  </w:style>
  <w:style w:type="character" w:styleId="HTMLKeyboard">
    <w:name w:val="HTML Keyboard"/>
    <w:basedOn w:val="DefaultParagraphFont"/>
    <w:semiHidden/>
    <w:unhideWhenUsed/>
    <w:rsid w:val="009E1A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9E1A9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E1A91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9E1A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9E1A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9E1A91"/>
    <w:rPr>
      <w:i/>
      <w:iCs/>
    </w:rPr>
  </w:style>
  <w:style w:type="character" w:styleId="Hyperlink">
    <w:name w:val="Hyperlink"/>
    <w:basedOn w:val="DefaultParagraphFont"/>
    <w:semiHidden/>
    <w:unhideWhenUsed/>
    <w:rsid w:val="009E1A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9E1A91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E1A91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E1A91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E1A91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E1A91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E1A91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E1A91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E1A91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E1A91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9E1A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371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371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3714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7143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9E1A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9E1A91"/>
  </w:style>
  <w:style w:type="paragraph" w:styleId="List">
    <w:name w:val="List"/>
    <w:basedOn w:val="Normal"/>
    <w:semiHidden/>
    <w:unhideWhenUsed/>
    <w:rsid w:val="009E1A91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9E1A91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9E1A91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9E1A91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9E1A91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9E1A9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E1A9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E1A9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E1A9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E1A9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E1A9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9E1A9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9E1A9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9E1A9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9E1A91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9E1A9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E1A9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E1A9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E1A9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E1A9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9E1A9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E1A9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E1A9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E1A9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E1A9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E1A9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E1A9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E1A9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E1A9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E1A9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9E1A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E1A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E1A9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9E1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E1A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9E1A91"/>
  </w:style>
  <w:style w:type="paragraph" w:styleId="NormalWeb">
    <w:name w:val="Normal (Web)"/>
    <w:basedOn w:val="Normal"/>
    <w:semiHidden/>
    <w:unhideWhenUsed/>
    <w:rsid w:val="009E1A9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E1A9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E1A91"/>
  </w:style>
  <w:style w:type="character" w:customStyle="1" w:styleId="NoteHeadingChar">
    <w:name w:val="Note Heading Char"/>
    <w:basedOn w:val="DefaultParagraphFont"/>
    <w:link w:val="NoteHeading"/>
    <w:semiHidden/>
    <w:rsid w:val="009E1A91"/>
  </w:style>
  <w:style w:type="character" w:styleId="PageNumber">
    <w:name w:val="page number"/>
    <w:basedOn w:val="DefaultParagraphFont"/>
    <w:semiHidden/>
    <w:unhideWhenUsed/>
    <w:rsid w:val="009E1A91"/>
  </w:style>
  <w:style w:type="table" w:styleId="PlainTable1">
    <w:name w:val="Plain Table 1"/>
    <w:basedOn w:val="TableNormal"/>
    <w:uiPriority w:val="41"/>
    <w:rsid w:val="009E1A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E1A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E1A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E1A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E1A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9E1A91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E1A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E1A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1A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E1A91"/>
  </w:style>
  <w:style w:type="character" w:customStyle="1" w:styleId="SalutationChar">
    <w:name w:val="Salutation Char"/>
    <w:basedOn w:val="DefaultParagraphFont"/>
    <w:link w:val="Salutation"/>
    <w:semiHidden/>
    <w:rsid w:val="009E1A91"/>
  </w:style>
  <w:style w:type="paragraph" w:styleId="Signature">
    <w:name w:val="Signature"/>
    <w:basedOn w:val="Normal"/>
    <w:link w:val="SignatureChar"/>
    <w:semiHidden/>
    <w:unhideWhenUsed/>
    <w:rsid w:val="009E1A91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9E1A91"/>
  </w:style>
  <w:style w:type="character" w:customStyle="1" w:styleId="SmartHyperlink1">
    <w:name w:val="Smart Hyperlink1"/>
    <w:basedOn w:val="DefaultParagraphFont"/>
    <w:uiPriority w:val="99"/>
    <w:semiHidden/>
    <w:unhideWhenUsed/>
    <w:rsid w:val="009E1A91"/>
    <w:rPr>
      <w:u w:val="dotted"/>
    </w:rPr>
  </w:style>
  <w:style w:type="character" w:styleId="Strong">
    <w:name w:val="Strong"/>
    <w:basedOn w:val="DefaultParagraphFont"/>
    <w:semiHidden/>
    <w:unhideWhenUsed/>
    <w:qFormat/>
    <w:rsid w:val="009E1A91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9E1A9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9E1A91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E1A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9E1A91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9E1A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9E1A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9E1A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9E1A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9E1A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9E1A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9E1A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9E1A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9E1A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9E1A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9E1A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9E1A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9E1A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9E1A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9E1A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9E1A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9E1A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9E1A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9E1A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9E1A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9E1A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9E1A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9E1A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9E1A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9E1A91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9E1A91"/>
  </w:style>
  <w:style w:type="table" w:styleId="TableProfessional">
    <w:name w:val="Table Professional"/>
    <w:basedOn w:val="Table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9E1A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9E1A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9E1A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9E1A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5141C"/>
    <w:tblPr>
      <w:tblBorders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cPr>
      <w:vAlign w:val="center"/>
    </w:tcPr>
  </w:style>
  <w:style w:type="table" w:styleId="TableWeb1">
    <w:name w:val="Table Web 1"/>
    <w:basedOn w:val="TableNormal"/>
    <w:semiHidden/>
    <w:unhideWhenUsed/>
    <w:rsid w:val="009E1A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E1A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E1A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9E1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9E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9E1A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E1A9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E1A91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9E1A91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9E1A91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9E1A91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9E1A91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9E1A91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9E1A91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9E1A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1A91"/>
    <w:pPr>
      <w:keepNext/>
      <w:keepLines/>
      <w:spacing w:before="240"/>
      <w:outlineLvl w:val="9"/>
    </w:pPr>
    <w:rPr>
      <w:rFonts w:eastAsiaTheme="majorEastAsia" w:cstheme="majorBidi"/>
      <w:b w:val="0"/>
      <w:smallCaps w:val="0"/>
      <w:color w:val="365F91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7143"/>
    <w:rPr>
      <w:color w:val="595959" w:themeColor="text1" w:themeTint="A6"/>
      <w:shd w:val="clear" w:color="auto" w:fill="E6E6E6"/>
    </w:rPr>
  </w:style>
  <w:style w:type="paragraph" w:customStyle="1" w:styleId="Default">
    <w:name w:val="Default"/>
    <w:rsid w:val="00CA08B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tinez\Downloads\20231010_GCPD_Special%20Meeting%20Roll%20C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08E1E4B0B84029BD39B29E2F7FA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A1F7C-C158-4EF3-A449-41F416ED2BEF}"/>
      </w:docPartPr>
      <w:docPartBody>
        <w:p w:rsidR="009B1AC0" w:rsidRDefault="00392481" w:rsidP="00392481">
          <w:pPr>
            <w:pStyle w:val="3308E1E4B0B84029BD39B29E2F7FA451"/>
          </w:pPr>
          <w:r w:rsidRPr="00614BD7"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D"/>
    <w:rsid w:val="002B5B16"/>
    <w:rsid w:val="00392481"/>
    <w:rsid w:val="004B6584"/>
    <w:rsid w:val="004C614D"/>
    <w:rsid w:val="00823E6C"/>
    <w:rsid w:val="00934AA0"/>
    <w:rsid w:val="0095197B"/>
    <w:rsid w:val="00966CF2"/>
    <w:rsid w:val="009B1AC0"/>
    <w:rsid w:val="00AB6909"/>
    <w:rsid w:val="00AF4850"/>
    <w:rsid w:val="00BA3E01"/>
    <w:rsid w:val="00FE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08E1E4B0B84029BD39B29E2F7FA451">
    <w:name w:val="3308E1E4B0B84029BD39B29E2F7FA451"/>
    <w:rsid w:val="0039248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9655D0E4A7F41BFD6029CF4D9944B" ma:contentTypeVersion="14" ma:contentTypeDescription="Create a new document." ma:contentTypeScope="" ma:versionID="01f04417e70fc1309648dcd1fee49358">
  <xsd:schema xmlns:xsd="http://www.w3.org/2001/XMLSchema" xmlns:xs="http://www.w3.org/2001/XMLSchema" xmlns:p="http://schemas.microsoft.com/office/2006/metadata/properties" xmlns:ns2="19b7404d-14e7-481d-8a11-80561e3ea7c4" xmlns:ns3="53576202-0167-4104-b13e-31f068955100" xmlns:ns4="ddb5066c-6899-482b-9ea0-5145f9da9989" targetNamespace="http://schemas.microsoft.com/office/2006/metadata/properties" ma:root="true" ma:fieldsID="0aff2a1f91db23ec0ac65bb5f6e92d5f" ns2:_="" ns3:_="" ns4:_="">
    <xsd:import namespace="19b7404d-14e7-481d-8a11-80561e3ea7c4"/>
    <xsd:import namespace="53576202-0167-4104-b13e-31f068955100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7404d-14e7-481d-8a11-80561e3ea7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76202-0167-4104-b13e-31f068955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d9bcd15-1a96-43f2-b047-e3c17d567c55}" ma:internalName="TaxCatchAll" ma:showField="CatchAllData" ma:web="19b7404d-14e7-481d-8a11-80561e3ea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9b7404d-14e7-481d-8a11-80561e3ea7c4">H2CEF3YPYU4U-565876529-3919</_dlc_DocId>
    <_dlc_DocIdUrl xmlns="19b7404d-14e7-481d-8a11-80561e3ea7c4">
      <Url>https://ingov.sharepoint.com/sites/GCPDAgency/_layouts/15/DocIdRedir.aspx?ID=H2CEF3YPYU4U-565876529-3919</Url>
      <Description>H2CEF3YPYU4U-565876529-3919</Description>
    </_dlc_DocIdUrl>
    <_dlc_DocIdPersistId xmlns="19b7404d-14e7-481d-8a11-80561e3ea7c4">false</_dlc_DocIdPersistId>
    <lcf76f155ced4ddcb4097134ff3c332f xmlns="53576202-0167-4104-b13e-31f068955100">
      <Terms xmlns="http://schemas.microsoft.com/office/infopath/2007/PartnerControls"/>
    </lcf76f155ced4ddcb4097134ff3c332f>
    <TaxCatchAll xmlns="ddb5066c-6899-482b-9ea0-5145f9da9989" xsi:nil="true"/>
    <SharedWithUsers xmlns="19b7404d-14e7-481d-8a11-80561e3ea7c4">
      <UserInfo>
        <DisplayName>Barrow, Katherine G</DisplayName>
        <AccountId>87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1E6234-139E-44F5-BC29-8BE5264CC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7404d-14e7-481d-8a11-80561e3ea7c4"/>
    <ds:schemaRef ds:uri="53576202-0167-4104-b13e-31f068955100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2282AA-D43D-4ED7-8A8D-F90187D22530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19b7404d-14e7-481d-8a11-80561e3ea7c4"/>
    <ds:schemaRef ds:uri="http://schemas.openxmlformats.org/package/2006/metadata/core-properties"/>
    <ds:schemaRef ds:uri="ddb5066c-6899-482b-9ea0-5145f9da9989"/>
    <ds:schemaRef ds:uri="53576202-0167-4104-b13e-31f06895510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AFD878F-7916-4CC5-81A1-1321F7F5F8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D94F1F-8401-4967-8214-A8DEC5C2CBFB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20231010_GCPD_Special Meeting Roll Call.dotx</Template>
  <TotalTime>0</TotalTime>
  <Pages>5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Martinez, Robin</dc:creator>
  <cp:lastModifiedBy>Martinez, Robin</cp:lastModifiedBy>
  <cp:revision>2</cp:revision>
  <cp:lastPrinted>2024-03-12T11:59:00Z</cp:lastPrinted>
  <dcterms:created xsi:type="dcterms:W3CDTF">2024-12-03T13:20:00Z</dcterms:created>
  <dcterms:modified xsi:type="dcterms:W3CDTF">2024-12-03T13:20:00Z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0x0101001E19655D0E4A7F41BFD6029CF4D9944B</vt:lpwstr>
  </property>
  <property fmtid="{D5CDD505-2E9C-101B-9397-08002B2CF9AE}" pid="3" name="_dlc_DocIdItemGuid">
    <vt:lpwstr>fdab6cbf-63a6-424a-a10e-cc69d7a77561</vt:lpwstr>
  </property>
  <property fmtid="{D5CDD505-2E9C-101B-9397-08002B2CF9AE}" pid="4" name="Order">
    <vt:r8>357500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